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9DF6" w14:textId="77777777" w:rsidR="00A72053" w:rsidRDefault="00000000">
      <w:pPr>
        <w:pStyle w:val="a3"/>
        <w:ind w:left="9206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11212版</w:t>
      </w:r>
    </w:p>
    <w:p w14:paraId="31B7B99D" w14:textId="77777777" w:rsidR="00A72053" w:rsidRDefault="00000000">
      <w:pPr>
        <w:pStyle w:val="1"/>
        <w:tabs>
          <w:tab w:val="left" w:pos="6521"/>
        </w:tabs>
        <w:spacing w:line="480" w:lineRule="exact"/>
        <w:ind w:left="-2" w:right="42" w:firstLine="2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醫院辦理「出院準備銜接長照服務計畫」申請表</w:t>
      </w:r>
    </w:p>
    <w:p w14:paraId="70588E4E" w14:textId="77777777" w:rsidR="00A72053" w:rsidRDefault="00000000">
      <w:pPr>
        <w:pStyle w:val="a3"/>
        <w:spacing w:before="172" w:line="567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申請醫院名稱：</w:t>
      </w:r>
    </w:p>
    <w:p w14:paraId="1058311D" w14:textId="77777777" w:rsidR="00A72053" w:rsidRDefault="00000000">
      <w:pPr>
        <w:pStyle w:val="a3"/>
        <w:tabs>
          <w:tab w:val="left" w:pos="4917"/>
        </w:tabs>
        <w:spacing w:line="540" w:lineRule="exact"/>
        <w:ind w:left="240"/>
      </w:pPr>
      <w:r>
        <w:rPr>
          <w:rFonts w:ascii="標楷體" w:eastAsia="標楷體" w:hAnsi="標楷體"/>
        </w:rPr>
        <w:t>醫療機構代碼：</w:t>
      </w:r>
      <w:r>
        <w:rPr>
          <w:rFonts w:ascii="標楷體" w:eastAsia="標楷體" w:hAnsi="標楷體"/>
        </w:rPr>
        <w:tab/>
        <w:t>效期內之評鑑</w:t>
      </w:r>
      <w:r>
        <w:rPr>
          <w:rFonts w:ascii="標楷體" w:eastAsia="標楷體" w:hAnsi="標楷體"/>
          <w:spacing w:val="-3"/>
        </w:rPr>
        <w:t>合格</w:t>
      </w:r>
      <w:r>
        <w:rPr>
          <w:rFonts w:ascii="標楷體" w:eastAsia="標楷體" w:hAnsi="標楷體"/>
        </w:rPr>
        <w:t>類別：</w:t>
      </w:r>
    </w:p>
    <w:p w14:paraId="2260D2DE" w14:textId="77777777" w:rsidR="00A72053" w:rsidRDefault="00000000">
      <w:pPr>
        <w:tabs>
          <w:tab w:val="left" w:pos="3969"/>
        </w:tabs>
        <w:spacing w:line="540" w:lineRule="exact"/>
        <w:ind w:left="240"/>
      </w:pPr>
      <w:r>
        <w:rPr>
          <w:rFonts w:ascii="標楷體" w:eastAsia="標楷體" w:hAnsi="標楷體"/>
          <w:sz w:val="28"/>
        </w:rPr>
        <w:t>負責人：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b/>
          <w:spacing w:val="-3"/>
          <w:sz w:val="28"/>
        </w:rPr>
        <w:t>(</w:t>
      </w:r>
      <w:r>
        <w:rPr>
          <w:rFonts w:ascii="標楷體" w:eastAsia="標楷體" w:hAnsi="標楷體"/>
          <w:sz w:val="28"/>
        </w:rPr>
        <w:t>簽章</w:t>
      </w:r>
      <w:r>
        <w:rPr>
          <w:rFonts w:ascii="標楷體" w:eastAsia="標楷體" w:hAnsi="標楷體"/>
          <w:b/>
          <w:sz w:val="28"/>
        </w:rPr>
        <w:t xml:space="preserve">)  </w:t>
      </w:r>
      <w:r>
        <w:rPr>
          <w:rFonts w:ascii="標楷體" w:eastAsia="標楷體" w:hAnsi="標楷體"/>
          <w:sz w:val="28"/>
        </w:rPr>
        <w:t xml:space="preserve">計畫主持人              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b/>
          <w:spacing w:val="-3"/>
          <w:sz w:val="28"/>
        </w:rPr>
        <w:t>(</w:t>
      </w:r>
      <w:r>
        <w:rPr>
          <w:rFonts w:ascii="標楷體" w:eastAsia="標楷體" w:hAnsi="標楷體"/>
          <w:sz w:val="28"/>
        </w:rPr>
        <w:t>簽章</w:t>
      </w:r>
      <w:r>
        <w:rPr>
          <w:rFonts w:ascii="標楷體" w:eastAsia="標楷體" w:hAnsi="標楷體"/>
          <w:b/>
          <w:sz w:val="28"/>
        </w:rPr>
        <w:t>)</w:t>
      </w:r>
    </w:p>
    <w:p w14:paraId="7786645D" w14:textId="77777777" w:rsidR="00A72053" w:rsidRDefault="00000000">
      <w:pPr>
        <w:pStyle w:val="a3"/>
        <w:tabs>
          <w:tab w:val="left" w:pos="3828"/>
          <w:tab w:val="left" w:pos="5054"/>
        </w:tabs>
        <w:spacing w:before="11" w:line="216" w:lineRule="auto"/>
        <w:ind w:left="240" w:right="3543"/>
      </w:pPr>
      <w:r>
        <w:rPr>
          <w:rFonts w:ascii="標楷體" w:eastAsia="標楷體" w:hAnsi="標楷體"/>
        </w:rPr>
        <w:t>計畫聯絡人：</w:t>
      </w:r>
      <w:r>
        <w:rPr>
          <w:rFonts w:ascii="標楷體" w:eastAsia="標楷體" w:hAnsi="標楷體"/>
        </w:rPr>
        <w:tab/>
        <w:t xml:space="preserve"> </w:t>
      </w:r>
      <w:r>
        <w:rPr>
          <w:rFonts w:ascii="標楷體" w:eastAsia="標楷體" w:hAnsi="標楷體"/>
          <w:b/>
          <w:spacing w:val="-3"/>
        </w:rPr>
        <w:t>(</w:t>
      </w:r>
      <w:r>
        <w:rPr>
          <w:rFonts w:ascii="標楷體" w:eastAsia="標楷體" w:hAnsi="標楷體"/>
        </w:rPr>
        <w:t>簽章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</w:rPr>
        <w:t>電子信箱</w:t>
      </w:r>
      <w:r>
        <w:rPr>
          <w:rFonts w:ascii="標楷體" w:eastAsia="標楷體" w:hAnsi="標楷體"/>
          <w:spacing w:val="-17"/>
        </w:rPr>
        <w:t xml:space="preserve">： </w:t>
      </w:r>
    </w:p>
    <w:p w14:paraId="79C53C31" w14:textId="77777777" w:rsidR="00A72053" w:rsidRDefault="00000000">
      <w:pPr>
        <w:pStyle w:val="a3"/>
        <w:tabs>
          <w:tab w:val="left" w:pos="3958"/>
          <w:tab w:val="left" w:pos="5054"/>
        </w:tabs>
        <w:spacing w:before="11" w:line="460" w:lineRule="exact"/>
        <w:ind w:left="238" w:right="39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</w:t>
      </w:r>
    </w:p>
    <w:p w14:paraId="1EA3201C" w14:textId="77777777" w:rsidR="00A72053" w:rsidRDefault="00000000">
      <w:pPr>
        <w:pStyle w:val="a3"/>
        <w:spacing w:line="460" w:lineRule="exact"/>
        <w:ind w:left="2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地址：</w:t>
      </w:r>
    </w:p>
    <w:p w14:paraId="731392D5" w14:textId="77777777" w:rsidR="00A72053" w:rsidRDefault="00000000">
      <w:pPr>
        <w:pStyle w:val="a3"/>
        <w:spacing w:line="440" w:lineRule="exact"/>
        <w:ind w:left="238"/>
      </w:pPr>
      <w:r>
        <w:rPr>
          <w:rFonts w:ascii="標楷體" w:eastAsia="標楷體" w:hAnsi="標楷體"/>
        </w:rPr>
        <w:t xml:space="preserve">出院準備服務團隊成員 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</w:rPr>
        <w:t>含評估人員、</w:t>
      </w:r>
      <w:proofErr w:type="gramStart"/>
      <w:r>
        <w:rPr>
          <w:rFonts w:ascii="標楷體" w:eastAsia="標楷體" w:hAnsi="標楷體"/>
        </w:rPr>
        <w:t>甲類輔具</w:t>
      </w:r>
      <w:proofErr w:type="gramEnd"/>
      <w:r>
        <w:rPr>
          <w:rFonts w:ascii="標楷體" w:eastAsia="標楷體" w:hAnsi="標楷體"/>
        </w:rPr>
        <w:t>評估人員</w:t>
      </w:r>
      <w:r>
        <w:rPr>
          <w:rFonts w:ascii="標楷體" w:eastAsia="標楷體" w:hAnsi="標楷體"/>
          <w:b/>
        </w:rPr>
        <w:t xml:space="preserve">) </w:t>
      </w:r>
      <w:r>
        <w:rPr>
          <w:rFonts w:ascii="標楷體" w:eastAsia="標楷體" w:hAnsi="標楷體"/>
        </w:rPr>
        <w:t>共</w:t>
      </w:r>
      <w:r>
        <w:rPr>
          <w:rFonts w:ascii="標楷體" w:eastAsia="標楷體" w:hAnsi="標楷體"/>
          <w:color w:val="FF0000"/>
        </w:rPr>
        <w:t>○</w:t>
      </w:r>
      <w:r>
        <w:rPr>
          <w:rFonts w:ascii="標楷體" w:eastAsia="標楷體" w:hAnsi="標楷體"/>
        </w:rPr>
        <w:t>人，</w:t>
      </w:r>
      <w:proofErr w:type="gramStart"/>
      <w:r>
        <w:rPr>
          <w:rFonts w:ascii="標楷體" w:eastAsia="標楷體" w:hAnsi="標楷體"/>
        </w:rPr>
        <w:t>本次需申請</w:t>
      </w:r>
      <w:proofErr w:type="gramEnd"/>
      <w:r>
        <w:rPr>
          <w:rFonts w:ascii="標楷體" w:eastAsia="標楷體" w:hAnsi="標楷體"/>
        </w:rPr>
        <w:t>平板數______台。</w:t>
      </w:r>
    </w:p>
    <w:tbl>
      <w:tblPr>
        <w:tblW w:w="104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948"/>
        <w:gridCol w:w="2529"/>
        <w:gridCol w:w="3737"/>
      </w:tblGrid>
      <w:tr w:rsidR="00A72053" w14:paraId="064F37A1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EC37" w14:textId="77777777" w:rsidR="00A72053" w:rsidRDefault="00000000">
            <w:pPr>
              <w:pStyle w:val="TableParagraph"/>
              <w:spacing w:before="29" w:line="493" w:lineRule="exact"/>
              <w:ind w:left="694" w:right="838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單位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D71D" w14:textId="77777777" w:rsidR="00A72053" w:rsidRDefault="00000000">
            <w:pPr>
              <w:pStyle w:val="TableParagraph"/>
              <w:spacing w:before="29" w:line="493" w:lineRule="exact"/>
              <w:ind w:left="703"/>
              <w:rPr>
                <w:rFonts w:ascii="標楷體" w:eastAsia="標楷體" w:hAnsi="標楷體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職稱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6B46" w14:textId="77777777" w:rsidR="00A72053" w:rsidRDefault="00000000">
            <w:pPr>
              <w:pStyle w:val="TableParagraph"/>
              <w:spacing w:before="29" w:line="493" w:lineRule="exact"/>
              <w:ind w:left="827" w:right="971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姓名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B19F1" w14:textId="77777777" w:rsidR="00A72053" w:rsidRDefault="00000000">
            <w:pPr>
              <w:pStyle w:val="TableParagraph"/>
              <w:spacing w:before="29" w:line="493" w:lineRule="exact"/>
              <w:ind w:left="203" w:right="347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職掌</w:t>
            </w:r>
            <w:proofErr w:type="spellEnd"/>
          </w:p>
        </w:tc>
      </w:tr>
      <w:tr w:rsidR="00A72053" w14:paraId="4018AA99" w14:textId="7777777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5BF61" w14:textId="77777777" w:rsidR="00A72053" w:rsidRDefault="00A72053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BC64D" w14:textId="77777777" w:rsidR="00A72053" w:rsidRDefault="00A72053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35E8E" w14:textId="77777777" w:rsidR="00A72053" w:rsidRDefault="00A72053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1440" w14:textId="77777777" w:rsidR="00A72053" w:rsidRDefault="00000000">
            <w:pPr>
              <w:pStyle w:val="TableParagraph"/>
              <w:spacing w:before="27" w:line="493" w:lineRule="exact"/>
              <w:ind w:left="205" w:right="347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</w:rPr>
              <w:t>出院準備服務評估人員</w:t>
            </w:r>
          </w:p>
        </w:tc>
      </w:tr>
      <w:tr w:rsidR="00A72053" w14:paraId="2DEDE879" w14:textId="7777777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59723" w14:textId="77777777" w:rsidR="00A72053" w:rsidRDefault="00A7205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3CE3E" w14:textId="77777777" w:rsidR="00A72053" w:rsidRDefault="00A7205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BE0A9" w14:textId="77777777" w:rsidR="00A72053" w:rsidRDefault="00A7205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9FD1" w14:textId="77777777" w:rsidR="00A72053" w:rsidRDefault="00000000">
            <w:pPr>
              <w:pStyle w:val="TableParagraph"/>
              <w:spacing w:before="27" w:line="493" w:lineRule="exact"/>
              <w:ind w:left="205" w:right="345"/>
              <w:jc w:val="center"/>
              <w:rPr>
                <w:rFonts w:ascii="標楷體" w:eastAsia="標楷體" w:hAnsi="標楷體"/>
                <w:color w:val="FF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FF0000"/>
                <w:sz w:val="28"/>
                <w:lang w:eastAsia="en-US"/>
              </w:rPr>
              <w:t>甲類輔具評估人員</w:t>
            </w:r>
            <w:proofErr w:type="spellEnd"/>
          </w:p>
        </w:tc>
      </w:tr>
      <w:tr w:rsidR="00A72053" w14:paraId="69A3FC51" w14:textId="7777777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31BE" w14:textId="77777777" w:rsidR="00A72053" w:rsidRDefault="00A72053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F9F3" w14:textId="77777777" w:rsidR="00A72053" w:rsidRDefault="00A72053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B466" w14:textId="77777777" w:rsidR="00A72053" w:rsidRDefault="00A72053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6DB8" w14:textId="77777777" w:rsidR="00A72053" w:rsidRDefault="00A72053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</w:tr>
      <w:tr w:rsidR="00A72053" w14:paraId="106510B7" w14:textId="7777777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8C69" w14:textId="77777777" w:rsidR="00A72053" w:rsidRDefault="00A72053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E81F2" w14:textId="77777777" w:rsidR="00A72053" w:rsidRDefault="00A72053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E6AC" w14:textId="77777777" w:rsidR="00A72053" w:rsidRDefault="00A72053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D3273" w14:textId="77777777" w:rsidR="00A72053" w:rsidRDefault="00A72053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</w:tr>
      <w:tr w:rsidR="00A72053" w14:paraId="372446D9" w14:textId="7777777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EF308" w14:textId="77777777" w:rsidR="00A72053" w:rsidRDefault="00000000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/>
                <w:sz w:val="28"/>
                <w:lang w:eastAsia="en-US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E365F" w14:textId="77777777" w:rsidR="00A72053" w:rsidRDefault="00A72053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CAC2" w14:textId="77777777" w:rsidR="00A72053" w:rsidRDefault="00A72053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2BB4" w14:textId="77777777" w:rsidR="00A72053" w:rsidRDefault="00A72053">
            <w:pPr>
              <w:pStyle w:val="TableParagraph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</w:tr>
    </w:tbl>
    <w:p w14:paraId="05BEBDFD" w14:textId="77777777" w:rsidR="00A72053" w:rsidRDefault="00000000">
      <w:pPr>
        <w:pStyle w:val="a3"/>
      </w:pPr>
      <w:r>
        <w:rPr>
          <w:rFonts w:ascii="標楷體" w:eastAsia="標楷體" w:hAnsi="標楷體"/>
        </w:rPr>
        <w:t xml:space="preserve">                                             (表格請依需求自行增列)</w:t>
      </w:r>
    </w:p>
    <w:p w14:paraId="018B4D82" w14:textId="77777777" w:rsidR="00A72053" w:rsidRDefault="00000000">
      <w:pPr>
        <w:pStyle w:val="a3"/>
        <w:spacing w:line="503" w:lineRule="exact"/>
        <w:ind w:hanging="348"/>
      </w:pPr>
      <w:r>
        <w:rPr>
          <w:rFonts w:ascii="標楷體" w:eastAsia="標楷體" w:hAnsi="標楷體"/>
          <w:sz w:val="20"/>
        </w:rPr>
        <w:t xml:space="preserve">     </w:t>
      </w:r>
      <w:r>
        <w:rPr>
          <w:rFonts w:ascii="標楷體" w:eastAsia="標楷體" w:hAnsi="標楷體"/>
        </w:rPr>
        <w:t>合作服務團隊（含甲類輔具人員及專業服務合作意向書）</w:t>
      </w:r>
    </w:p>
    <w:tbl>
      <w:tblPr>
        <w:tblW w:w="1077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126"/>
        <w:gridCol w:w="2410"/>
        <w:gridCol w:w="2126"/>
        <w:gridCol w:w="1701"/>
      </w:tblGrid>
      <w:tr w:rsidR="00A72053" w14:paraId="165B959D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2959" w14:textId="77777777" w:rsidR="00A72053" w:rsidRDefault="00000000">
            <w:pPr>
              <w:pStyle w:val="TableParagraph"/>
              <w:spacing w:before="27" w:line="493" w:lineRule="exact"/>
              <w:ind w:left="431"/>
              <w:rPr>
                <w:rFonts w:ascii="標楷體" w:eastAsia="標楷體" w:hAnsi="標楷體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單位名稱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43338" w14:textId="77777777" w:rsidR="00A72053" w:rsidRDefault="00000000">
            <w:pPr>
              <w:pStyle w:val="TableParagraph"/>
              <w:spacing w:before="27" w:line="493" w:lineRule="exact"/>
              <w:ind w:left="563"/>
              <w:rPr>
                <w:rFonts w:ascii="標楷體" w:eastAsia="標楷體" w:hAnsi="標楷體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代表人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DC244" w14:textId="77777777" w:rsidR="00A72053" w:rsidRDefault="00000000">
            <w:pPr>
              <w:pStyle w:val="TableParagraph"/>
              <w:spacing w:before="27" w:line="493" w:lineRule="exact"/>
              <w:ind w:left="827" w:right="971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職稱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252CB" w14:textId="77777777" w:rsidR="00A72053" w:rsidRDefault="00000000">
            <w:pPr>
              <w:pStyle w:val="TableParagraph"/>
              <w:spacing w:before="27" w:line="493" w:lineRule="exac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服務項目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4EF00A" w14:textId="77777777" w:rsidR="00A72053" w:rsidRDefault="00000000">
            <w:pPr>
              <w:pStyle w:val="TableParagraph"/>
              <w:spacing w:before="27" w:line="493" w:lineRule="exact"/>
              <w:jc w:val="center"/>
            </w:pPr>
            <w:proofErr w:type="spellStart"/>
            <w:proofErr w:type="gramStart"/>
            <w:r>
              <w:rPr>
                <w:rFonts w:ascii="標楷體" w:eastAsia="標楷體" w:hAnsi="標楷體"/>
                <w:sz w:val="28"/>
                <w:lang w:eastAsia="en-US"/>
              </w:rPr>
              <w:t>甲類輔具</w:t>
            </w:r>
            <w:proofErr w:type="gramEnd"/>
            <w:r>
              <w:rPr>
                <w:rFonts w:ascii="標楷體" w:eastAsia="標楷體" w:hAnsi="標楷體"/>
                <w:sz w:val="28"/>
                <w:lang w:eastAsia="en-US"/>
              </w:rPr>
              <w:t>評估人員</w:t>
            </w:r>
            <w:proofErr w:type="spellEnd"/>
            <w:r>
              <w:rPr>
                <w:rFonts w:ascii="標楷體" w:eastAsia="標楷體" w:hAnsi="標楷體"/>
                <w:sz w:val="28"/>
              </w:rPr>
              <w:t>數</w:t>
            </w:r>
          </w:p>
        </w:tc>
      </w:tr>
      <w:tr w:rsidR="00A72053" w14:paraId="75745E15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63AD" w14:textId="77777777" w:rsidR="00A72053" w:rsidRDefault="00A72053">
            <w:pPr>
              <w:pStyle w:val="TableParagrap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7D42B" w14:textId="77777777" w:rsidR="00A72053" w:rsidRDefault="00A72053">
            <w:pPr>
              <w:pStyle w:val="TableParagrap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333CF" w14:textId="77777777" w:rsidR="00A72053" w:rsidRDefault="00A72053">
            <w:pPr>
              <w:pStyle w:val="TableParagrap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8343" w14:textId="77777777" w:rsidR="00A72053" w:rsidRDefault="00A72053">
            <w:pPr>
              <w:pStyle w:val="TableParagrap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36CDE" w14:textId="77777777" w:rsidR="00A72053" w:rsidRDefault="00A72053">
            <w:pPr>
              <w:pStyle w:val="TableParagrap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72053" w14:paraId="6DCC249A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38E1" w14:textId="77777777" w:rsidR="00A72053" w:rsidRDefault="00A72053">
            <w:pPr>
              <w:pStyle w:val="TableParagrap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4BCEC" w14:textId="77777777" w:rsidR="00A72053" w:rsidRDefault="00A72053">
            <w:pPr>
              <w:pStyle w:val="TableParagrap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07185" w14:textId="77777777" w:rsidR="00A72053" w:rsidRDefault="00A72053">
            <w:pPr>
              <w:pStyle w:val="TableParagrap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AF3E" w14:textId="77777777" w:rsidR="00A72053" w:rsidRDefault="00A72053">
            <w:pPr>
              <w:pStyle w:val="TableParagrap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2B2A4" w14:textId="77777777" w:rsidR="00A72053" w:rsidRDefault="00A72053">
            <w:pPr>
              <w:pStyle w:val="TableParagrap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72053" w14:paraId="51E522B2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1EC8" w14:textId="77777777" w:rsidR="00A72053" w:rsidRDefault="00A72053">
            <w:pPr>
              <w:pStyle w:val="TableParagrap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ABBCB" w14:textId="77777777" w:rsidR="00A72053" w:rsidRDefault="00A72053">
            <w:pPr>
              <w:pStyle w:val="TableParagrap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32C1F" w14:textId="77777777" w:rsidR="00A72053" w:rsidRDefault="00A72053">
            <w:pPr>
              <w:pStyle w:val="TableParagrap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5EC6" w14:textId="77777777" w:rsidR="00A72053" w:rsidRDefault="00A72053">
            <w:pPr>
              <w:pStyle w:val="TableParagrap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0D701" w14:textId="77777777" w:rsidR="00A72053" w:rsidRDefault="00A72053">
            <w:pPr>
              <w:pStyle w:val="TableParagrap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14:paraId="5E70DEA1" w14:textId="77777777" w:rsidR="00A72053" w:rsidRDefault="00000000">
      <w:pPr>
        <w:pStyle w:val="a3"/>
      </w:pPr>
      <w:r>
        <w:rPr>
          <w:rFonts w:ascii="標楷體" w:eastAsia="標楷體" w:hAnsi="標楷體"/>
        </w:rPr>
        <w:t xml:space="preserve">                                                 (表格請依需求自行增列)                                      </w:t>
      </w:r>
    </w:p>
    <w:p w14:paraId="2B19A9C5" w14:textId="77777777" w:rsidR="00A72053" w:rsidRDefault="00000000">
      <w:pPr>
        <w:pStyle w:val="a3"/>
        <w:tabs>
          <w:tab w:val="left" w:pos="2637"/>
        </w:tabs>
        <w:spacing w:line="540" w:lineRule="exact"/>
        <w:ind w:left="117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中市政府衛生局</w:t>
      </w:r>
    </w:p>
    <w:p w14:paraId="1292B7E5" w14:textId="77777777" w:rsidR="00A72053" w:rsidRDefault="00000000">
      <w:pPr>
        <w:pStyle w:val="a3"/>
        <w:tabs>
          <w:tab w:val="left" w:pos="2637"/>
        </w:tabs>
        <w:spacing w:line="540" w:lineRule="exact"/>
        <w:ind w:left="117"/>
      </w:pPr>
      <w:r>
        <w:rPr>
          <w:rFonts w:ascii="標楷體" w:eastAsia="標楷體" w:hAnsi="標楷體"/>
        </w:rPr>
        <w:t>承辦人員：              業務主</w:t>
      </w:r>
      <w:r>
        <w:rPr>
          <w:rFonts w:ascii="標楷體" w:eastAsia="標楷體" w:hAnsi="標楷體"/>
          <w:spacing w:val="-3"/>
        </w:rPr>
        <w:t>管</w:t>
      </w:r>
      <w:r>
        <w:rPr>
          <w:rFonts w:ascii="標楷體" w:eastAsia="標楷體" w:hAnsi="標楷體"/>
        </w:rPr>
        <w:t>核章：</w:t>
      </w:r>
    </w:p>
    <w:p w14:paraId="21A5910D" w14:textId="77777777" w:rsidR="00A72053" w:rsidRDefault="00A72053"/>
    <w:sectPr w:rsidR="00A72053">
      <w:pgSz w:w="11906" w:h="16838"/>
      <w:pgMar w:top="284" w:right="707" w:bottom="426" w:left="993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B111" w14:textId="77777777" w:rsidR="00642EE5" w:rsidRDefault="00642EE5">
      <w:r>
        <w:separator/>
      </w:r>
    </w:p>
  </w:endnote>
  <w:endnote w:type="continuationSeparator" w:id="0">
    <w:p w14:paraId="7CE7C23F" w14:textId="77777777" w:rsidR="00642EE5" w:rsidRDefault="0064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D045" w14:textId="77777777" w:rsidR="00642EE5" w:rsidRDefault="00642EE5">
      <w:r>
        <w:rPr>
          <w:color w:val="000000"/>
        </w:rPr>
        <w:separator/>
      </w:r>
    </w:p>
  </w:footnote>
  <w:footnote w:type="continuationSeparator" w:id="0">
    <w:p w14:paraId="5C0D2F9D" w14:textId="77777777" w:rsidR="00642EE5" w:rsidRDefault="0064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2053"/>
    <w:rsid w:val="00642EE5"/>
    <w:rsid w:val="00A40DC3"/>
    <w:rsid w:val="00A7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D6390"/>
  <w15:docId w15:val="{33DC9F06-C448-4239-BBE6-B3FB7886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uiPriority w:val="9"/>
    <w:qFormat/>
    <w:pPr>
      <w:ind w:left="12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  <w:style w:type="paragraph" w:styleId="a3">
    <w:name w:val="Body Text"/>
    <w:basedOn w:val="a"/>
    <w:rPr>
      <w:sz w:val="28"/>
      <w:szCs w:val="28"/>
    </w:rPr>
  </w:style>
  <w:style w:type="character" w:customStyle="1" w:styleId="a4">
    <w:name w:val="本文 字元"/>
    <w:basedOn w:val="a0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劉孟榛</dc:creator>
  <dc:description/>
  <cp:lastModifiedBy>劉孟榛</cp:lastModifiedBy>
  <cp:revision>2</cp:revision>
  <dcterms:created xsi:type="dcterms:W3CDTF">2023-08-16T06:43:00Z</dcterms:created>
  <dcterms:modified xsi:type="dcterms:W3CDTF">2023-08-16T06:43:00Z</dcterms:modified>
</cp:coreProperties>
</file>