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29" w:rsidRDefault="00A64D29" w:rsidP="004A3287">
      <w:pPr>
        <w:spacing w:line="360" w:lineRule="auto"/>
        <w:jc w:val="center"/>
        <w:rPr>
          <w:rFonts w:ascii="標楷體" w:eastAsia="標楷體"/>
          <w:b/>
          <w:color w:val="000000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-78.3pt;margin-top:2.05pt;width:568.45pt;height:74.25pt;z-index:251658240;visibility:visible">
            <v:imagedata r:id="rId6" o:title=""/>
            <w10:wrap type="topAndBottom"/>
          </v:shape>
        </w:pict>
      </w:r>
    </w:p>
    <w:p w:rsidR="00A64D29" w:rsidRDefault="00A64D29" w:rsidP="004A3287">
      <w:pPr>
        <w:spacing w:line="360" w:lineRule="auto"/>
        <w:jc w:val="center"/>
        <w:rPr>
          <w:rFonts w:ascii="標楷體" w:eastAsia="標楷體"/>
          <w:b/>
          <w:color w:val="000000"/>
          <w:sz w:val="72"/>
          <w:szCs w:val="72"/>
        </w:rPr>
      </w:pPr>
    </w:p>
    <w:p w:rsidR="00A64D29" w:rsidRPr="00D672D1" w:rsidRDefault="00A64D29" w:rsidP="00D672D1">
      <w:pPr>
        <w:spacing w:line="360" w:lineRule="auto"/>
        <w:rPr>
          <w:rFonts w:ascii="標楷體" w:eastAsia="標楷體" w:hAnsi="標楷體"/>
          <w:b/>
          <w:color w:val="000000"/>
          <w:sz w:val="64"/>
          <w:szCs w:val="64"/>
        </w:rPr>
      </w:pPr>
      <w:r w:rsidRPr="00D672D1">
        <w:rPr>
          <w:rFonts w:ascii="標楷體" w:eastAsia="標楷體" w:hint="eastAsia"/>
          <w:b/>
          <w:color w:val="000000"/>
          <w:sz w:val="64"/>
          <w:szCs w:val="64"/>
        </w:rPr>
        <w:t>長照機構防火管理訓練教材</w:t>
      </w:r>
    </w:p>
    <w:p w:rsidR="00A64D29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</w:p>
    <w:p w:rsidR="00A64D29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</w:p>
    <w:p w:rsidR="00A64D29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</w:p>
    <w:p w:rsidR="00A64D29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</w:p>
    <w:p w:rsidR="00A64D29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</w:p>
    <w:p w:rsidR="00A64D29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</w:p>
    <w:p w:rsidR="00A64D29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</w:p>
    <w:p w:rsidR="00A64D29" w:rsidRPr="00B61002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</w:p>
    <w:p w:rsidR="00A64D29" w:rsidRPr="00380CCF" w:rsidRDefault="00A64D29" w:rsidP="004A3287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6"/>
          <w:szCs w:val="36"/>
        </w:rPr>
      </w:pPr>
      <w:r w:rsidRPr="00380CCF">
        <w:rPr>
          <w:rFonts w:eastAsia="標楷體" w:hint="eastAsia"/>
          <w:b/>
          <w:color w:val="000000"/>
          <w:kern w:val="0"/>
          <w:sz w:val="36"/>
          <w:szCs w:val="36"/>
        </w:rPr>
        <w:t>內政部消防署</w:t>
      </w:r>
    </w:p>
    <w:p w:rsidR="00A64D29" w:rsidRPr="004A3287" w:rsidRDefault="00A64D29" w:rsidP="004A3287">
      <w:pPr>
        <w:spacing w:line="360" w:lineRule="auto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380CCF">
        <w:rPr>
          <w:rFonts w:ascii="Times New Roman" w:eastAsia="標楷體" w:hAnsi="Times New Roman" w:hint="eastAsia"/>
          <w:b/>
          <w:noProof/>
          <w:color w:val="000000"/>
          <w:kern w:val="0"/>
          <w:sz w:val="36"/>
          <w:szCs w:val="36"/>
        </w:rPr>
        <w:t>中華民國</w:t>
      </w:r>
      <w:r w:rsidRPr="00380CCF">
        <w:rPr>
          <w:rFonts w:ascii="Times New Roman" w:eastAsia="標楷體" w:hAnsi="Times New Roman"/>
          <w:b/>
          <w:noProof/>
          <w:color w:val="000000"/>
          <w:kern w:val="0"/>
          <w:sz w:val="36"/>
          <w:szCs w:val="36"/>
        </w:rPr>
        <w:t xml:space="preserve"> 10</w:t>
      </w:r>
      <w:r>
        <w:rPr>
          <w:rFonts w:ascii="Times New Roman" w:eastAsia="標楷體" w:hAnsi="Times New Roman"/>
          <w:b/>
          <w:noProof/>
          <w:color w:val="000000"/>
          <w:kern w:val="0"/>
          <w:sz w:val="36"/>
          <w:szCs w:val="36"/>
        </w:rPr>
        <w:t>7</w:t>
      </w:r>
      <w:r w:rsidRPr="00380CCF">
        <w:rPr>
          <w:rFonts w:ascii="Times New Roman" w:eastAsia="標楷體" w:hAnsi="Times New Roman" w:hint="eastAsia"/>
          <w:b/>
          <w:noProof/>
          <w:color w:val="000000"/>
          <w:kern w:val="0"/>
          <w:sz w:val="36"/>
          <w:szCs w:val="36"/>
        </w:rPr>
        <w:t>年</w:t>
      </w:r>
      <w:r>
        <w:rPr>
          <w:rFonts w:ascii="Times New Roman" w:eastAsia="標楷體" w:hAnsi="Times New Roman"/>
          <w:b/>
          <w:noProof/>
          <w:color w:val="000000"/>
          <w:kern w:val="0"/>
          <w:sz w:val="36"/>
          <w:szCs w:val="36"/>
        </w:rPr>
        <w:t>10</w:t>
      </w:r>
      <w:r w:rsidRPr="00380CCF">
        <w:rPr>
          <w:rFonts w:ascii="Times New Roman" w:eastAsia="標楷體" w:hAnsi="Times New Roman" w:hint="eastAsia"/>
          <w:b/>
          <w:noProof/>
          <w:color w:val="000000"/>
          <w:kern w:val="0"/>
          <w:sz w:val="36"/>
          <w:szCs w:val="36"/>
        </w:rPr>
        <w:t>月編訂</w:t>
      </w:r>
      <w:r>
        <w:rPr>
          <w:noProof/>
        </w:rPr>
        <w:pict>
          <v:shape id="圖片 1" o:spid="_x0000_s1027" type="#_x0000_t75" style="position:absolute;left:0;text-align:left;margin-left:155.2pt;margin-top:595.3pt;width:117pt;height:125.25pt;z-index:251657216;visibility:visible;mso-position-horizontal-relative:text;mso-position-vertical-relative:text">
            <v:imagedata r:id="rId7" o:title=""/>
            <w10:wrap type="topAndBottom"/>
          </v:shape>
        </w:pict>
      </w:r>
    </w:p>
    <w:sectPr w:rsidR="00A64D29" w:rsidRPr="004A3287" w:rsidSect="00525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29" w:rsidRDefault="00A64D29" w:rsidP="00B61002">
      <w:r>
        <w:separator/>
      </w:r>
    </w:p>
  </w:endnote>
  <w:endnote w:type="continuationSeparator" w:id="0">
    <w:p w:rsidR="00A64D29" w:rsidRDefault="00A64D29" w:rsidP="00B6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29" w:rsidRDefault="00A64D29" w:rsidP="00B61002">
      <w:r>
        <w:separator/>
      </w:r>
    </w:p>
  </w:footnote>
  <w:footnote w:type="continuationSeparator" w:id="0">
    <w:p w:rsidR="00A64D29" w:rsidRDefault="00A64D29" w:rsidP="00B61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A65"/>
    <w:rsid w:val="000415FD"/>
    <w:rsid w:val="000D4A52"/>
    <w:rsid w:val="000D6766"/>
    <w:rsid w:val="00200065"/>
    <w:rsid w:val="00380CCF"/>
    <w:rsid w:val="00450038"/>
    <w:rsid w:val="004A3287"/>
    <w:rsid w:val="005254CE"/>
    <w:rsid w:val="00565CAC"/>
    <w:rsid w:val="00571857"/>
    <w:rsid w:val="005E03A2"/>
    <w:rsid w:val="00874984"/>
    <w:rsid w:val="00A64D29"/>
    <w:rsid w:val="00B61002"/>
    <w:rsid w:val="00BE4EA6"/>
    <w:rsid w:val="00CC27FD"/>
    <w:rsid w:val="00D672D1"/>
    <w:rsid w:val="00E62A65"/>
    <w:rsid w:val="00F1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8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328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28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002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0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</Words>
  <Characters>40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王博昇</dc:creator>
  <cp:keywords/>
  <dc:description/>
  <cp:lastModifiedBy>m00385</cp:lastModifiedBy>
  <cp:revision>2</cp:revision>
  <dcterms:created xsi:type="dcterms:W3CDTF">2018-12-05T01:54:00Z</dcterms:created>
  <dcterms:modified xsi:type="dcterms:W3CDTF">2018-12-05T01:54:00Z</dcterms:modified>
</cp:coreProperties>
</file>