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B9E8" w14:textId="77777777" w:rsidR="00F61BCF" w:rsidRDefault="007509C3">
      <w:pPr>
        <w:pStyle w:val="aa"/>
        <w:spacing w:before="180"/>
        <w:jc w:val="center"/>
      </w:pPr>
      <w:proofErr w:type="gramStart"/>
      <w:r>
        <w:rPr>
          <w:rFonts w:ascii="Times New Roman" w:eastAsia="標楷體" w:hAnsi="Times New Roman"/>
          <w:sz w:val="40"/>
          <w:szCs w:val="48"/>
        </w:rPr>
        <w:t>115</w:t>
      </w:r>
      <w:proofErr w:type="gramEnd"/>
      <w:r>
        <w:rPr>
          <w:rFonts w:ascii="Times New Roman" w:eastAsia="標楷體" w:hAnsi="Times New Roman"/>
          <w:sz w:val="40"/>
          <w:szCs w:val="48"/>
        </w:rPr>
        <w:t>年度</w:t>
      </w:r>
      <w:bookmarkStart w:id="0" w:name="_Hlk199432386"/>
      <w:r>
        <w:rPr>
          <w:rFonts w:ascii="Times New Roman" w:eastAsia="標楷體" w:hAnsi="Times New Roman"/>
          <w:sz w:val="40"/>
          <w:szCs w:val="48"/>
        </w:rPr>
        <w:t>績優長期照顧服務人員選拔</w:t>
      </w:r>
      <w:bookmarkEnd w:id="0"/>
    </w:p>
    <w:p w14:paraId="75F9A94F" w14:textId="77777777" w:rsidR="00F61BCF" w:rsidRDefault="007509C3">
      <w:pPr>
        <w:pStyle w:val="aa"/>
        <w:jc w:val="center"/>
        <w:rPr>
          <w:rFonts w:ascii="Times New Roman" w:eastAsia="標楷體" w:hAnsi="Times New Roman"/>
          <w:sz w:val="48"/>
          <w:szCs w:val="48"/>
        </w:rPr>
      </w:pPr>
      <w:r>
        <w:rPr>
          <w:rFonts w:ascii="Times New Roman" w:eastAsia="標楷體" w:hAnsi="Times New Roman"/>
          <w:sz w:val="48"/>
          <w:szCs w:val="48"/>
        </w:rPr>
        <w:t xml:space="preserve">  </w:t>
      </w:r>
    </w:p>
    <w:p w14:paraId="05E1261A" w14:textId="77777777" w:rsidR="00F61BCF" w:rsidRDefault="00F61BCF">
      <w:pPr>
        <w:pStyle w:val="aa"/>
        <w:jc w:val="center"/>
        <w:rPr>
          <w:rFonts w:ascii="Times New Roman" w:hAnsi="Times New Roman"/>
        </w:rPr>
      </w:pPr>
    </w:p>
    <w:p w14:paraId="297F643A" w14:textId="77777777" w:rsidR="00F61BCF" w:rsidRDefault="00F61BCF">
      <w:pPr>
        <w:pStyle w:val="aa"/>
        <w:snapToGrid w:val="0"/>
        <w:spacing w:before="180"/>
        <w:jc w:val="center"/>
        <w:rPr>
          <w:rFonts w:ascii="Times New Roman" w:eastAsia="標楷體" w:hAnsi="Times New Roman"/>
          <w:sz w:val="56"/>
          <w:szCs w:val="96"/>
          <w:u w:val="single"/>
        </w:rPr>
      </w:pPr>
    </w:p>
    <w:p w14:paraId="1734C211" w14:textId="77777777" w:rsidR="00F61BCF" w:rsidRDefault="007509C3">
      <w:pPr>
        <w:pStyle w:val="aa"/>
        <w:snapToGrid w:val="0"/>
        <w:spacing w:before="180"/>
        <w:jc w:val="center"/>
        <w:rPr>
          <w:rFonts w:ascii="Times New Roman" w:eastAsia="標楷體" w:hAnsi="Times New Roman"/>
          <w:sz w:val="96"/>
          <w:szCs w:val="160"/>
        </w:rPr>
      </w:pPr>
      <w:r>
        <w:rPr>
          <w:rFonts w:ascii="Times New Roman" w:eastAsia="標楷體" w:hAnsi="Times New Roman"/>
          <w:sz w:val="96"/>
          <w:szCs w:val="160"/>
        </w:rPr>
        <w:t>照管及個管人員組報名表</w:t>
      </w:r>
    </w:p>
    <w:p w14:paraId="5E05B41B" w14:textId="77777777" w:rsidR="00F61BCF" w:rsidRDefault="007509C3">
      <w:pPr>
        <w:pStyle w:val="aa"/>
        <w:snapToGrid w:val="0"/>
        <w:spacing w:before="180"/>
        <w:jc w:val="center"/>
        <w:rPr>
          <w:rFonts w:ascii="Times New Roman" w:eastAsia="標楷體" w:hAnsi="Times New Roman"/>
          <w:b/>
          <w:sz w:val="28"/>
          <w:szCs w:val="36"/>
        </w:rPr>
      </w:pPr>
      <w:r>
        <w:rPr>
          <w:rFonts w:ascii="Times New Roman" w:eastAsia="標楷體" w:hAnsi="Times New Roman"/>
          <w:b/>
          <w:sz w:val="28"/>
          <w:szCs w:val="36"/>
        </w:rPr>
        <w:t xml:space="preserve"> (</w:t>
      </w:r>
      <w:r>
        <w:rPr>
          <w:rFonts w:ascii="Times New Roman" w:eastAsia="標楷體" w:hAnsi="Times New Roman"/>
          <w:b/>
          <w:sz w:val="28"/>
          <w:szCs w:val="36"/>
        </w:rPr>
        <w:t>請依報名類別，於</w:t>
      </w:r>
      <w:proofErr w:type="gramStart"/>
      <w:r>
        <w:rPr>
          <w:rFonts w:ascii="Times New Roman" w:eastAsia="標楷體" w:hAnsi="Times New Roman"/>
          <w:b/>
          <w:sz w:val="28"/>
          <w:szCs w:val="36"/>
        </w:rPr>
        <w:t>下方勾</w:t>
      </w:r>
      <w:proofErr w:type="gramEnd"/>
      <w:r>
        <w:rPr>
          <w:rFonts w:ascii="Times New Roman" w:eastAsia="標楷體" w:hAnsi="Times New Roman"/>
          <w:b/>
          <w:sz w:val="28"/>
          <w:szCs w:val="36"/>
        </w:rPr>
        <w:t>選。</w:t>
      </w:r>
      <w:r>
        <w:rPr>
          <w:rFonts w:ascii="Times New Roman" w:eastAsia="標楷體" w:hAnsi="Times New Roman"/>
          <w:b/>
          <w:sz w:val="28"/>
          <w:szCs w:val="36"/>
        </w:rPr>
        <w:t>)</w:t>
      </w:r>
    </w:p>
    <w:p w14:paraId="1BDB56EA" w14:textId="77777777" w:rsidR="00F61BCF" w:rsidRDefault="00F61BCF">
      <w:pPr>
        <w:pStyle w:val="aa"/>
        <w:snapToGrid w:val="0"/>
        <w:spacing w:before="180"/>
        <w:jc w:val="center"/>
        <w:rPr>
          <w:rFonts w:ascii="Times New Roman" w:eastAsia="標楷體" w:hAnsi="Times New Roman"/>
          <w:sz w:val="56"/>
          <w:szCs w:val="96"/>
          <w:u w:val="single"/>
        </w:rPr>
      </w:pPr>
    </w:p>
    <w:p w14:paraId="48A20016" w14:textId="77777777" w:rsidR="00F61BCF" w:rsidRDefault="00F61BCF">
      <w:pPr>
        <w:pStyle w:val="aa"/>
        <w:snapToGrid w:val="0"/>
        <w:spacing w:before="180"/>
        <w:jc w:val="center"/>
        <w:rPr>
          <w:rFonts w:ascii="Times New Roman" w:eastAsia="標楷體" w:hAnsi="Times New Roman"/>
          <w:sz w:val="56"/>
          <w:szCs w:val="96"/>
          <w:u w:val="single"/>
        </w:rPr>
      </w:pPr>
    </w:p>
    <w:p w14:paraId="09EA24DC" w14:textId="77777777" w:rsidR="00F61BCF" w:rsidRDefault="00F61BCF">
      <w:pPr>
        <w:pStyle w:val="aa"/>
        <w:snapToGrid w:val="0"/>
        <w:spacing w:before="180"/>
        <w:jc w:val="center"/>
        <w:rPr>
          <w:rFonts w:ascii="Times New Roman" w:eastAsia="標楷體" w:hAnsi="Times New Roman"/>
          <w:sz w:val="56"/>
          <w:szCs w:val="96"/>
          <w:u w:val="single"/>
        </w:rPr>
      </w:pPr>
    </w:p>
    <w:tbl>
      <w:tblPr>
        <w:tblW w:w="8056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6"/>
      </w:tblGrid>
      <w:tr w:rsidR="00F61BCF" w14:paraId="74FD4E1F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8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CFBB" w14:textId="77777777" w:rsidR="00F61BCF" w:rsidRDefault="007509C3">
            <w:pPr>
              <w:pStyle w:val="aa"/>
              <w:spacing w:line="360" w:lineRule="auto"/>
              <w:jc w:val="center"/>
              <w:rPr>
                <w:rFonts w:ascii="Times New Roman" w:eastAsia="標楷體" w:hAnsi="Times New Roman"/>
                <w:sz w:val="40"/>
              </w:rPr>
            </w:pPr>
            <w:r>
              <w:rPr>
                <w:rFonts w:ascii="Times New Roman" w:eastAsia="標楷體" w:hAnsi="Times New Roman"/>
                <w:sz w:val="40"/>
              </w:rPr>
              <w:t>□</w:t>
            </w:r>
            <w:r>
              <w:rPr>
                <w:rFonts w:ascii="Times New Roman" w:eastAsia="標楷體" w:hAnsi="Times New Roman"/>
                <w:sz w:val="40"/>
              </w:rPr>
              <w:t xml:space="preserve">照管專員　</w:t>
            </w:r>
            <w:r>
              <w:rPr>
                <w:rFonts w:ascii="Times New Roman" w:eastAsia="標楷體" w:hAnsi="Times New Roman"/>
                <w:sz w:val="40"/>
              </w:rPr>
              <w:t xml:space="preserve">      □ </w:t>
            </w:r>
            <w:r>
              <w:rPr>
                <w:rFonts w:ascii="Times New Roman" w:eastAsia="標楷體" w:hAnsi="Times New Roman"/>
                <w:sz w:val="40"/>
              </w:rPr>
              <w:t>照管督導</w:t>
            </w:r>
          </w:p>
          <w:p w14:paraId="45F22189" w14:textId="77777777" w:rsidR="00F61BCF" w:rsidRDefault="007509C3">
            <w:pPr>
              <w:pStyle w:val="aa"/>
              <w:spacing w:line="360" w:lineRule="auto"/>
              <w:rPr>
                <w:rFonts w:ascii="Times New Roman" w:eastAsia="標楷體" w:hAnsi="Times New Roman"/>
                <w:sz w:val="40"/>
              </w:rPr>
            </w:pPr>
            <w:r>
              <w:rPr>
                <w:rFonts w:ascii="Times New Roman" w:eastAsia="標楷體" w:hAnsi="Times New Roman"/>
                <w:sz w:val="40"/>
              </w:rPr>
              <w:t xml:space="preserve">               □</w:t>
            </w:r>
            <w:proofErr w:type="gramStart"/>
            <w:r>
              <w:rPr>
                <w:rFonts w:ascii="Times New Roman" w:eastAsia="標楷體" w:hAnsi="Times New Roman"/>
                <w:sz w:val="40"/>
              </w:rPr>
              <w:t>社整中心個</w:t>
            </w:r>
            <w:proofErr w:type="gramEnd"/>
            <w:r>
              <w:rPr>
                <w:rFonts w:ascii="Times New Roman" w:eastAsia="標楷體" w:hAnsi="Times New Roman"/>
                <w:sz w:val="40"/>
              </w:rPr>
              <w:t>管員</w:t>
            </w:r>
          </w:p>
        </w:tc>
      </w:tr>
      <w:tr w:rsidR="00F61BCF" w14:paraId="1D7E0191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8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F4CC" w14:textId="77777777" w:rsidR="00F61BCF" w:rsidRDefault="00F61BCF">
            <w:pPr>
              <w:pStyle w:val="aa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60EC7C9" w14:textId="77777777" w:rsidR="00F61BCF" w:rsidRDefault="00F61BCF">
      <w:pPr>
        <w:pStyle w:val="aa"/>
        <w:spacing w:line="240" w:lineRule="atLeast"/>
        <w:jc w:val="both"/>
        <w:rPr>
          <w:rFonts w:ascii="Times New Roman" w:eastAsia="標楷體" w:hAnsi="Times New Roman"/>
          <w:b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8"/>
        <w:gridCol w:w="6268"/>
      </w:tblGrid>
      <w:tr w:rsidR="00F61BCF" w14:paraId="7C3F0CA4" w14:textId="77777777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130EAA" w14:textId="77777777" w:rsidR="00F61BCF" w:rsidRDefault="007509C3">
            <w:pPr>
              <w:pStyle w:val="aa"/>
              <w:tabs>
                <w:tab w:val="right" w:pos="2764"/>
              </w:tabs>
              <w:rPr>
                <w:rFonts w:ascii="Times New Roman" w:eastAsia="標楷體" w:hAnsi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/>
                <w:b/>
                <w:sz w:val="40"/>
                <w:szCs w:val="40"/>
              </w:rPr>
              <w:t>參選人</w:t>
            </w:r>
          </w:p>
          <w:p w14:paraId="76263C69" w14:textId="77777777" w:rsidR="00F61BCF" w:rsidRDefault="007509C3">
            <w:pPr>
              <w:pStyle w:val="aa"/>
              <w:tabs>
                <w:tab w:val="right" w:pos="2764"/>
              </w:tabs>
              <w:rPr>
                <w:rFonts w:ascii="Times New Roman" w:eastAsia="標楷體" w:hAnsi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/>
                <w:b/>
                <w:sz w:val="40"/>
                <w:szCs w:val="40"/>
              </w:rPr>
              <w:t>姓名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E8923D" w14:textId="77777777" w:rsidR="00F61BCF" w:rsidRDefault="00F61BCF">
            <w:pPr>
              <w:pStyle w:val="aa"/>
              <w:jc w:val="both"/>
              <w:rPr>
                <w:rFonts w:ascii="Times New Roman" w:eastAsia="標楷體" w:hAnsi="Times New Roman"/>
                <w:b/>
                <w:sz w:val="36"/>
                <w:szCs w:val="36"/>
              </w:rPr>
            </w:pPr>
          </w:p>
        </w:tc>
      </w:tr>
      <w:tr w:rsidR="00F61BCF" w14:paraId="6623D02B" w14:textId="77777777">
        <w:tblPrEx>
          <w:tblCellMar>
            <w:top w:w="0" w:type="dxa"/>
            <w:bottom w:w="0" w:type="dxa"/>
          </w:tblCellMar>
        </w:tblPrEx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D4F1A8" w14:textId="77777777" w:rsidR="00F61BCF" w:rsidRDefault="007509C3">
            <w:pPr>
              <w:pStyle w:val="aa"/>
              <w:tabs>
                <w:tab w:val="right" w:pos="2764"/>
              </w:tabs>
              <w:rPr>
                <w:rFonts w:ascii="Times New Roman" w:eastAsia="標楷體" w:hAnsi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/>
                <w:b/>
                <w:sz w:val="40"/>
                <w:szCs w:val="40"/>
              </w:rPr>
              <w:t>送件日期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477A19" w14:textId="77777777" w:rsidR="00F61BCF" w:rsidRDefault="007509C3">
            <w:pPr>
              <w:pStyle w:val="aa"/>
              <w:jc w:val="both"/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  <w:t>年</w:t>
            </w:r>
            <w:r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  <w:t>月</w:t>
            </w:r>
            <w:r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  <w:t>日</w:t>
            </w:r>
          </w:p>
        </w:tc>
      </w:tr>
    </w:tbl>
    <w:p w14:paraId="06F5FF94" w14:textId="77777777" w:rsidR="00F61BCF" w:rsidRDefault="00F61BCF">
      <w:pPr>
        <w:pStyle w:val="aa"/>
        <w:spacing w:line="240" w:lineRule="atLeast"/>
        <w:jc w:val="both"/>
        <w:rPr>
          <w:rFonts w:ascii="Times New Roman" w:eastAsia="標楷體" w:hAnsi="Times New Roman"/>
          <w:b/>
        </w:rPr>
      </w:pPr>
    </w:p>
    <w:p w14:paraId="265A9135" w14:textId="77777777" w:rsidR="00F61BCF" w:rsidRDefault="00F61BCF">
      <w:pPr>
        <w:pStyle w:val="aa"/>
        <w:spacing w:line="240" w:lineRule="atLeast"/>
        <w:jc w:val="both"/>
        <w:rPr>
          <w:rFonts w:ascii="Times New Roman" w:eastAsia="標楷體" w:hAnsi="Times New Roman"/>
          <w:b/>
        </w:rPr>
      </w:pPr>
    </w:p>
    <w:p w14:paraId="7B8159D2" w14:textId="77777777" w:rsidR="00F61BCF" w:rsidRDefault="007509C3">
      <w:pPr>
        <w:pStyle w:val="aa"/>
        <w:spacing w:line="240" w:lineRule="atLeas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一、基本資料表</w:t>
      </w:r>
    </w:p>
    <w:tbl>
      <w:tblPr>
        <w:tblW w:w="5000" w:type="pct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766"/>
        <w:gridCol w:w="1860"/>
        <w:gridCol w:w="1654"/>
        <w:gridCol w:w="2387"/>
      </w:tblGrid>
      <w:tr w:rsidR="00F61BCF" w14:paraId="45F68D2B" w14:textId="7777777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6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B6A4" w14:textId="77777777" w:rsidR="00F61BCF" w:rsidRDefault="007509C3">
            <w:pPr>
              <w:pStyle w:val="aa"/>
              <w:snapToGrid w:val="0"/>
            </w:pPr>
            <w:r>
              <w:rPr>
                <w:rFonts w:ascii="Times New Roman" w:eastAsia="標楷體" w:hAnsi="Times New Roman"/>
                <w:spacing w:val="30"/>
                <w:kern w:val="0"/>
                <w:szCs w:val="24"/>
              </w:rPr>
              <w:t>參選人姓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名</w:t>
            </w:r>
          </w:p>
        </w:tc>
        <w:tc>
          <w:tcPr>
            <w:tcW w:w="26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E7409" w14:textId="77777777" w:rsidR="00F61BCF" w:rsidRDefault="00F61BCF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81E4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生理性別</w:t>
            </w:r>
          </w:p>
        </w:tc>
        <w:tc>
          <w:tcPr>
            <w:tcW w:w="23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F526" w14:textId="77777777" w:rsidR="00F61BCF" w:rsidRDefault="00F61BCF">
            <w:pPr>
              <w:pStyle w:val="aa"/>
              <w:spacing w:line="280" w:lineRule="exact"/>
              <w:ind w:left="84"/>
              <w:jc w:val="center"/>
              <w:rPr>
                <w:rFonts w:ascii="Times New Roman" w:hAnsi="Times New Roman"/>
              </w:rPr>
            </w:pPr>
          </w:p>
        </w:tc>
      </w:tr>
      <w:tr w:rsidR="00F61BCF" w14:paraId="29DA09FA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6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86B6" w14:textId="77777777" w:rsidR="00F61BCF" w:rsidRDefault="007509C3">
            <w:pPr>
              <w:pStyle w:val="aa"/>
              <w:snapToGrid w:val="0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職稱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B0A8" w14:textId="77777777" w:rsidR="00F61BCF" w:rsidRDefault="00F61BCF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143F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年齡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680F" w14:textId="77777777" w:rsidR="00F61BCF" w:rsidRDefault="00F61BCF">
            <w:pPr>
              <w:pStyle w:val="aa"/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F61BCF" w14:paraId="25FC5752" w14:textId="7777777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16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7F7B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服務期間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6C58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民國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日至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民國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63ED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服務年資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73F5" w14:textId="77777777" w:rsidR="00F61BCF" w:rsidRDefault="007509C3">
            <w:pPr>
              <w:pStyle w:val="aa"/>
              <w:widowControl/>
              <w:ind w:right="480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</w:t>
            </w:r>
          </w:p>
        </w:tc>
      </w:tr>
      <w:tr w:rsidR="00F61BCF" w14:paraId="4E7DDB42" w14:textId="7777777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16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AC0B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出生日期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183C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民國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8167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國民身分證</w:t>
            </w:r>
          </w:p>
          <w:p w14:paraId="234A0A76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統一編號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13A0" w14:textId="77777777" w:rsidR="00F61BCF" w:rsidRDefault="00F61BCF">
            <w:pPr>
              <w:pStyle w:val="aa"/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61BCF" w14:paraId="53C2E1D1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6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4FAA" w14:textId="77777777" w:rsidR="00F61BCF" w:rsidRDefault="007509C3">
            <w:pPr>
              <w:pStyle w:val="aa"/>
              <w:spacing w:line="240" w:lineRule="atLeas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聯絡方式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FAAF" w14:textId="77777777" w:rsidR="00F61BCF" w:rsidRDefault="007509C3">
            <w:pPr>
              <w:pStyle w:val="aa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</w:tr>
      <w:tr w:rsidR="00F61BCF" w14:paraId="2C457D04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6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EB62" w14:textId="77777777" w:rsidR="00F61BCF" w:rsidRDefault="00F61BCF">
            <w:pPr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145A" w14:textId="77777777" w:rsidR="00F61BCF" w:rsidRDefault="007509C3">
            <w:pPr>
              <w:pStyle w:val="aa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傳真：</w:t>
            </w:r>
          </w:p>
        </w:tc>
      </w:tr>
      <w:tr w:rsidR="00F61BCF" w14:paraId="4BBBD863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6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9BE66" w14:textId="77777777" w:rsidR="00F61BCF" w:rsidRDefault="00F61BCF">
            <w:pPr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A0E85" w14:textId="77777777" w:rsidR="00F61BCF" w:rsidRDefault="007509C3">
            <w:pPr>
              <w:pStyle w:val="aa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F61BCF" w14:paraId="7526B5D2" w14:textId="77777777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16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2BA1" w14:textId="77777777" w:rsidR="00F61BCF" w:rsidRDefault="007509C3">
            <w:pPr>
              <w:pStyle w:val="aa"/>
              <w:spacing w:line="240" w:lineRule="atLeas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長照單位全銜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74E9" w14:textId="77777777" w:rsidR="00F61BCF" w:rsidRDefault="00F61BCF">
            <w:pPr>
              <w:pStyle w:val="aa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FC0A" w14:textId="77777777" w:rsidR="00F61BCF" w:rsidRDefault="007509C3">
            <w:pPr>
              <w:pStyle w:val="aa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長照單位成立時間</w:t>
            </w:r>
          </w:p>
          <w:p w14:paraId="1E51FB5A" w14:textId="77777777" w:rsidR="00F61BCF" w:rsidRDefault="007509C3">
            <w:pPr>
              <w:pStyle w:val="aa"/>
              <w:widowControl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kern w:val="0"/>
                <w:sz w:val="20"/>
                <w:szCs w:val="24"/>
              </w:rPr>
              <w:t>(</w:t>
            </w:r>
            <w:r>
              <w:rPr>
                <w:rFonts w:ascii="Times New Roman" w:eastAsia="標楷體" w:hAnsi="Times New Roman"/>
                <w:kern w:val="0"/>
                <w:sz w:val="20"/>
                <w:szCs w:val="24"/>
              </w:rPr>
              <w:t>中央核准日期</w:t>
            </w:r>
            <w:r>
              <w:rPr>
                <w:rFonts w:ascii="Times New Roman" w:eastAsia="標楷體" w:hAnsi="Times New Roman"/>
                <w:kern w:val="0"/>
                <w:sz w:val="20"/>
                <w:szCs w:val="24"/>
              </w:rPr>
              <w:t>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7EF1" w14:textId="77777777" w:rsidR="00F61BCF" w:rsidRDefault="007509C3">
            <w:pPr>
              <w:pStyle w:val="aa"/>
              <w:widowControl/>
            </w:pPr>
            <w:r>
              <w:rPr>
                <w:rFonts w:ascii="Times New Roman" w:eastAsia="標楷體" w:hAnsi="Times New Roman"/>
                <w:szCs w:val="24"/>
              </w:rPr>
              <w:t>民國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</w:tr>
      <w:tr w:rsidR="00F61BCF" w14:paraId="22E1CEC8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6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240F" w14:textId="77777777" w:rsidR="00F61BCF" w:rsidRDefault="00F61BCF">
            <w:pPr>
              <w:rPr>
                <w:rFonts w:ascii="Times New Roman" w:hAnsi="Times New Roman"/>
              </w:rPr>
            </w:pPr>
          </w:p>
        </w:tc>
        <w:tc>
          <w:tcPr>
            <w:tcW w:w="2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4D82" w14:textId="77777777" w:rsidR="00F61BCF" w:rsidRDefault="00F61BCF">
            <w:pPr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49F1" w14:textId="77777777" w:rsidR="00F61BCF" w:rsidRDefault="007509C3">
            <w:pPr>
              <w:pStyle w:val="aa"/>
              <w:widowControl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服務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照顧</w:t>
            </w:r>
          </w:p>
          <w:p w14:paraId="6A799AF5" w14:textId="77777777" w:rsidR="00F61BCF" w:rsidRDefault="007509C3">
            <w:pPr>
              <w:pStyle w:val="aa"/>
              <w:widowControl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pacing w:val="240"/>
                <w:kern w:val="0"/>
                <w:szCs w:val="24"/>
              </w:rPr>
              <w:t>人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A53C" w14:textId="77777777" w:rsidR="00F61BCF" w:rsidRDefault="007509C3">
            <w:pPr>
              <w:pStyle w:val="aa"/>
              <w:spacing w:line="240" w:lineRule="atLeast"/>
              <w:jc w:val="both"/>
            </w:pPr>
            <w:r>
              <w:rPr>
                <w:rFonts w:ascii="Times New Roman" w:eastAsia="標楷體" w:hAnsi="Times New Roman"/>
                <w:spacing w:val="27"/>
                <w:kern w:val="0"/>
                <w:szCs w:val="24"/>
              </w:rPr>
              <w:t xml:space="preserve">　</w:t>
            </w:r>
            <w:r>
              <w:rPr>
                <w:rFonts w:ascii="Times New Roman" w:eastAsia="標楷體" w:hAnsi="Times New Roman"/>
                <w:spacing w:val="27"/>
                <w:kern w:val="0"/>
                <w:szCs w:val="24"/>
              </w:rPr>
              <w:t xml:space="preserve">         </w:t>
            </w:r>
            <w:r>
              <w:rPr>
                <w:rFonts w:ascii="Times New Roman" w:eastAsia="標楷體" w:hAnsi="Times New Roman"/>
                <w:spacing w:val="27"/>
                <w:kern w:val="0"/>
                <w:szCs w:val="24"/>
              </w:rPr>
              <w:t>人</w:t>
            </w:r>
            <w:r>
              <w:rPr>
                <w:rFonts w:ascii="Times New Roman" w:eastAsia="標楷體" w:hAnsi="Times New Roman"/>
                <w:spacing w:val="3"/>
                <w:kern w:val="0"/>
                <w:szCs w:val="24"/>
              </w:rPr>
              <w:t xml:space="preserve">　</w:t>
            </w:r>
          </w:p>
        </w:tc>
      </w:tr>
      <w:tr w:rsidR="00F61BCF" w14:paraId="143B7CB4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6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9C48" w14:textId="77777777" w:rsidR="00F61BCF" w:rsidRDefault="007509C3">
            <w:pPr>
              <w:pStyle w:val="aa"/>
              <w:snapToGrid w:val="0"/>
            </w:pPr>
            <w:r>
              <w:rPr>
                <w:rFonts w:ascii="Times New Roman" w:eastAsia="標楷體" w:hAnsi="Times New Roman"/>
                <w:szCs w:val="24"/>
              </w:rPr>
              <w:t>負責人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56E4" w14:textId="77777777" w:rsidR="00F61BCF" w:rsidRDefault="007509C3">
            <w:pPr>
              <w:pStyle w:val="aa"/>
              <w:spacing w:line="240" w:lineRule="atLeas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2F68" w14:textId="77777777" w:rsidR="00F61BCF" w:rsidRDefault="00F61BCF">
            <w:pPr>
              <w:pStyle w:val="aa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AD08" w14:textId="77777777" w:rsidR="00F61BCF" w:rsidRDefault="007509C3">
            <w:pPr>
              <w:pStyle w:val="aa"/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職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稱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D64F" w14:textId="77777777" w:rsidR="00F61BCF" w:rsidRDefault="00F61BCF">
            <w:pPr>
              <w:pStyle w:val="aa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F61BCF" w14:paraId="2CC76A9F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6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BBD5D" w14:textId="77777777" w:rsidR="00F61BCF" w:rsidRDefault="007509C3">
            <w:pPr>
              <w:pStyle w:val="aa"/>
              <w:spacing w:line="240" w:lineRule="atLeas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聯絡方式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C6690" w14:textId="77777777" w:rsidR="00F61BCF" w:rsidRDefault="007509C3">
            <w:pPr>
              <w:pStyle w:val="aa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</w:tr>
      <w:tr w:rsidR="00F61BCF" w14:paraId="3374D0FE" w14:textId="77777777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6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1419" w14:textId="77777777" w:rsidR="00F61BCF" w:rsidRDefault="00F61BCF">
            <w:pPr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0814" w14:textId="77777777" w:rsidR="00F61BCF" w:rsidRDefault="007509C3">
            <w:pPr>
              <w:pStyle w:val="aa"/>
              <w:spacing w:line="240" w:lineRule="atLeas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傳真：</w:t>
            </w:r>
          </w:p>
        </w:tc>
      </w:tr>
      <w:tr w:rsidR="00F61BCF" w14:paraId="36C5841D" w14:textId="7777777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6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5F11" w14:textId="77777777" w:rsidR="00F61BCF" w:rsidRDefault="00F61BCF">
            <w:pPr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CAE4" w14:textId="77777777" w:rsidR="00F61BCF" w:rsidRDefault="007509C3">
            <w:pPr>
              <w:pStyle w:val="aa"/>
              <w:spacing w:line="240" w:lineRule="atLeast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F61BCF" w14:paraId="7636FBA5" w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6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A2CF8" w14:textId="77777777" w:rsidR="00F61BCF" w:rsidRDefault="007509C3">
            <w:pPr>
              <w:pStyle w:val="aa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長照單位所在地址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F72A" w14:textId="77777777" w:rsidR="00F61BCF" w:rsidRDefault="007509C3">
            <w:pPr>
              <w:pStyle w:val="aa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□□□□□</w:t>
            </w:r>
          </w:p>
          <w:p w14:paraId="5355F4A0" w14:textId="77777777" w:rsidR="00F61BCF" w:rsidRDefault="00F61BCF">
            <w:pPr>
              <w:pStyle w:val="aa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3968D52" w14:textId="77777777" w:rsidR="00F61BCF" w:rsidRDefault="00F61BCF">
            <w:pPr>
              <w:pStyle w:val="aa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61B84B8B" w14:textId="77777777" w:rsidR="00F61BCF" w:rsidRDefault="00F61BCF">
            <w:pPr>
              <w:pStyle w:val="aa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61BCF" w14:paraId="08D04A85" w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6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D537" w14:textId="77777777" w:rsidR="00F61BCF" w:rsidRDefault="007509C3">
            <w:pPr>
              <w:pStyle w:val="aa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長照單位聯絡地址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6497" w14:textId="77777777" w:rsidR="00F61BCF" w:rsidRDefault="007509C3">
            <w:pPr>
              <w:pStyle w:val="aa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□□□□□</w:t>
            </w:r>
          </w:p>
          <w:p w14:paraId="2A7FC4E1" w14:textId="77777777" w:rsidR="00F61BCF" w:rsidRDefault="00F61BCF">
            <w:pPr>
              <w:pStyle w:val="aa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2B0C548" w14:textId="77777777" w:rsidR="00F61BCF" w:rsidRDefault="00F61BCF">
            <w:pPr>
              <w:pStyle w:val="aa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28D10F4" w14:textId="77777777" w:rsidR="00F61BCF" w:rsidRDefault="00F61BCF">
            <w:pPr>
              <w:pStyle w:val="aa"/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9C78DAF" w14:textId="77777777" w:rsidR="00F61BCF" w:rsidRDefault="00F61BCF">
      <w:pPr>
        <w:pStyle w:val="aa"/>
        <w:spacing w:line="240" w:lineRule="atLeast"/>
        <w:jc w:val="both"/>
        <w:rPr>
          <w:rFonts w:ascii="Times New Roman" w:eastAsia="標楷體" w:hAnsi="Times New Roman"/>
          <w:b/>
        </w:rPr>
      </w:pPr>
    </w:p>
    <w:p w14:paraId="37934359" w14:textId="77777777" w:rsidR="00F61BCF" w:rsidRDefault="00F61BCF">
      <w:pPr>
        <w:pStyle w:val="aa"/>
        <w:spacing w:line="240" w:lineRule="atLeast"/>
        <w:jc w:val="both"/>
        <w:rPr>
          <w:rFonts w:ascii="Times New Roman" w:eastAsia="標楷體" w:hAnsi="Times New Roman"/>
          <w:b/>
        </w:rPr>
      </w:pPr>
    </w:p>
    <w:p w14:paraId="278B7FD4" w14:textId="77777777" w:rsidR="00F61BCF" w:rsidRDefault="00F61BCF">
      <w:pPr>
        <w:pStyle w:val="aa"/>
        <w:spacing w:line="240" w:lineRule="atLeast"/>
        <w:jc w:val="both"/>
        <w:rPr>
          <w:rFonts w:ascii="Times New Roman" w:eastAsia="標楷體" w:hAnsi="Times New Roman"/>
          <w:b/>
        </w:rPr>
      </w:pPr>
    </w:p>
    <w:p w14:paraId="2DB3C155" w14:textId="77777777" w:rsidR="00F61BCF" w:rsidRDefault="00F61BCF">
      <w:pPr>
        <w:pStyle w:val="aa"/>
        <w:spacing w:line="240" w:lineRule="atLeast"/>
        <w:jc w:val="both"/>
        <w:rPr>
          <w:rFonts w:ascii="Times New Roman" w:eastAsia="標楷體" w:hAnsi="Times New Roman"/>
          <w:b/>
        </w:rPr>
      </w:pPr>
    </w:p>
    <w:p w14:paraId="640CA122" w14:textId="77777777" w:rsidR="00F61BCF" w:rsidRDefault="00F61BCF">
      <w:pPr>
        <w:pStyle w:val="aa"/>
        <w:spacing w:line="240" w:lineRule="atLeast"/>
        <w:jc w:val="both"/>
        <w:rPr>
          <w:rFonts w:ascii="Times New Roman" w:eastAsia="標楷體" w:hAnsi="Times New Roman"/>
          <w:b/>
        </w:rPr>
      </w:pPr>
    </w:p>
    <w:p w14:paraId="538E8B96" w14:textId="77777777" w:rsidR="00F61BCF" w:rsidRDefault="00F61BCF">
      <w:pPr>
        <w:pStyle w:val="aa"/>
        <w:spacing w:line="240" w:lineRule="atLeast"/>
        <w:jc w:val="both"/>
        <w:rPr>
          <w:rFonts w:ascii="Times New Roman" w:eastAsia="標楷體" w:hAnsi="Times New Roman"/>
          <w:b/>
        </w:rPr>
      </w:pPr>
    </w:p>
    <w:p w14:paraId="1E8DEB76" w14:textId="77777777" w:rsidR="00F61BCF" w:rsidRDefault="00F61BCF">
      <w:pPr>
        <w:pStyle w:val="aa"/>
        <w:spacing w:line="240" w:lineRule="atLeast"/>
        <w:jc w:val="both"/>
        <w:rPr>
          <w:rFonts w:ascii="Times New Roman" w:eastAsia="標楷體" w:hAnsi="Times New Roman"/>
          <w:b/>
        </w:rPr>
      </w:pPr>
    </w:p>
    <w:p w14:paraId="458ECBE8" w14:textId="77777777" w:rsidR="00F61BCF" w:rsidRDefault="007509C3">
      <w:pPr>
        <w:pStyle w:val="aa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二、推薦人</w:t>
      </w:r>
    </w:p>
    <w:tbl>
      <w:tblPr>
        <w:tblW w:w="5000" w:type="pct"/>
        <w:tblInd w:w="-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2763"/>
        <w:gridCol w:w="794"/>
        <w:gridCol w:w="861"/>
        <w:gridCol w:w="2070"/>
      </w:tblGrid>
      <w:tr w:rsidR="00F61BCF" w14:paraId="3AA46D4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16C69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名</w:t>
            </w:r>
          </w:p>
        </w:tc>
        <w:tc>
          <w:tcPr>
            <w:tcW w:w="2763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A58E" w14:textId="77777777" w:rsidR="00F61BCF" w:rsidRDefault="00F61BCF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3EEEA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生理性別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12E93" w14:textId="77777777" w:rsidR="00F61BCF" w:rsidRDefault="00F61BCF">
            <w:pPr>
              <w:pStyle w:val="aa"/>
              <w:spacing w:line="280" w:lineRule="exact"/>
              <w:ind w:left="84"/>
              <w:jc w:val="center"/>
              <w:rPr>
                <w:rFonts w:ascii="Times New Roman" w:hAnsi="Times New Roman"/>
              </w:rPr>
            </w:pPr>
          </w:p>
        </w:tc>
      </w:tr>
      <w:tr w:rsidR="00F61BCF" w14:paraId="313F25C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8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3F9E" w14:textId="77777777" w:rsidR="00F61BCF" w:rsidRDefault="00F61BCF">
            <w:pPr>
              <w:rPr>
                <w:rFonts w:ascii="Times New Roman" w:hAnsi="Times New Roman"/>
              </w:rPr>
            </w:pPr>
          </w:p>
        </w:tc>
        <w:tc>
          <w:tcPr>
            <w:tcW w:w="2763" w:type="dxa"/>
            <w:vMerge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26FC8" w14:textId="77777777" w:rsidR="00F61BCF" w:rsidRDefault="00F61BCF">
            <w:pPr>
              <w:rPr>
                <w:rFonts w:ascii="Times New Roman" w:hAnsi="Times New Roman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72E42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年齡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69BAE" w14:textId="77777777" w:rsidR="00F61BCF" w:rsidRDefault="00F61BCF">
            <w:pPr>
              <w:pStyle w:val="aa"/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F61BCF" w14:paraId="7A8183A1" w14:textId="7777777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78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9D6CE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聯絡方式</w:t>
            </w:r>
          </w:p>
        </w:tc>
        <w:tc>
          <w:tcPr>
            <w:tcW w:w="6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2728E" w14:textId="77777777" w:rsidR="00F61BCF" w:rsidRDefault="007509C3">
            <w:pPr>
              <w:pStyle w:val="aa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</w:tr>
      <w:tr w:rsidR="00F61BCF" w14:paraId="1F7E4763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78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3B3B8" w14:textId="77777777" w:rsidR="00F61BCF" w:rsidRDefault="00F61BCF">
            <w:pPr>
              <w:rPr>
                <w:rFonts w:ascii="Times New Roman" w:hAnsi="Times New Roman"/>
              </w:rPr>
            </w:pPr>
          </w:p>
        </w:tc>
        <w:tc>
          <w:tcPr>
            <w:tcW w:w="6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279FB" w14:textId="77777777" w:rsidR="00F61BCF" w:rsidRDefault="007509C3">
            <w:pPr>
              <w:pStyle w:val="aa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傳真：</w:t>
            </w:r>
          </w:p>
        </w:tc>
      </w:tr>
      <w:tr w:rsidR="00F61BCF" w14:paraId="3C36D491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78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55317" w14:textId="77777777" w:rsidR="00F61BCF" w:rsidRDefault="00F61BCF">
            <w:pPr>
              <w:rPr>
                <w:rFonts w:ascii="Times New Roman" w:hAnsi="Times New Roman"/>
              </w:rPr>
            </w:pPr>
          </w:p>
        </w:tc>
        <w:tc>
          <w:tcPr>
            <w:tcW w:w="6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1870C" w14:textId="77777777" w:rsidR="00F61BCF" w:rsidRDefault="007509C3">
            <w:pPr>
              <w:pStyle w:val="aa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F61BCF" w14:paraId="2CF5A86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5863C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服務單位</w:t>
            </w:r>
          </w:p>
        </w:tc>
        <w:tc>
          <w:tcPr>
            <w:tcW w:w="3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B712F" w14:textId="77777777" w:rsidR="00F61BCF" w:rsidRDefault="00F61BCF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1D332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FE4B5" w14:textId="77777777" w:rsidR="00F61BCF" w:rsidRDefault="00F61BCF">
            <w:pPr>
              <w:pStyle w:val="aa"/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F61BCF" w14:paraId="3EA62F5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B5209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與參選人關係</w:t>
            </w:r>
          </w:p>
        </w:tc>
        <w:tc>
          <w:tcPr>
            <w:tcW w:w="355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70773" w14:textId="77777777" w:rsidR="00F61BCF" w:rsidRDefault="00F61BCF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59AFE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認識</w:t>
            </w:r>
          </w:p>
          <w:p w14:paraId="221808C6" w14:textId="77777777" w:rsidR="00F61BCF" w:rsidRDefault="007509C3">
            <w:pPr>
              <w:pStyle w:val="aa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54935" w14:textId="77777777" w:rsidR="00F61BCF" w:rsidRDefault="00F61BCF">
            <w:pPr>
              <w:pStyle w:val="aa"/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F61BCF" w14:paraId="0082A377" w14:textId="77777777">
        <w:tblPrEx>
          <w:tblCellMar>
            <w:top w:w="0" w:type="dxa"/>
            <w:bottom w:w="0" w:type="dxa"/>
          </w:tblCellMar>
        </w:tblPrEx>
        <w:trPr>
          <w:trHeight w:val="9465"/>
        </w:trPr>
        <w:tc>
          <w:tcPr>
            <w:tcW w:w="178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52E9" w14:textId="77777777" w:rsidR="00F61BCF" w:rsidRDefault="007509C3">
            <w:pPr>
              <w:pStyle w:val="aa"/>
              <w:snapToGrid w:val="0"/>
            </w:pPr>
            <w:r>
              <w:rPr>
                <w:rFonts w:ascii="Times New Roman" w:eastAsia="標楷體" w:hAnsi="Times New Roman"/>
                <w:kern w:val="0"/>
                <w:sz w:val="22"/>
              </w:rPr>
              <w:lastRenderedPageBreak/>
              <w:t>推薦事蹟</w:t>
            </w:r>
          </w:p>
        </w:tc>
        <w:tc>
          <w:tcPr>
            <w:tcW w:w="6488" w:type="dxa"/>
            <w:gridSpan w:val="4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0657F" w14:textId="77777777" w:rsidR="00F61BCF" w:rsidRDefault="007509C3">
            <w:pPr>
              <w:pStyle w:val="aa"/>
              <w:widowControl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可針對參選人與推薦人，在長照單位服務推動過程中的合作經驗、看見或影響力等具體事蹟進行推薦分享，約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500-700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字。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)</w:t>
            </w:r>
          </w:p>
        </w:tc>
      </w:tr>
    </w:tbl>
    <w:p w14:paraId="2EC5B60B" w14:textId="77777777" w:rsidR="00F61BCF" w:rsidRDefault="007509C3">
      <w:pPr>
        <w:pStyle w:val="aa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/>
        </w:rPr>
        <w:t>註</w:t>
      </w:r>
      <w:proofErr w:type="gramEnd"/>
      <w:r>
        <w:rPr>
          <w:rFonts w:ascii="Times New Roman" w:eastAsia="標楷體" w:hAnsi="Times New Roman"/>
        </w:rPr>
        <w:t>：推薦人應為所屬機構相關人員</w:t>
      </w:r>
    </w:p>
    <w:p w14:paraId="71E5851B" w14:textId="77777777" w:rsidR="00F61BCF" w:rsidRDefault="007509C3">
      <w:pPr>
        <w:pStyle w:val="aa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三、參選人簡介及具體事蹟簡述</w:t>
      </w:r>
      <w:r>
        <w:rPr>
          <w:rFonts w:ascii="Times New Roman" w:eastAsia="標楷體" w:hAnsi="Times New Roman"/>
          <w:b/>
        </w:rPr>
        <w:t>(</w:t>
      </w:r>
      <w:r>
        <w:rPr>
          <w:rFonts w:ascii="Times New Roman" w:eastAsia="標楷體" w:hAnsi="Times New Roman"/>
          <w:b/>
        </w:rPr>
        <w:t>口述影音報名，請依影音敘述</w:t>
      </w:r>
      <w:r>
        <w:rPr>
          <w:rFonts w:ascii="Times New Roman" w:eastAsia="標楷體" w:hAnsi="Times New Roman"/>
          <w:b/>
        </w:rPr>
        <w:t>)</w:t>
      </w:r>
      <w:r>
        <w:rPr>
          <w:rFonts w:ascii="Times New Roman" w:eastAsia="標楷體" w:hAnsi="Times New Roman"/>
          <w:b/>
        </w:rPr>
        <w:t>：</w:t>
      </w:r>
    </w:p>
    <w:tbl>
      <w:tblPr>
        <w:tblW w:w="5000" w:type="pct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6761"/>
      </w:tblGrid>
      <w:tr w:rsidR="00F61BCF" w14:paraId="71350C04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06299" w14:textId="77777777" w:rsidR="00F61BCF" w:rsidRDefault="007509C3">
            <w:pPr>
              <w:pStyle w:val="aa"/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</w:rPr>
              <w:t>參選人簡介</w:t>
            </w:r>
          </w:p>
          <w:p w14:paraId="1443342B" w14:textId="77777777" w:rsidR="00F61BCF" w:rsidRDefault="007509C3">
            <w:pPr>
              <w:pStyle w:val="aa"/>
              <w:widowControl/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kern w:val="0"/>
              </w:rPr>
              <w:t>(</w:t>
            </w:r>
            <w:r>
              <w:rPr>
                <w:rFonts w:ascii="Times New Roman" w:eastAsia="標楷體" w:hAnsi="Times New Roman"/>
                <w:kern w:val="0"/>
              </w:rPr>
              <w:t>請重點介紹個人特質，字數以</w:t>
            </w:r>
            <w:r>
              <w:rPr>
                <w:rFonts w:ascii="Times New Roman" w:eastAsia="標楷體" w:hAnsi="Times New Roman"/>
                <w:kern w:val="0"/>
              </w:rPr>
              <w:t>50</w:t>
            </w:r>
            <w:r>
              <w:rPr>
                <w:rFonts w:ascii="Times New Roman" w:eastAsia="標楷體" w:hAnsi="Times New Roman"/>
                <w:kern w:val="0"/>
              </w:rPr>
              <w:t>字為限。</w:t>
            </w:r>
            <w:r>
              <w:rPr>
                <w:rFonts w:ascii="Times New Roman" w:eastAsia="標楷體" w:hAnsi="Times New Roman"/>
                <w:kern w:val="0"/>
              </w:rPr>
              <w:t>)</w:t>
            </w:r>
          </w:p>
        </w:tc>
      </w:tr>
      <w:tr w:rsidR="00F61BCF" w14:paraId="73914850" w14:textId="77777777">
        <w:tblPrEx>
          <w:tblCellMar>
            <w:top w:w="0" w:type="dxa"/>
            <w:bottom w:w="0" w:type="dxa"/>
          </w:tblCellMar>
        </w:tblPrEx>
        <w:trPr>
          <w:trHeight w:val="2552"/>
        </w:trPr>
        <w:tc>
          <w:tcPr>
            <w:tcW w:w="8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AF0B6" w14:textId="77777777" w:rsidR="00F61BCF" w:rsidRDefault="00F61BCF">
            <w:pPr>
              <w:pStyle w:val="aa"/>
              <w:widowControl/>
              <w:spacing w:line="280" w:lineRule="exact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F61BCF" w14:paraId="31023EB4" w14:textId="7777777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8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008DE" w14:textId="77777777" w:rsidR="00F61BCF" w:rsidRDefault="007509C3">
            <w:pPr>
              <w:pStyle w:val="aa"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</w:rPr>
              <w:t>事蹟簡述</w:t>
            </w:r>
          </w:p>
          <w:p w14:paraId="5BB10463" w14:textId="77777777" w:rsidR="00F61BCF" w:rsidRDefault="007509C3">
            <w:pPr>
              <w:pStyle w:val="aa"/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proofErr w:type="gramStart"/>
            <w:r>
              <w:rPr>
                <w:rFonts w:ascii="Times New Roman" w:eastAsia="標楷體" w:hAnsi="Times New Roman"/>
                <w:kern w:val="0"/>
                <w:sz w:val="22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kern w:val="0"/>
                <w:sz w:val="22"/>
              </w:rPr>
              <w:t>請依評選指標項目扼述事績亮點，每項請以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150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字為限，分點說明為佳。）</w:t>
            </w:r>
          </w:p>
        </w:tc>
      </w:tr>
      <w:tr w:rsidR="00F61BCF" w14:paraId="41FF576B" w14:textId="7777777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C5915" w14:textId="77777777" w:rsidR="00F61BCF" w:rsidRDefault="007509C3">
            <w:pPr>
              <w:pStyle w:val="aa"/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32"/>
              </w:rPr>
              <w:t>評選指標項目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23E5D" w14:textId="77777777" w:rsidR="00F61BCF" w:rsidRDefault="007509C3">
            <w:pPr>
              <w:pStyle w:val="aa"/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32"/>
              </w:rPr>
              <w:t>說明</w:t>
            </w:r>
          </w:p>
        </w:tc>
      </w:tr>
      <w:tr w:rsidR="00F61BCF" w14:paraId="0E3F5EE4" w14:textId="77777777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97158" w14:textId="77777777" w:rsidR="00F61BCF" w:rsidRDefault="007509C3">
            <w:pPr>
              <w:pStyle w:val="aa"/>
              <w:spacing w:line="280" w:lineRule="exact"/>
            </w:pPr>
            <w:r>
              <w:rPr>
                <w:rFonts w:ascii="Times New Roman" w:eastAsia="標楷體" w:hAnsi="Times New Roman"/>
                <w:kern w:val="0"/>
                <w:sz w:val="28"/>
              </w:rPr>
              <w:t>服務投入歷程與貢獻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E3620" w14:textId="77777777" w:rsidR="00F61BCF" w:rsidRDefault="00F61BCF">
            <w:pPr>
              <w:pStyle w:val="aa"/>
              <w:spacing w:line="280" w:lineRule="exact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F61BCF" w14:paraId="5E949907" w14:textId="77777777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80EA5" w14:textId="77777777" w:rsidR="00F61BCF" w:rsidRDefault="007509C3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專業成長與組織影響力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6A42A" w14:textId="77777777" w:rsidR="00F61BCF" w:rsidRDefault="00F61BCF">
            <w:pPr>
              <w:pStyle w:val="aa"/>
              <w:spacing w:line="280" w:lineRule="exact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F61BCF" w14:paraId="17B54A4F" w14:textId="77777777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F7D1C" w14:textId="77777777" w:rsidR="00F61BCF" w:rsidRDefault="007509C3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</w:rPr>
              <w:t>照顧服務與創新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F4D4D" w14:textId="77777777" w:rsidR="00F61BCF" w:rsidRDefault="00F61BCF">
            <w:pPr>
              <w:pStyle w:val="aa"/>
              <w:spacing w:line="280" w:lineRule="exact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</w:tbl>
    <w:p w14:paraId="20F0692E" w14:textId="77777777" w:rsidR="00F61BCF" w:rsidRDefault="007509C3">
      <w:pPr>
        <w:pStyle w:val="aa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四、參選人具體事蹟說明：</w:t>
      </w:r>
    </w:p>
    <w:tbl>
      <w:tblPr>
        <w:tblW w:w="5011" w:type="pct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9"/>
        <w:gridCol w:w="40"/>
      </w:tblGrid>
      <w:tr w:rsidR="00F61BCF" w14:paraId="0B2113AE" w14:textId="77777777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8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D131" w14:textId="77777777" w:rsidR="00F61BCF" w:rsidRDefault="007509C3">
            <w:pPr>
              <w:pStyle w:val="aa"/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</w:rPr>
              <w:lastRenderedPageBreak/>
              <w:t>具體事蹟</w:t>
            </w:r>
          </w:p>
          <w:p w14:paraId="0E092995" w14:textId="77777777" w:rsidR="00F61BCF" w:rsidRDefault="007509C3">
            <w:pPr>
              <w:pStyle w:val="aa"/>
              <w:widowControl/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b/>
                <w:kern w:val="0"/>
              </w:rPr>
              <w:t>（每項字數請以</w:t>
            </w:r>
            <w:r>
              <w:rPr>
                <w:rFonts w:ascii="Times New Roman" w:eastAsia="標楷體" w:hAnsi="Times New Roman"/>
                <w:b/>
                <w:kern w:val="0"/>
              </w:rPr>
              <w:t>500-700</w:t>
            </w:r>
            <w:r>
              <w:rPr>
                <w:rFonts w:ascii="Times New Roman" w:eastAsia="標楷體" w:hAnsi="Times New Roman"/>
                <w:b/>
                <w:kern w:val="0"/>
              </w:rPr>
              <w:t>字為限，以近</w:t>
            </w:r>
            <w:r>
              <w:rPr>
                <w:rFonts w:ascii="Times New Roman" w:eastAsia="標楷體" w:hAnsi="Times New Roman"/>
                <w:b/>
                <w:kern w:val="0"/>
              </w:rPr>
              <w:t>1-2</w:t>
            </w:r>
            <w:r>
              <w:rPr>
                <w:rFonts w:ascii="Times New Roman" w:eastAsia="標楷體" w:hAnsi="Times New Roman"/>
                <w:b/>
                <w:kern w:val="0"/>
              </w:rPr>
              <w:t>年為主軸）</w:t>
            </w:r>
          </w:p>
        </w:tc>
        <w:tc>
          <w:tcPr>
            <w:tcW w:w="20" w:type="dxa"/>
          </w:tcPr>
          <w:p w14:paraId="108CF85F" w14:textId="77777777" w:rsidR="00F61BCF" w:rsidRDefault="00F61BCF">
            <w:pPr>
              <w:pStyle w:val="aa"/>
              <w:widowControl/>
              <w:spacing w:line="280" w:lineRule="exact"/>
              <w:jc w:val="center"/>
            </w:pPr>
          </w:p>
        </w:tc>
      </w:tr>
      <w:tr w:rsidR="00F61BCF" w14:paraId="5017EB2C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8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CB269" w14:textId="77777777" w:rsidR="00F61BCF" w:rsidRDefault="007509C3">
            <w:pPr>
              <w:pStyle w:val="aa"/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</w:rPr>
              <w:t>一、服務投入歷程與貢獻</w:t>
            </w:r>
          </w:p>
        </w:tc>
        <w:tc>
          <w:tcPr>
            <w:tcW w:w="20" w:type="dxa"/>
          </w:tcPr>
          <w:p w14:paraId="0F552277" w14:textId="77777777" w:rsidR="00F61BCF" w:rsidRDefault="00F61BCF">
            <w:pPr>
              <w:pStyle w:val="aa"/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</w:rPr>
            </w:pPr>
          </w:p>
        </w:tc>
      </w:tr>
      <w:tr w:rsidR="00F61BCF" w14:paraId="362A482A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8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5DCD0" w14:textId="77777777" w:rsidR="00F61BCF" w:rsidRDefault="007509C3">
            <w:pPr>
              <w:pStyle w:val="aa"/>
              <w:rPr>
                <w:rFonts w:ascii="Times New Roman" w:eastAsia="標楷體" w:hAnsi="Times New Roman"/>
                <w:sz w:val="20"/>
                <w:szCs w:val="32"/>
              </w:rPr>
            </w:pPr>
            <w:r>
              <w:rPr>
                <w:rFonts w:ascii="Times New Roman" w:eastAsia="標楷體" w:hAnsi="Times New Roman"/>
                <w:sz w:val="20"/>
                <w:szCs w:val="32"/>
              </w:rPr>
              <w:t>本項評選說明：</w:t>
            </w:r>
          </w:p>
          <w:p w14:paraId="3614EBA2" w14:textId="77777777" w:rsidR="00F61BCF" w:rsidRDefault="007509C3">
            <w:pPr>
              <w:pStyle w:val="aa"/>
              <w:rPr>
                <w:rFonts w:ascii="Times New Roman" w:eastAsia="標楷體" w:hAnsi="Times New Roman"/>
                <w:sz w:val="20"/>
                <w:szCs w:val="32"/>
              </w:rPr>
            </w:pPr>
            <w:r>
              <w:rPr>
                <w:rFonts w:ascii="Times New Roman" w:eastAsia="標楷體" w:hAnsi="Times New Roman"/>
                <w:sz w:val="20"/>
                <w:szCs w:val="32"/>
              </w:rPr>
              <w:t>積極發掘需求個案，具體說明落實監測確保個案服務品質、協調</w:t>
            </w:r>
            <w:r>
              <w:rPr>
                <w:rFonts w:ascii="Times New Roman" w:eastAsia="標楷體" w:hAnsi="Times New Roman"/>
                <w:sz w:val="20"/>
                <w:szCs w:val="32"/>
              </w:rPr>
              <w:t>A</w:t>
            </w:r>
            <w:r>
              <w:rPr>
                <w:rFonts w:ascii="Times New Roman" w:eastAsia="標楷體" w:hAnsi="Times New Roman"/>
                <w:sz w:val="20"/>
                <w:szCs w:val="32"/>
              </w:rPr>
              <w:t>單位個案管理員及跨專業合作之積極作為，有效解決個案迫切服務需求。</w:t>
            </w:r>
          </w:p>
        </w:tc>
        <w:tc>
          <w:tcPr>
            <w:tcW w:w="20" w:type="dxa"/>
          </w:tcPr>
          <w:p w14:paraId="5BA0780C" w14:textId="77777777" w:rsidR="00F61BCF" w:rsidRDefault="00F61BCF">
            <w:pPr>
              <w:pStyle w:val="aa"/>
              <w:rPr>
                <w:rFonts w:ascii="Times New Roman" w:eastAsia="標楷體" w:hAnsi="Times New Roman"/>
                <w:sz w:val="20"/>
                <w:szCs w:val="32"/>
              </w:rPr>
            </w:pPr>
          </w:p>
        </w:tc>
      </w:tr>
      <w:tr w:rsidR="00F61BCF" w14:paraId="21C2902F" w14:textId="77777777">
        <w:tblPrEx>
          <w:tblCellMar>
            <w:top w:w="0" w:type="dxa"/>
            <w:bottom w:w="0" w:type="dxa"/>
          </w:tblCellMar>
        </w:tblPrEx>
        <w:trPr>
          <w:trHeight w:val="9893"/>
        </w:trPr>
        <w:tc>
          <w:tcPr>
            <w:tcW w:w="8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F4B01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3E8D0D60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4446F590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71477F69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5EEFC0C6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2EC35FD8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1840BB3C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065BB781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079B8704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74974BF0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6B492BD3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71231E62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6B51829F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310CF2B1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58C73D8D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6E912E79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52B0D982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65952C50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26D1DBF8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5BF089F1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35E8BC04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3C81BAA6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57E239EF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1CD5788B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447E237E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36247F0D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312AED3D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56DC1CFE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55512253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249EB321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774ABED2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09876339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29F62899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63803379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48438425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61315B74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3D8E4D14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  <w:p w14:paraId="172FCD3D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</w:tc>
        <w:tc>
          <w:tcPr>
            <w:tcW w:w="20" w:type="dxa"/>
          </w:tcPr>
          <w:p w14:paraId="1FE14FE4" w14:textId="77777777" w:rsidR="00F61BCF" w:rsidRDefault="00F61BCF">
            <w:pPr>
              <w:pStyle w:val="aa"/>
              <w:widowControl/>
              <w:spacing w:line="280" w:lineRule="exact"/>
              <w:rPr>
                <w:rFonts w:ascii="Times New Roman" w:eastAsia="標楷體" w:hAnsi="Times New Roman"/>
                <w:b/>
                <w:kern w:val="0"/>
              </w:rPr>
            </w:pPr>
          </w:p>
        </w:tc>
      </w:tr>
      <w:tr w:rsidR="00F61BCF" w14:paraId="3A504F15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2210F3" w14:textId="77777777" w:rsidR="00F61BCF" w:rsidRDefault="007509C3">
            <w:pPr>
              <w:pStyle w:val="aa"/>
              <w:widowControl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</w:rPr>
              <w:t>二、專業成長與組織影響力</w:t>
            </w:r>
          </w:p>
        </w:tc>
        <w:tc>
          <w:tcPr>
            <w:tcW w:w="20" w:type="dxa"/>
          </w:tcPr>
          <w:p w14:paraId="75F104C1" w14:textId="77777777" w:rsidR="00F61BCF" w:rsidRDefault="00F61BCF">
            <w:pPr>
              <w:pStyle w:val="aa"/>
              <w:widowControl/>
              <w:jc w:val="center"/>
            </w:pPr>
          </w:p>
        </w:tc>
      </w:tr>
      <w:tr w:rsidR="00F61BCF" w14:paraId="6C1E5928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6B2EB" w14:textId="77777777" w:rsidR="00F61BCF" w:rsidRDefault="007509C3">
            <w:pPr>
              <w:pStyle w:val="aa"/>
              <w:rPr>
                <w:rFonts w:ascii="Times New Roman" w:eastAsia="標楷體" w:hAnsi="Times New Roman"/>
                <w:kern w:val="0"/>
                <w:sz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</w:rPr>
              <w:lastRenderedPageBreak/>
              <w:t>本項評選說明：</w:t>
            </w:r>
          </w:p>
          <w:p w14:paraId="543AB67D" w14:textId="77777777" w:rsidR="00F61BCF" w:rsidRDefault="007509C3">
            <w:pPr>
              <w:pStyle w:val="aa"/>
            </w:pPr>
            <w:r>
              <w:rPr>
                <w:rFonts w:ascii="Times New Roman" w:eastAsia="標楷體" w:hAnsi="Times New Roman"/>
                <w:kern w:val="0"/>
                <w:sz w:val="20"/>
              </w:rPr>
              <w:t>於工作期間能持續提升專業知能，樂於分享知識並指導同儕，具正向影響之服務楷模；照管督導應具領導統御及團隊影響力。</w:t>
            </w:r>
          </w:p>
        </w:tc>
        <w:tc>
          <w:tcPr>
            <w:tcW w:w="20" w:type="dxa"/>
          </w:tcPr>
          <w:p w14:paraId="6B77C06F" w14:textId="77777777" w:rsidR="00F61BCF" w:rsidRDefault="00F61BCF">
            <w:pPr>
              <w:pStyle w:val="aa"/>
            </w:pPr>
          </w:p>
        </w:tc>
      </w:tr>
      <w:tr w:rsidR="00F61BCF" w14:paraId="3B981384" w14:textId="77777777">
        <w:tblPrEx>
          <w:tblCellMar>
            <w:top w:w="0" w:type="dxa"/>
            <w:bottom w:w="0" w:type="dxa"/>
          </w:tblCellMar>
        </w:tblPrEx>
        <w:trPr>
          <w:trHeight w:val="12144"/>
        </w:trPr>
        <w:tc>
          <w:tcPr>
            <w:tcW w:w="8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F5707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75CA9F5A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79502A8A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137CF13D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3B3F6370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09D694F6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081D499C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669D878A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446596DE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0859A568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722B49B1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01B6ED03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61AF3A2B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1A5778AA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28BCD199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6EC1AB21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16CEF4F2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1C97A761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00FD0850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063490E6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29A78500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1AA60DE1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6F6F1FC1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15221B5A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587FFAAD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40C0946B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370A90FB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2B68CB4C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6E4BDB7A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6F2FD25A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18A5AA6D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2687E872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46ED36E1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155F2AEF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7EFEDA74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120F86DC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78B55CFE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60BD6984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5D85E6DC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74F67410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2DCF8A77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0DFFCC6D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2952393B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  <w:p w14:paraId="526A58C9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0" w:type="dxa"/>
          </w:tcPr>
          <w:p w14:paraId="54DCF461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F61BCF" w14:paraId="2EA500A7" w14:textId="7777777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8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18678" w14:textId="77777777" w:rsidR="00F61BCF" w:rsidRDefault="007509C3">
            <w:pPr>
              <w:pStyle w:val="aa"/>
              <w:widowControl/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</w:rPr>
              <w:lastRenderedPageBreak/>
              <w:t>三、照顧服務與創新</w:t>
            </w:r>
          </w:p>
        </w:tc>
        <w:tc>
          <w:tcPr>
            <w:tcW w:w="20" w:type="dxa"/>
          </w:tcPr>
          <w:p w14:paraId="0B00896E" w14:textId="77777777" w:rsidR="00F61BCF" w:rsidRDefault="00F61BCF">
            <w:pPr>
              <w:pStyle w:val="aa"/>
              <w:widowControl/>
              <w:spacing w:line="280" w:lineRule="exact"/>
              <w:jc w:val="center"/>
            </w:pPr>
          </w:p>
        </w:tc>
      </w:tr>
      <w:tr w:rsidR="00F61BCF" w14:paraId="5CD11A97" w14:textId="7777777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8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6C948" w14:textId="77777777" w:rsidR="00F61BCF" w:rsidRDefault="007509C3">
            <w:pPr>
              <w:pStyle w:val="aa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本項評選說明：</w:t>
            </w:r>
          </w:p>
          <w:p w14:paraId="043494FE" w14:textId="77777777" w:rsidR="00F61BCF" w:rsidRDefault="007509C3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sz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</w:rPr>
              <w:t>請就個案開發及服務品質監測方法</w:t>
            </w:r>
            <w:r>
              <w:rPr>
                <w:rFonts w:ascii="Times New Roman" w:eastAsia="標楷體" w:hAnsi="Times New Roman"/>
                <w:kern w:val="0"/>
                <w:sz w:val="20"/>
              </w:rPr>
              <w:t>(</w:t>
            </w:r>
            <w:r>
              <w:rPr>
                <w:rFonts w:ascii="Times New Roman" w:eastAsia="標楷體" w:hAnsi="Times New Roman"/>
                <w:kern w:val="0"/>
                <w:sz w:val="20"/>
              </w:rPr>
              <w:t>機制</w:t>
            </w:r>
            <w:r>
              <w:rPr>
                <w:rFonts w:ascii="Times New Roman" w:eastAsia="標楷體" w:hAnsi="Times New Roman"/>
                <w:kern w:val="0"/>
                <w:sz w:val="20"/>
              </w:rPr>
              <w:t>)</w:t>
            </w:r>
            <w:r>
              <w:rPr>
                <w:rFonts w:ascii="Times New Roman" w:eastAsia="標楷體" w:hAnsi="Times New Roman"/>
                <w:kern w:val="0"/>
                <w:sz w:val="20"/>
              </w:rPr>
              <w:t>以個案管理、單位品質管理及資源運用整合等</w:t>
            </w:r>
            <w:r>
              <w:rPr>
                <w:rFonts w:ascii="Times New Roman" w:eastAsia="標楷體" w:hAnsi="Times New Roman"/>
                <w:kern w:val="0"/>
                <w:sz w:val="20"/>
              </w:rPr>
              <w:t>3</w:t>
            </w:r>
            <w:r>
              <w:rPr>
                <w:rFonts w:ascii="Times New Roman" w:eastAsia="標楷體" w:hAnsi="Times New Roman"/>
                <w:kern w:val="0"/>
                <w:sz w:val="20"/>
              </w:rPr>
              <w:t>面向，提出至少</w:t>
            </w:r>
            <w:r>
              <w:rPr>
                <w:rFonts w:ascii="Times New Roman" w:eastAsia="標楷體" w:hAnsi="Times New Roman"/>
                <w:kern w:val="0"/>
                <w:sz w:val="20"/>
              </w:rPr>
              <w:t>1</w:t>
            </w:r>
            <w:r>
              <w:rPr>
                <w:rFonts w:ascii="Times New Roman" w:eastAsia="標楷體" w:hAnsi="Times New Roman"/>
                <w:kern w:val="0"/>
                <w:sz w:val="20"/>
              </w:rPr>
              <w:t>個案例說明服務成功或照顧處置案例。</w:t>
            </w:r>
          </w:p>
          <w:p w14:paraId="704492D6" w14:textId="77777777" w:rsidR="00F61BCF" w:rsidRDefault="007509C3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sz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</w:rPr>
              <w:t>請參考下列項目分別進行案例描述：問題或困難、處置判斷、跨團隊成員之合作、服務成效。</w:t>
            </w:r>
          </w:p>
        </w:tc>
        <w:tc>
          <w:tcPr>
            <w:tcW w:w="20" w:type="dxa"/>
          </w:tcPr>
          <w:p w14:paraId="11C20F49" w14:textId="77777777" w:rsidR="00F61BCF" w:rsidRDefault="00F61BCF">
            <w:pPr>
              <w:pStyle w:val="aa"/>
              <w:rPr>
                <w:rFonts w:ascii="Times New Roman" w:eastAsia="標楷體" w:hAnsi="Times New Roman"/>
                <w:kern w:val="0"/>
                <w:sz w:val="20"/>
              </w:rPr>
            </w:pPr>
          </w:p>
        </w:tc>
      </w:tr>
      <w:tr w:rsidR="00F61BCF" w14:paraId="06B5F051" w14:textId="77777777">
        <w:tblPrEx>
          <w:tblCellMar>
            <w:top w:w="0" w:type="dxa"/>
            <w:bottom w:w="0" w:type="dxa"/>
          </w:tblCellMar>
        </w:tblPrEx>
        <w:trPr>
          <w:trHeight w:val="11180"/>
        </w:trPr>
        <w:tc>
          <w:tcPr>
            <w:tcW w:w="8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60019" w14:textId="77777777" w:rsidR="00F61BCF" w:rsidRDefault="00F61BCF">
            <w:pPr>
              <w:pStyle w:val="aa"/>
              <w:spacing w:line="280" w:lineRule="exact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0" w:type="dxa"/>
          </w:tcPr>
          <w:p w14:paraId="646EB8D7" w14:textId="77777777" w:rsidR="00F61BCF" w:rsidRDefault="00F61BCF">
            <w:pPr>
              <w:pStyle w:val="aa"/>
              <w:spacing w:line="280" w:lineRule="exact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F61BCF" w14:paraId="4B500E96" w14:textId="7777777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10F99" w14:textId="77777777" w:rsidR="00F61BCF" w:rsidRDefault="007509C3">
            <w:pPr>
              <w:pStyle w:val="aa"/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>
              <w:rPr>
                <w:rFonts w:ascii="Times New Roman" w:eastAsia="標楷體" w:hAnsi="Times New Roman"/>
                <w:b/>
                <w:sz w:val="28"/>
              </w:rPr>
              <w:lastRenderedPageBreak/>
              <w:t>四、參選人具體事蹟參考資料</w:t>
            </w:r>
          </w:p>
        </w:tc>
      </w:tr>
      <w:tr w:rsidR="00F61BCF" w14:paraId="2A037918" w14:textId="77777777">
        <w:tblPrEx>
          <w:tblCellMar>
            <w:top w:w="0" w:type="dxa"/>
            <w:bottom w:w="0" w:type="dxa"/>
          </w:tblCellMar>
        </w:tblPrEx>
        <w:trPr>
          <w:trHeight w:val="10575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7E90" w14:textId="77777777" w:rsidR="00F61BCF" w:rsidRDefault="007509C3">
            <w:pPr>
              <w:pStyle w:val="aa"/>
              <w:spacing w:line="280" w:lineRule="exact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(</w:t>
            </w:r>
            <w:r>
              <w:rPr>
                <w:rFonts w:ascii="Times New Roman" w:eastAsia="標楷體" w:hAnsi="Times New Roman"/>
                <w:sz w:val="20"/>
              </w:rPr>
              <w:t>可提供文字輔助說明，附件資料上限</w:t>
            </w:r>
            <w:r>
              <w:rPr>
                <w:rFonts w:ascii="Times New Roman" w:eastAsia="標楷體" w:hAnsi="Times New Roman"/>
                <w:sz w:val="20"/>
              </w:rPr>
              <w:t>5</w:t>
            </w:r>
            <w:r>
              <w:rPr>
                <w:rFonts w:ascii="Times New Roman" w:eastAsia="標楷體" w:hAnsi="Times New Roman"/>
                <w:sz w:val="20"/>
              </w:rPr>
              <w:t>頁</w:t>
            </w:r>
            <w:r>
              <w:rPr>
                <w:rFonts w:ascii="Times New Roman" w:eastAsia="標楷體" w:hAnsi="Times New Roman"/>
                <w:sz w:val="20"/>
              </w:rPr>
              <w:t>)</w:t>
            </w:r>
          </w:p>
          <w:p w14:paraId="66A02DA1" w14:textId="77777777" w:rsidR="00F61BCF" w:rsidRDefault="00F61BCF">
            <w:pPr>
              <w:pStyle w:val="aa"/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F61BCF" w14:paraId="5DD1626F" w14:textId="77777777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4E01" w14:textId="77777777" w:rsidR="00F61BCF" w:rsidRDefault="007509C3">
            <w:pPr>
              <w:pStyle w:val="aa"/>
              <w:spacing w:line="400" w:lineRule="exact"/>
              <w:ind w:left="365" w:hanging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可依據具體事蹟請摘要內容，檢附參選團體之媒體報導、相關獎項、證書、計畫內容、活動照片等圖文資料，不得有抄襲或仿冒等情事，一經發現，其參選或已當選資格立予註銷。</w:t>
            </w:r>
          </w:p>
          <w:p w14:paraId="314276B9" w14:textId="77777777" w:rsidR="00F61BCF" w:rsidRDefault="007509C3">
            <w:pPr>
              <w:pStyle w:val="aa"/>
              <w:spacing w:line="400" w:lineRule="exact"/>
              <w:ind w:left="365" w:hanging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以上各項請註明出處、附交影本即可，如另附原始資料者事後恕不退件。</w:t>
            </w:r>
          </w:p>
        </w:tc>
      </w:tr>
    </w:tbl>
    <w:p w14:paraId="44BA2440" w14:textId="77777777" w:rsidR="00F61BCF" w:rsidRDefault="00F61BCF">
      <w:pPr>
        <w:pStyle w:val="ab"/>
        <w:widowControl/>
        <w:overflowPunct w:val="0"/>
        <w:spacing w:line="480" w:lineRule="auto"/>
        <w:ind w:left="0"/>
        <w:rPr>
          <w:rFonts w:ascii="Times New Roman" w:eastAsia="標楷體" w:hAnsi="Times New Roman"/>
          <w:b/>
          <w:sz w:val="28"/>
          <w:szCs w:val="24"/>
        </w:rPr>
      </w:pPr>
    </w:p>
    <w:p w14:paraId="340D829E" w14:textId="77777777" w:rsidR="00F61BCF" w:rsidRDefault="007509C3">
      <w:pPr>
        <w:pStyle w:val="ab"/>
        <w:widowControl/>
        <w:overflowPunct w:val="0"/>
        <w:spacing w:line="700" w:lineRule="exact"/>
        <w:ind w:left="0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1" w:name="_Hlk100939547"/>
      <w:proofErr w:type="gramStart"/>
      <w:r>
        <w:rPr>
          <w:rFonts w:ascii="Times New Roman" w:eastAsia="標楷體" w:hAnsi="Times New Roman"/>
          <w:b/>
          <w:sz w:val="32"/>
          <w:szCs w:val="32"/>
        </w:rPr>
        <w:t>115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年度績優長期照顧服務人員選拔</w:t>
      </w:r>
    </w:p>
    <w:p w14:paraId="0558B94D" w14:textId="77777777" w:rsidR="00F61BCF" w:rsidRDefault="007509C3">
      <w:pPr>
        <w:pStyle w:val="ab"/>
        <w:widowControl/>
        <w:overflowPunct w:val="0"/>
        <w:spacing w:line="700" w:lineRule="exact"/>
        <w:ind w:left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同意書</w:t>
      </w:r>
    </w:p>
    <w:bookmarkEnd w:id="1"/>
    <w:p w14:paraId="37C9608B" w14:textId="77777777" w:rsidR="00F61BCF" w:rsidRDefault="007509C3">
      <w:pPr>
        <w:pStyle w:val="ab"/>
        <w:widowControl/>
        <w:overflowPunct w:val="0"/>
        <w:spacing w:line="700" w:lineRule="exact"/>
        <w:ind w:left="0"/>
      </w:pPr>
      <w:r>
        <w:rPr>
          <w:rFonts w:ascii="Times New Roman" w:eastAsia="標楷體" w:hAnsi="Times New Roman"/>
          <w:sz w:val="32"/>
          <w:szCs w:val="32"/>
        </w:rPr>
        <w:t xml:space="preserve">　</w:t>
      </w:r>
      <w:r>
        <w:rPr>
          <w:rFonts w:ascii="Times New Roman" w:eastAsia="標楷體" w:hAnsi="Times New Roman"/>
          <w:sz w:val="32"/>
          <w:szCs w:val="32"/>
        </w:rPr>
        <w:t xml:space="preserve">   </w:t>
      </w:r>
      <w:r>
        <w:rPr>
          <w:rFonts w:ascii="Times New Roman" w:eastAsia="標楷體" w:hAnsi="Times New Roman"/>
          <w:sz w:val="32"/>
          <w:szCs w:val="32"/>
        </w:rPr>
        <w:t>茲本人</w:t>
      </w:r>
      <w:r>
        <w:rPr>
          <w:rFonts w:ascii="Times New Roman" w:eastAsia="標楷體" w:hAnsi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標楷體" w:hAnsi="Times New Roman"/>
          <w:sz w:val="32"/>
          <w:szCs w:val="32"/>
        </w:rPr>
        <w:t>報名</w:t>
      </w:r>
      <w:proofErr w:type="gramStart"/>
      <w:r>
        <w:rPr>
          <w:rFonts w:ascii="Times New Roman" w:eastAsia="標楷體" w:hAnsi="Times New Roman"/>
          <w:sz w:val="32"/>
          <w:szCs w:val="32"/>
        </w:rPr>
        <w:t>115</w:t>
      </w:r>
      <w:proofErr w:type="gramEnd"/>
      <w:r>
        <w:rPr>
          <w:rFonts w:ascii="Times New Roman" w:eastAsia="標楷體" w:hAnsi="Times New Roman"/>
          <w:sz w:val="32"/>
          <w:szCs w:val="32"/>
        </w:rPr>
        <w:t>年度</w:t>
      </w:r>
      <w:proofErr w:type="gramStart"/>
      <w:r>
        <w:rPr>
          <w:rFonts w:ascii="Times New Roman" w:eastAsia="標楷體" w:hAnsi="Times New Roman"/>
          <w:sz w:val="32"/>
          <w:szCs w:val="32"/>
        </w:rPr>
        <w:t>績優長照</w:t>
      </w:r>
      <w:proofErr w:type="gramEnd"/>
      <w:r>
        <w:rPr>
          <w:rFonts w:ascii="Times New Roman" w:eastAsia="標楷體" w:hAnsi="Times New Roman"/>
          <w:sz w:val="32"/>
          <w:szCs w:val="32"/>
        </w:rPr>
        <w:t>服務人員選拔。本人已詳細閱讀並瞭解選拔活動，並且填妥正確報名資料，且同意於入選通知後，即不得以任何理由取消報名或撤回。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br/>
      </w:r>
      <w:r>
        <w:rPr>
          <w:rFonts w:ascii="Times New Roman" w:eastAsia="標楷體" w:hAnsi="Times New Roman"/>
          <w:sz w:val="32"/>
          <w:szCs w:val="32"/>
        </w:rPr>
        <w:t xml:space="preserve">　　本人同意參加或代表出席主辦單位所舉辦之相關活動，包括</w:t>
      </w:r>
      <w:r>
        <w:rPr>
          <w:rFonts w:ascii="Times New Roman" w:eastAsia="標楷體" w:hAnsi="Times New Roman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階段審查、實地訪視、表揚典禮、經驗交流分享等，亦同意公開報名文件資料、照片、海報及影片，以利主辦單位於文宣、廣告、網站、展覽及表揚典禮等使用。</w:t>
      </w:r>
      <w:r>
        <w:rPr>
          <w:rFonts w:ascii="Times New Roman" w:eastAsia="標楷體" w:hAnsi="Times New Roman"/>
          <w:sz w:val="32"/>
          <w:szCs w:val="32"/>
        </w:rPr>
        <w:br/>
      </w:r>
      <w:r>
        <w:rPr>
          <w:rFonts w:ascii="Times New Roman" w:eastAsia="標楷體" w:hAnsi="Times New Roman"/>
          <w:sz w:val="32"/>
          <w:szCs w:val="32"/>
        </w:rPr>
        <w:t xml:space="preserve">　　此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致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br/>
      </w:r>
      <w:r>
        <w:rPr>
          <w:rFonts w:ascii="Times New Roman" w:eastAsia="標楷體" w:hAnsi="Times New Roman"/>
          <w:sz w:val="32"/>
          <w:szCs w:val="32"/>
        </w:rPr>
        <w:t>衛生福利部</w:t>
      </w:r>
      <w:r>
        <w:rPr>
          <w:rFonts w:ascii="Times New Roman" w:eastAsia="標楷體" w:hAnsi="Times New Roman"/>
          <w:sz w:val="32"/>
          <w:szCs w:val="32"/>
        </w:rPr>
        <w:br/>
      </w:r>
      <w:r>
        <w:rPr>
          <w:rFonts w:ascii="Times New Roman" w:eastAsia="標楷體" w:hAnsi="Times New Roman"/>
          <w:sz w:val="32"/>
          <w:szCs w:val="32"/>
        </w:rPr>
        <w:t xml:space="preserve">　</w:t>
      </w:r>
    </w:p>
    <w:p w14:paraId="4389765C" w14:textId="77777777" w:rsidR="00F61BCF" w:rsidRDefault="007509C3">
      <w:pPr>
        <w:pStyle w:val="ab"/>
        <w:widowControl/>
        <w:overflowPunct w:val="0"/>
        <w:spacing w:line="700" w:lineRule="exact"/>
        <w:ind w:left="0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 xml:space="preserve">　　　　參　選　人：　　　　　　　　　　（簽章）</w:t>
      </w:r>
    </w:p>
    <w:p w14:paraId="0B8E744D" w14:textId="77777777" w:rsidR="00F61BCF" w:rsidRDefault="00F61BCF">
      <w:pPr>
        <w:pStyle w:val="ab"/>
        <w:widowControl/>
        <w:overflowPunct w:val="0"/>
        <w:spacing w:line="700" w:lineRule="exact"/>
        <w:ind w:left="0"/>
        <w:rPr>
          <w:rFonts w:ascii="Times New Roman" w:eastAsia="標楷體" w:hAnsi="Times New Roman"/>
          <w:sz w:val="32"/>
          <w:szCs w:val="32"/>
        </w:rPr>
      </w:pPr>
    </w:p>
    <w:p w14:paraId="73106F62" w14:textId="77777777" w:rsidR="00F61BCF" w:rsidRDefault="007509C3">
      <w:pPr>
        <w:pStyle w:val="ab"/>
        <w:widowControl/>
        <w:overflowPunct w:val="0"/>
        <w:spacing w:line="700" w:lineRule="exact"/>
        <w:ind w:left="0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中華民國　　　　　年　　　　月　　　　日</w:t>
      </w:r>
    </w:p>
    <w:p w14:paraId="588DF265" w14:textId="77777777" w:rsidR="00F61BCF" w:rsidRDefault="00F61BCF">
      <w:pPr>
        <w:pageBreakBefore/>
        <w:rPr>
          <w:rFonts w:ascii="Times New Roman" w:eastAsia="標楷體" w:hAnsi="Times New Roman"/>
          <w:kern w:val="3"/>
          <w:sz w:val="32"/>
          <w:szCs w:val="32"/>
        </w:rPr>
      </w:pPr>
    </w:p>
    <w:p w14:paraId="5898E6D4" w14:textId="77777777" w:rsidR="00F61BCF" w:rsidRDefault="007509C3">
      <w:pPr>
        <w:pStyle w:val="ab"/>
        <w:overflowPunct w:val="0"/>
        <w:ind w:left="482"/>
        <w:jc w:val="center"/>
      </w:pPr>
      <w:proofErr w:type="gramStart"/>
      <w:r>
        <w:rPr>
          <w:rFonts w:ascii="Times New Roman" w:eastAsia="標楷體" w:hAnsi="Times New Roman"/>
          <w:b/>
          <w:sz w:val="36"/>
          <w:szCs w:val="36"/>
        </w:rPr>
        <w:t>115</w:t>
      </w:r>
      <w:proofErr w:type="gramEnd"/>
      <w:r>
        <w:rPr>
          <w:rFonts w:ascii="Times New Roman" w:eastAsia="標楷體" w:hAnsi="Times New Roman"/>
          <w:b/>
          <w:sz w:val="36"/>
          <w:szCs w:val="36"/>
        </w:rPr>
        <w:t>年度績</w:t>
      </w:r>
      <w:r>
        <w:rPr>
          <w:rFonts w:ascii="Times New Roman" w:eastAsia="標楷體" w:hAnsi="Times New Roman"/>
          <w:b/>
          <w:sz w:val="36"/>
          <w:szCs w:val="36"/>
        </w:rPr>
        <w:t>優長期照顧服務人員選拔</w:t>
      </w:r>
      <w:r>
        <w:rPr>
          <w:rFonts w:ascii="Times New Roman" w:eastAsia="標楷體" w:hAnsi="Times New Roman"/>
          <w:b/>
          <w:bCs/>
          <w:sz w:val="36"/>
          <w:szCs w:val="36"/>
        </w:rPr>
        <w:t>切結書</w:t>
      </w:r>
    </w:p>
    <w:p w14:paraId="7CDC408F" w14:textId="77777777" w:rsidR="00F61BCF" w:rsidRDefault="00F61BCF">
      <w:pPr>
        <w:pStyle w:val="ab"/>
        <w:overflowPunct w:val="0"/>
        <w:ind w:left="482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</w:p>
    <w:p w14:paraId="28A59D38" w14:textId="77777777" w:rsidR="00F61BCF" w:rsidRDefault="007509C3">
      <w:pPr>
        <w:pStyle w:val="ab"/>
        <w:overflowPunct w:val="0"/>
        <w:ind w:left="482" w:firstLine="65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本人</w:t>
      </w:r>
      <w:r>
        <w:rPr>
          <w:rFonts w:ascii="Times New Roman" w:eastAsia="標楷體" w:hAnsi="Times New Roman"/>
          <w:sz w:val="32"/>
          <w:szCs w:val="32"/>
        </w:rPr>
        <w:t>_______</w:t>
      </w:r>
      <w:r>
        <w:rPr>
          <w:rFonts w:ascii="Times New Roman" w:eastAsia="標楷體" w:hAnsi="Times New Roman"/>
          <w:sz w:val="32"/>
          <w:szCs w:val="32"/>
        </w:rPr>
        <w:t>茲報名參加</w:t>
      </w:r>
      <w:proofErr w:type="gramStart"/>
      <w:r>
        <w:rPr>
          <w:rFonts w:ascii="Times New Roman" w:eastAsia="標楷體" w:hAnsi="Times New Roman"/>
          <w:sz w:val="32"/>
          <w:szCs w:val="32"/>
        </w:rPr>
        <w:t>115</w:t>
      </w:r>
      <w:proofErr w:type="gramEnd"/>
      <w:r>
        <w:rPr>
          <w:rFonts w:ascii="Times New Roman" w:eastAsia="標楷體" w:hAnsi="Times New Roman"/>
          <w:sz w:val="32"/>
          <w:szCs w:val="32"/>
        </w:rPr>
        <w:t>年度績優長期照顧服務人員選拔，於報名截止日前，未曾因刑事案件經有罪判決確定，且未曾違反性別平等工作法、性別平等教育法及性騷擾防治法等相關法令，亦無因違反前述法令經主管機關裁罰或判決確定之紀錄。</w:t>
      </w:r>
    </w:p>
    <w:p w14:paraId="748D3D24" w14:textId="77777777" w:rsidR="00F61BCF" w:rsidRDefault="007509C3">
      <w:pPr>
        <w:pStyle w:val="ab"/>
        <w:overflowPunct w:val="0"/>
        <w:ind w:left="482" w:firstLine="65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如有違反上述任</w:t>
      </w:r>
      <w:proofErr w:type="gramStart"/>
      <w:r>
        <w:rPr>
          <w:rFonts w:ascii="Times New Roman" w:eastAsia="標楷體" w:hAnsi="Times New Roman"/>
          <w:sz w:val="32"/>
          <w:szCs w:val="32"/>
        </w:rPr>
        <w:t>一</w:t>
      </w:r>
      <w:proofErr w:type="gramEnd"/>
      <w:r>
        <w:rPr>
          <w:rFonts w:ascii="Times New Roman" w:eastAsia="標楷體" w:hAnsi="Times New Roman"/>
          <w:sz w:val="32"/>
          <w:szCs w:val="32"/>
        </w:rPr>
        <w:t>事項，願意自動放棄選拔（獲獎）資格，並承擔一切法律責任。</w:t>
      </w:r>
    </w:p>
    <w:p w14:paraId="696F7913" w14:textId="77777777" w:rsidR="00F61BCF" w:rsidRDefault="00F61BCF">
      <w:pPr>
        <w:pStyle w:val="ab"/>
        <w:overflowPunct w:val="0"/>
        <w:ind w:left="482"/>
        <w:rPr>
          <w:rFonts w:ascii="Times New Roman" w:eastAsia="標楷體" w:hAnsi="Times New Roman"/>
          <w:sz w:val="32"/>
          <w:szCs w:val="32"/>
        </w:rPr>
      </w:pPr>
    </w:p>
    <w:p w14:paraId="7484B66D" w14:textId="77777777" w:rsidR="00F61BCF" w:rsidRDefault="007509C3">
      <w:pPr>
        <w:pStyle w:val="ab"/>
        <w:overflowPunct w:val="0"/>
        <w:ind w:left="482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此致</w:t>
      </w:r>
      <w:r>
        <w:rPr>
          <w:rFonts w:ascii="Times New Roman" w:eastAsia="標楷體" w:hAnsi="Times New Roman"/>
          <w:sz w:val="32"/>
          <w:szCs w:val="32"/>
        </w:rPr>
        <w:br/>
      </w:r>
      <w:r>
        <w:rPr>
          <w:rFonts w:ascii="Times New Roman" w:eastAsia="標楷體" w:hAnsi="Times New Roman"/>
          <w:sz w:val="32"/>
          <w:szCs w:val="32"/>
        </w:rPr>
        <w:t>衛生福利部</w:t>
      </w:r>
    </w:p>
    <w:p w14:paraId="22575C59" w14:textId="77777777" w:rsidR="00F61BCF" w:rsidRDefault="00F61BCF">
      <w:pPr>
        <w:pStyle w:val="ab"/>
        <w:overflowPunct w:val="0"/>
        <w:ind w:left="482"/>
        <w:rPr>
          <w:rFonts w:ascii="Times New Roman" w:eastAsia="標楷體" w:hAnsi="Times New Roman"/>
          <w:sz w:val="32"/>
          <w:szCs w:val="32"/>
        </w:rPr>
      </w:pPr>
    </w:p>
    <w:p w14:paraId="0C7E99C7" w14:textId="77777777" w:rsidR="00F61BCF" w:rsidRDefault="00F61BCF">
      <w:pPr>
        <w:pStyle w:val="ab"/>
        <w:overflowPunct w:val="0"/>
        <w:ind w:left="482"/>
        <w:rPr>
          <w:rFonts w:ascii="Times New Roman" w:eastAsia="標楷體" w:hAnsi="Times New Roman"/>
          <w:sz w:val="32"/>
          <w:szCs w:val="32"/>
        </w:rPr>
      </w:pPr>
    </w:p>
    <w:p w14:paraId="6FDE19CB" w14:textId="77777777" w:rsidR="00F61BCF" w:rsidRDefault="007509C3">
      <w:pPr>
        <w:pStyle w:val="ab"/>
        <w:overflowPunct w:val="0"/>
        <w:ind w:left="482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立切結書人：</w:t>
      </w:r>
      <w:proofErr w:type="gramStart"/>
      <w:r>
        <w:rPr>
          <w:rFonts w:ascii="Times New Roman" w:eastAsia="標楷體" w:hAnsi="Times New Roman"/>
          <w:sz w:val="32"/>
          <w:szCs w:val="32"/>
        </w:rPr>
        <w:t>＿＿＿＿＿＿＿＿</w:t>
      </w:r>
      <w:proofErr w:type="gramEnd"/>
      <w:r>
        <w:rPr>
          <w:rFonts w:ascii="Times New Roman" w:eastAsia="標楷體" w:hAnsi="Times New Roman"/>
          <w:sz w:val="32"/>
          <w:szCs w:val="32"/>
        </w:rPr>
        <w:t>（簽章）</w:t>
      </w:r>
      <w:r>
        <w:rPr>
          <w:rFonts w:ascii="Times New Roman" w:eastAsia="標楷體" w:hAnsi="Times New Roman"/>
          <w:sz w:val="32"/>
          <w:szCs w:val="32"/>
        </w:rPr>
        <w:br/>
      </w:r>
      <w:r>
        <w:rPr>
          <w:rFonts w:ascii="Times New Roman" w:eastAsia="標楷體" w:hAnsi="Times New Roman"/>
          <w:sz w:val="32"/>
          <w:szCs w:val="32"/>
        </w:rPr>
        <w:t>身分證字號：</w:t>
      </w:r>
      <w:proofErr w:type="gramStart"/>
      <w:r>
        <w:rPr>
          <w:rFonts w:ascii="Times New Roman" w:eastAsia="標楷體" w:hAnsi="Times New Roman"/>
          <w:sz w:val="32"/>
          <w:szCs w:val="32"/>
        </w:rPr>
        <w:t>＿＿＿＿＿＿＿＿</w:t>
      </w:r>
      <w:proofErr w:type="gramEnd"/>
      <w:r>
        <w:rPr>
          <w:rFonts w:ascii="Times New Roman" w:eastAsia="標楷體" w:hAnsi="Times New Roman"/>
          <w:sz w:val="32"/>
          <w:szCs w:val="32"/>
        </w:rPr>
        <w:br/>
      </w:r>
      <w:r>
        <w:rPr>
          <w:rFonts w:ascii="Times New Roman" w:eastAsia="標楷體" w:hAnsi="Times New Roman"/>
          <w:sz w:val="32"/>
          <w:szCs w:val="32"/>
        </w:rPr>
        <w:t>聯絡地址：</w:t>
      </w:r>
      <w:proofErr w:type="gramStart"/>
      <w:r>
        <w:rPr>
          <w:rFonts w:ascii="Times New Roman" w:eastAsia="標楷體" w:hAnsi="Times New Roman"/>
          <w:sz w:val="32"/>
          <w:szCs w:val="32"/>
        </w:rPr>
        <w:t>＿＿＿＿＿＿＿＿</w:t>
      </w:r>
      <w:proofErr w:type="gramEnd"/>
      <w:r>
        <w:rPr>
          <w:rFonts w:ascii="Times New Roman" w:eastAsia="標楷體" w:hAnsi="Times New Roman"/>
          <w:sz w:val="32"/>
          <w:szCs w:val="32"/>
        </w:rPr>
        <w:br/>
      </w:r>
      <w:r>
        <w:rPr>
          <w:rFonts w:ascii="Times New Roman" w:eastAsia="標楷體" w:hAnsi="Times New Roman"/>
          <w:sz w:val="32"/>
          <w:szCs w:val="32"/>
        </w:rPr>
        <w:t>聯絡電話：</w:t>
      </w:r>
      <w:proofErr w:type="gramStart"/>
      <w:r>
        <w:rPr>
          <w:rFonts w:ascii="Times New Roman" w:eastAsia="標楷體" w:hAnsi="Times New Roman"/>
          <w:sz w:val="32"/>
          <w:szCs w:val="32"/>
        </w:rPr>
        <w:t>＿＿＿＿＿＿＿＿</w:t>
      </w:r>
      <w:proofErr w:type="gramEnd"/>
    </w:p>
    <w:p w14:paraId="36906AEC" w14:textId="77777777" w:rsidR="00F61BCF" w:rsidRDefault="00F61BCF">
      <w:pPr>
        <w:pStyle w:val="ab"/>
        <w:overflowPunct w:val="0"/>
        <w:ind w:left="482"/>
        <w:rPr>
          <w:rFonts w:ascii="Times New Roman" w:eastAsia="標楷體" w:hAnsi="Times New Roman"/>
          <w:sz w:val="32"/>
          <w:szCs w:val="32"/>
        </w:rPr>
      </w:pPr>
    </w:p>
    <w:p w14:paraId="5D62A20B" w14:textId="77777777" w:rsidR="00F61BCF" w:rsidRDefault="00F61BCF">
      <w:pPr>
        <w:pStyle w:val="ab"/>
        <w:overflowPunct w:val="0"/>
        <w:ind w:left="482"/>
        <w:rPr>
          <w:rFonts w:ascii="Times New Roman" w:eastAsia="標楷體" w:hAnsi="Times New Roman"/>
          <w:sz w:val="32"/>
          <w:szCs w:val="32"/>
        </w:rPr>
      </w:pPr>
    </w:p>
    <w:p w14:paraId="2BEF76AF" w14:textId="77777777" w:rsidR="00F61BCF" w:rsidRDefault="00F61BCF">
      <w:pPr>
        <w:pStyle w:val="ab"/>
        <w:overflowPunct w:val="0"/>
        <w:ind w:left="482"/>
        <w:rPr>
          <w:rFonts w:ascii="Times New Roman" w:eastAsia="標楷體" w:hAnsi="Times New Roman"/>
          <w:sz w:val="32"/>
          <w:szCs w:val="32"/>
        </w:rPr>
      </w:pPr>
    </w:p>
    <w:p w14:paraId="1CA8E6A0" w14:textId="77777777" w:rsidR="00F61BCF" w:rsidRDefault="007509C3">
      <w:pPr>
        <w:pStyle w:val="ab"/>
        <w:overflowPunct w:val="0"/>
        <w:ind w:left="482"/>
        <w:jc w:val="center"/>
      </w:pPr>
      <w:r>
        <w:rPr>
          <w:rFonts w:ascii="Times New Roman" w:eastAsia="標楷體" w:hAnsi="Times New Roman"/>
          <w:sz w:val="32"/>
          <w:szCs w:val="32"/>
        </w:rPr>
        <w:t xml:space="preserve">中華民國　　年　　月　　</w:t>
      </w:r>
      <w:r>
        <w:rPr>
          <w:rFonts w:ascii="Times New Roman" w:eastAsia="標楷體" w:hAnsi="Times New Roman"/>
          <w:sz w:val="32"/>
          <w:szCs w:val="32"/>
        </w:rPr>
        <w:t>日</w:t>
      </w:r>
    </w:p>
    <w:sectPr w:rsidR="00F61BC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6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A295" w14:textId="77777777" w:rsidR="007509C3" w:rsidRDefault="007509C3">
      <w:r>
        <w:separator/>
      </w:r>
    </w:p>
  </w:endnote>
  <w:endnote w:type="continuationSeparator" w:id="0">
    <w:p w14:paraId="1CFE4148" w14:textId="77777777" w:rsidR="007509C3" w:rsidRDefault="0075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4502" w14:textId="77777777" w:rsidR="00D031CB" w:rsidRDefault="007509C3">
    <w:pPr>
      <w:pStyle w:val="af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9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C0BD" w14:textId="77777777" w:rsidR="007509C3" w:rsidRDefault="007509C3">
      <w:r>
        <w:rPr>
          <w:color w:val="000000"/>
        </w:rPr>
        <w:separator/>
      </w:r>
    </w:p>
  </w:footnote>
  <w:footnote w:type="continuationSeparator" w:id="0">
    <w:p w14:paraId="723A8C85" w14:textId="77777777" w:rsidR="007509C3" w:rsidRDefault="0075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F858" w14:textId="77777777" w:rsidR="00D031CB" w:rsidRDefault="007509C3">
    <w:pPr>
      <w:pStyle w:val="ae"/>
      <w:tabs>
        <w:tab w:val="clear" w:pos="4153"/>
      </w:tabs>
    </w:pPr>
    <w:r>
      <w:tab/>
    </w:r>
  </w:p>
  <w:p w14:paraId="538A1F56" w14:textId="77777777" w:rsidR="00D031CB" w:rsidRDefault="007509C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70A35"/>
    <w:multiLevelType w:val="multilevel"/>
    <w:tmpl w:val="83DCF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1BCF"/>
    <w:rsid w:val="007509C3"/>
    <w:rsid w:val="009652F1"/>
    <w:rsid w:val="00F6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2A42"/>
  <w15:docId w15:val="{284EB403-CC51-47D4-AAD7-5D8E83F4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rPr>
      <w:rFonts w:ascii="細明體" w:eastAsia="細明體" w:hAnsi="細明體" w:cs="Courier New"/>
      <w:sz w:val="24"/>
      <w:szCs w:val="24"/>
    </w:rPr>
  </w:style>
  <w:style w:type="character" w:customStyle="1" w:styleId="a4">
    <w:name w:val="頁首 字元"/>
    <w:rPr>
      <w:rFonts w:ascii="Calibri" w:eastAsia="新細明體" w:hAnsi="Calibri" w:cs="Times New Roman"/>
      <w:sz w:val="20"/>
      <w:szCs w:val="20"/>
    </w:rPr>
  </w:style>
  <w:style w:type="character" w:customStyle="1" w:styleId="a5">
    <w:name w:val="頁尾 字元"/>
    <w:rPr>
      <w:rFonts w:ascii="Calibri" w:eastAsia="新細明體" w:hAnsi="Calibri" w:cs="Times New Roman"/>
      <w:sz w:val="20"/>
      <w:szCs w:val="20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7">
    <w:name w:val="annotation reference"/>
    <w:rPr>
      <w:sz w:val="18"/>
      <w:szCs w:val="18"/>
    </w:rPr>
  </w:style>
  <w:style w:type="character" w:customStyle="1" w:styleId="a8">
    <w:name w:val="註解文字 字元"/>
    <w:rPr>
      <w:kern w:val="3"/>
      <w:sz w:val="24"/>
      <w:szCs w:val="22"/>
    </w:rPr>
  </w:style>
  <w:style w:type="character" w:customStyle="1" w:styleId="a9">
    <w:name w:val="註解主旨 字元"/>
    <w:rPr>
      <w:b/>
      <w:bCs/>
      <w:kern w:val="3"/>
      <w:sz w:val="24"/>
      <w:szCs w:val="22"/>
    </w:rPr>
  </w:style>
  <w:style w:type="paragraph" w:styleId="aa">
    <w:name w:val="Body Text"/>
    <w:pPr>
      <w:widowControl w:val="0"/>
      <w:suppressAutoHyphens/>
    </w:pPr>
    <w:rPr>
      <w:kern w:val="3"/>
      <w:sz w:val="24"/>
      <w:szCs w:val="22"/>
    </w:rPr>
  </w:style>
  <w:style w:type="paragraph" w:styleId="ab">
    <w:name w:val="List Paragraph"/>
    <w:basedOn w:val="aa"/>
    <w:pPr>
      <w:ind w:left="480"/>
    </w:pPr>
  </w:style>
  <w:style w:type="paragraph" w:styleId="ac">
    <w:name w:val="Plain Text"/>
    <w:basedOn w:val="aa"/>
    <w:rPr>
      <w:rFonts w:ascii="細明體" w:eastAsia="細明體" w:hAnsi="細明體" w:cs="Courier New"/>
      <w:szCs w:val="24"/>
    </w:rPr>
  </w:style>
  <w:style w:type="paragraph" w:customStyle="1" w:styleId="ad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alloon Text"/>
    <w:basedOn w:val="aa"/>
    <w:rPr>
      <w:rFonts w:ascii="Cambria" w:hAnsi="Cambria"/>
      <w:sz w:val="18"/>
      <w:szCs w:val="18"/>
    </w:rPr>
  </w:style>
  <w:style w:type="paragraph" w:styleId="af1">
    <w:name w:val="annotation text"/>
    <w:basedOn w:val="aa"/>
  </w:style>
  <w:style w:type="paragraph" w:styleId="af2">
    <w:name w:val="annotation subject"/>
    <w:basedOn w:val="af1"/>
    <w:next w:val="af1"/>
    <w:rPr>
      <w:b/>
      <w:bCs/>
    </w:rPr>
  </w:style>
  <w:style w:type="paragraph" w:customStyle="1" w:styleId="af3">
    <w:name w:val="表格內容"/>
    <w:basedOn w:val="a"/>
    <w:pPr>
      <w:widowControl w:val="0"/>
      <w:suppressLineNumbers/>
    </w:pPr>
  </w:style>
  <w:style w:type="character" w:customStyle="1" w:styleId="af4">
    <w:name w:val="本文 字元"/>
    <w:basedOn w:val="a0"/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第一屆「金點獎」</dc:title>
  <dc:subject/>
  <dc:creator>hondao-苡潔</dc:creator>
  <dc:description/>
  <cp:lastModifiedBy>張琬郁</cp:lastModifiedBy>
  <cp:revision>2</cp:revision>
  <cp:lastPrinted>2026-01-30T02:26:00Z</cp:lastPrinted>
  <dcterms:created xsi:type="dcterms:W3CDTF">2026-03-13T02:30:00Z</dcterms:created>
  <dcterms:modified xsi:type="dcterms:W3CDTF">2026-03-13T02:30:00Z</dcterms:modified>
</cp:coreProperties>
</file>