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0AB46" w14:textId="77777777" w:rsidR="00940835" w:rsidRDefault="006A6351">
      <w:pPr>
        <w:tabs>
          <w:tab w:val="left" w:pos="567"/>
        </w:tabs>
        <w:spacing w:line="480" w:lineRule="exact"/>
        <w:jc w:val="center"/>
      </w:pPr>
      <w:bookmarkStart w:id="0" w:name="_Hlk189921469"/>
      <w:r>
        <w:rPr>
          <w:rFonts w:eastAsia="標楷體"/>
          <w:b/>
          <w:sz w:val="36"/>
          <w:szCs w:val="36"/>
        </w:rPr>
        <w:t>臺中市政府衛生局－</w:t>
      </w:r>
      <w:r>
        <w:rPr>
          <w:rFonts w:eastAsia="標楷體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1657144" wp14:editId="5BB72434">
                <wp:simplePos x="0" y="0"/>
                <wp:positionH relativeFrom="margin">
                  <wp:align>left</wp:align>
                </wp:positionH>
                <wp:positionV relativeFrom="paragraph">
                  <wp:posOffset>-348615</wp:posOffset>
                </wp:positionV>
                <wp:extent cx="761366" cy="1403988"/>
                <wp:effectExtent l="0" t="0" r="19684" b="24762"/>
                <wp:wrapNone/>
                <wp:docPr id="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1366" cy="14039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2C9DB40" w14:textId="77777777" w:rsidR="00940835" w:rsidRDefault="006A6351">
                            <w:pPr>
                              <w:snapToGrid w:val="0"/>
                              <w:rPr>
                                <w:rFonts w:eastAsia="標楷體"/>
                                <w:sz w:val="28"/>
                              </w:rPr>
                            </w:pPr>
                            <w:r>
                              <w:rPr>
                                <w:rFonts w:eastAsia="標楷體"/>
                                <w:sz w:val="28"/>
                              </w:rPr>
                              <w:t>附件</w:t>
                            </w:r>
                            <w:r>
                              <w:rPr>
                                <w:rFonts w:eastAsia="標楷體"/>
                                <w:sz w:val="28"/>
                              </w:rPr>
                              <w:t>2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1657144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0;margin-top:-27.45pt;width:59.95pt;height:110.55pt;z-index:-25165516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" strokeweight=".26467mm">
                <v:textbox style="mso-fit-shape-to-text:t">
                  <w:txbxContent>
                    <w:p w14:paraId="52C9DB40" w14:textId="77777777" w:rsidR="00940835" w:rsidRDefault="006A6351">
                      <w:pPr>
                        <w:snapToGrid w:val="0"/>
                        <w:rPr>
                          <w:rFonts w:eastAsia="標楷體"/>
                          <w:sz w:val="28"/>
                        </w:rPr>
                      </w:pPr>
                      <w:r>
                        <w:rPr>
                          <w:rFonts w:eastAsia="標楷體"/>
                          <w:sz w:val="28"/>
                        </w:rPr>
                        <w:t>附件</w:t>
                      </w:r>
                      <w:r>
                        <w:rPr>
                          <w:rFonts w:eastAsia="標楷體"/>
                          <w:sz w:val="28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bookmarkEnd w:id="0"/>
      <w:r>
        <w:rPr>
          <w:rFonts w:eastAsia="標楷體"/>
          <w:b/>
          <w:sz w:val="36"/>
          <w:szCs w:val="36"/>
        </w:rPr>
        <w:t>家庭照顧者支持性服務共融據點</w:t>
      </w:r>
    </w:p>
    <w:p w14:paraId="6D177105" w14:textId="77777777" w:rsidR="00940835" w:rsidRDefault="006A6351">
      <w:pPr>
        <w:tabs>
          <w:tab w:val="left" w:pos="567"/>
        </w:tabs>
        <w:spacing w:after="180" w:line="480" w:lineRule="exact"/>
        <w:jc w:val="center"/>
        <w:rPr>
          <w:rFonts w:eastAsia="標楷體"/>
          <w:b/>
          <w:bCs/>
          <w:sz w:val="36"/>
          <w:szCs w:val="36"/>
        </w:rPr>
      </w:pPr>
      <w:r>
        <w:rPr>
          <w:rFonts w:eastAsia="標楷體"/>
          <w:b/>
          <w:bCs/>
          <w:sz w:val="36"/>
          <w:szCs w:val="36"/>
        </w:rPr>
        <w:t>新進家照專員職前教育訓練實施計畫</w:t>
      </w:r>
    </w:p>
    <w:p w14:paraId="3757CFCB" w14:textId="77777777" w:rsidR="00940835" w:rsidRDefault="006A6351">
      <w:pPr>
        <w:tabs>
          <w:tab w:val="left" w:pos="284"/>
          <w:tab w:val="left" w:pos="567"/>
          <w:tab w:val="left" w:pos="709"/>
          <w:tab w:val="left" w:pos="851"/>
          <w:tab w:val="left" w:pos="993"/>
          <w:tab w:val="left" w:pos="1276"/>
        </w:tabs>
        <w:spacing w:line="500" w:lineRule="exact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/>
          <w:b/>
          <w:bCs/>
          <w:sz w:val="32"/>
          <w:szCs w:val="32"/>
        </w:rPr>
        <w:t>壹、緣起</w:t>
      </w:r>
    </w:p>
    <w:p w14:paraId="3ECB65B4" w14:textId="77777777" w:rsidR="00940835" w:rsidRDefault="006A6351">
      <w:pPr>
        <w:tabs>
          <w:tab w:val="left" w:pos="1701"/>
        </w:tabs>
        <w:snapToGrid w:val="0"/>
        <w:spacing w:line="500" w:lineRule="exact"/>
        <w:ind w:left="624" w:firstLine="560"/>
        <w:jc w:val="both"/>
      </w:pPr>
      <w:r>
        <w:rPr>
          <w:rFonts w:ascii="標楷體" w:eastAsia="標楷體" w:hAnsi="標楷體"/>
          <w:sz w:val="28"/>
          <w:szCs w:val="28"/>
        </w:rPr>
        <w:t>為使臺中市家庭照顧者支持性服務落實在地化、多元化，服務據點數及人力持續增加，亦配合政策轉型為共融據點。為維持服務專業度、穩定服務品質，爰辦理新進家照專員在職教育訓練，透過督導機制及經驗傳承方式，使新進人員得以於短時間內熟悉服務模式，進而提供適切服務。</w:t>
      </w:r>
      <w:r>
        <w:rPr>
          <w:rFonts w:ascii="標楷體" w:eastAsia="標楷體" w:hAnsi="標楷體"/>
          <w:sz w:val="28"/>
          <w:szCs w:val="28"/>
        </w:rPr>
        <w:t xml:space="preserve"> </w:t>
      </w:r>
    </w:p>
    <w:p w14:paraId="1C0984C2" w14:textId="77777777" w:rsidR="00940835" w:rsidRDefault="006A6351">
      <w:pPr>
        <w:tabs>
          <w:tab w:val="left" w:pos="284"/>
          <w:tab w:val="left" w:pos="567"/>
          <w:tab w:val="left" w:pos="709"/>
          <w:tab w:val="left" w:pos="851"/>
          <w:tab w:val="left" w:pos="993"/>
          <w:tab w:val="left" w:pos="1276"/>
        </w:tabs>
        <w:spacing w:line="500" w:lineRule="exact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/>
          <w:b/>
          <w:bCs/>
          <w:sz w:val="32"/>
          <w:szCs w:val="32"/>
        </w:rPr>
        <w:t>貳、計畫目的</w:t>
      </w:r>
    </w:p>
    <w:p w14:paraId="3436BC34" w14:textId="77777777" w:rsidR="00940835" w:rsidRDefault="006A6351">
      <w:pPr>
        <w:tabs>
          <w:tab w:val="left" w:pos="1701"/>
        </w:tabs>
        <w:snapToGrid w:val="0"/>
        <w:spacing w:line="500" w:lineRule="exact"/>
        <w:ind w:left="528" w:firstLine="73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一、增進新進家照專員對於家庭照顧者支持服務實務操作知能。</w:t>
      </w:r>
    </w:p>
    <w:p w14:paraId="32DED36F" w14:textId="77777777" w:rsidR="00940835" w:rsidRDefault="006A6351">
      <w:pPr>
        <w:tabs>
          <w:tab w:val="left" w:pos="1701"/>
        </w:tabs>
        <w:snapToGrid w:val="0"/>
        <w:spacing w:line="500" w:lineRule="exact"/>
        <w:ind w:left="528" w:firstLine="73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二、提升新進家照專員對於家庭照顧者支持服務之專業度。</w:t>
      </w:r>
    </w:p>
    <w:p w14:paraId="29621A2C" w14:textId="77777777" w:rsidR="00940835" w:rsidRDefault="006A6351">
      <w:pPr>
        <w:tabs>
          <w:tab w:val="left" w:pos="1701"/>
        </w:tabs>
        <w:snapToGrid w:val="0"/>
        <w:spacing w:line="500" w:lineRule="exact"/>
        <w:ind w:left="528" w:firstLine="73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三、透過經驗傳承，解除新進家照專員對服務之疑慮及擔憂。</w:t>
      </w:r>
    </w:p>
    <w:p w14:paraId="3392E373" w14:textId="77777777" w:rsidR="00940835" w:rsidRDefault="006A6351">
      <w:pPr>
        <w:tabs>
          <w:tab w:val="left" w:pos="284"/>
          <w:tab w:val="left" w:pos="567"/>
          <w:tab w:val="left" w:pos="709"/>
          <w:tab w:val="left" w:pos="851"/>
          <w:tab w:val="left" w:pos="993"/>
          <w:tab w:val="left" w:pos="1276"/>
        </w:tabs>
        <w:spacing w:line="500" w:lineRule="exact"/>
      </w:pPr>
      <w:r>
        <w:rPr>
          <w:rFonts w:ascii="標楷體" w:eastAsia="標楷體" w:hAnsi="標楷體"/>
          <w:b/>
          <w:bCs/>
          <w:sz w:val="32"/>
          <w:szCs w:val="32"/>
        </w:rPr>
        <w:t>參、主辦單位：</w:t>
      </w:r>
      <w:r>
        <w:rPr>
          <w:rFonts w:ascii="標楷體" w:eastAsia="標楷體" w:hAnsi="標楷體"/>
          <w:sz w:val="28"/>
          <w:szCs w:val="28"/>
        </w:rPr>
        <w:t>臺中市政府衛生局。</w:t>
      </w:r>
    </w:p>
    <w:p w14:paraId="252C87F9" w14:textId="77777777" w:rsidR="00940835" w:rsidRDefault="006A6351">
      <w:pPr>
        <w:tabs>
          <w:tab w:val="left" w:pos="851"/>
        </w:tabs>
        <w:spacing w:line="500" w:lineRule="exact"/>
      </w:pPr>
      <w:r>
        <w:rPr>
          <w:rFonts w:ascii="標楷體" w:eastAsia="標楷體" w:hAnsi="標楷體"/>
          <w:b/>
          <w:bCs/>
          <w:sz w:val="32"/>
          <w:szCs w:val="32"/>
        </w:rPr>
        <w:t>肆、參加對象：</w:t>
      </w:r>
      <w:r>
        <w:rPr>
          <w:rFonts w:ascii="標楷體" w:eastAsia="標楷體" w:hAnsi="標楷體"/>
          <w:sz w:val="28"/>
          <w:szCs w:val="28"/>
        </w:rPr>
        <w:t>新進家照專員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當年度新聘任之家照專員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。</w:t>
      </w:r>
    </w:p>
    <w:p w14:paraId="38692317" w14:textId="77777777" w:rsidR="00940835" w:rsidRDefault="006A6351">
      <w:pPr>
        <w:tabs>
          <w:tab w:val="left" w:pos="851"/>
        </w:tabs>
        <w:spacing w:line="500" w:lineRule="exact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/>
          <w:b/>
          <w:bCs/>
          <w:sz w:val="32"/>
          <w:szCs w:val="32"/>
        </w:rPr>
        <w:t>伍、訓練流程</w:t>
      </w:r>
    </w:p>
    <w:p w14:paraId="3473F5B5" w14:textId="77777777" w:rsidR="00940835" w:rsidRDefault="006A6351">
      <w:pPr>
        <w:tabs>
          <w:tab w:val="left" w:pos="1701"/>
        </w:tabs>
        <w:snapToGrid w:val="0"/>
        <w:ind w:left="480"/>
        <w:jc w:val="both"/>
        <w:sectPr w:rsidR="00940835">
          <w:footerReference w:type="default" r:id="rId6"/>
          <w:pgSz w:w="11906" w:h="16838"/>
          <w:pgMar w:top="1134" w:right="1304" w:bottom="1134" w:left="1304" w:header="851" w:footer="992" w:gutter="0"/>
          <w:pgNumType w:start="1"/>
          <w:cols w:space="720"/>
          <w:docGrid w:type="lines" w:linePitch="454"/>
        </w:sectPr>
      </w:pPr>
      <w:r>
        <w:rPr>
          <w:noProof/>
        </w:rPr>
        <w:drawing>
          <wp:inline distT="0" distB="0" distL="0" distR="0" wp14:anchorId="1BF4CB50" wp14:editId="19288F89">
            <wp:extent cx="5073045" cy="3881993"/>
            <wp:effectExtent l="0" t="0" r="0" b="4207"/>
            <wp:docPr id="2" name="圖片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73045" cy="388199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5FA5FE1D" w14:textId="77777777" w:rsidR="00940835" w:rsidRDefault="006A6351">
      <w:pPr>
        <w:tabs>
          <w:tab w:val="left" w:pos="851"/>
        </w:tabs>
        <w:spacing w:line="500" w:lineRule="exact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/>
          <w:b/>
          <w:bCs/>
          <w:sz w:val="32"/>
          <w:szCs w:val="32"/>
        </w:rPr>
        <w:lastRenderedPageBreak/>
        <w:t>陸、訓練內容及評核：</w:t>
      </w:r>
    </w:p>
    <w:p w14:paraId="7E1284CF" w14:textId="77777777" w:rsidR="00940835" w:rsidRDefault="006A6351">
      <w:pPr>
        <w:tabs>
          <w:tab w:val="left" w:pos="1701"/>
        </w:tabs>
        <w:snapToGrid w:val="0"/>
        <w:spacing w:line="500" w:lineRule="exact"/>
        <w:ind w:left="624" w:firstLine="560"/>
        <w:jc w:val="both"/>
      </w:pPr>
      <w:r>
        <w:rPr>
          <w:rFonts w:ascii="標楷體" w:eastAsia="標楷體" w:hAnsi="標楷體"/>
          <w:sz w:val="28"/>
          <w:szCs w:val="28"/>
        </w:rPr>
        <w:t>依據家庭照顧者支持性服務共融計畫服務項目分為</w:t>
      </w:r>
      <w:r>
        <w:rPr>
          <w:rFonts w:ascii="標楷體" w:eastAsia="標楷體" w:hAnsi="標楷體"/>
          <w:sz w:val="28"/>
          <w:szCs w:val="28"/>
        </w:rPr>
        <w:t>7</w:t>
      </w:r>
      <w:r>
        <w:rPr>
          <w:rFonts w:ascii="標楷體" w:eastAsia="標楷體" w:hAnsi="標楷體"/>
          <w:sz w:val="28"/>
          <w:szCs w:val="28"/>
        </w:rPr>
        <w:t>大項進行訓練及評核內容說明：</w:t>
      </w:r>
    </w:p>
    <w:p w14:paraId="277DF715" w14:textId="77777777" w:rsidR="00940835" w:rsidRDefault="006A6351">
      <w:pPr>
        <w:tabs>
          <w:tab w:val="left" w:pos="1701"/>
        </w:tabs>
        <w:snapToGrid w:val="0"/>
        <w:spacing w:line="500" w:lineRule="exact"/>
        <w:ind w:left="1203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一、個案服務：由家照專員到宅關心、輔導，提供照顧者情緒支持及社區資源連結。</w:t>
      </w:r>
    </w:p>
    <w:tbl>
      <w:tblPr>
        <w:tblW w:w="9067" w:type="dxa"/>
        <w:tblInd w:w="24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5"/>
        <w:gridCol w:w="2268"/>
        <w:gridCol w:w="5244"/>
      </w:tblGrid>
      <w:tr w:rsidR="00940835" w14:paraId="0422DC54" w14:textId="77777777">
        <w:tblPrEx>
          <w:tblCellMar>
            <w:top w:w="0" w:type="dxa"/>
            <w:bottom w:w="0" w:type="dxa"/>
          </w:tblCellMar>
        </w:tblPrEx>
        <w:trPr>
          <w:trHeight w:val="682"/>
          <w:tblHeader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C9A1A" w14:textId="77777777" w:rsidR="00940835" w:rsidRDefault="006A6351">
            <w:pPr>
              <w:tabs>
                <w:tab w:val="left" w:pos="1701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訓練項目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09723" w14:textId="77777777" w:rsidR="00940835" w:rsidRDefault="006A6351">
            <w:pPr>
              <w:tabs>
                <w:tab w:val="left" w:pos="1701"/>
              </w:tabs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個案服務</w:t>
            </w:r>
          </w:p>
        </w:tc>
      </w:tr>
      <w:tr w:rsidR="00940835" w14:paraId="12D67B3E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B4859" w14:textId="77777777" w:rsidR="00940835" w:rsidRDefault="006A6351">
            <w:pPr>
              <w:tabs>
                <w:tab w:val="left" w:pos="1701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訓練</w:t>
            </w:r>
          </w:p>
          <w:p w14:paraId="56C36342" w14:textId="77777777" w:rsidR="00940835" w:rsidRDefault="006A6351">
            <w:pPr>
              <w:tabs>
                <w:tab w:val="left" w:pos="1701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案數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>次數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3CE85" w14:textId="77777777" w:rsidR="00940835" w:rsidRDefault="006A6351">
            <w:pPr>
              <w:tabs>
                <w:tab w:val="left" w:pos="1701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>案</w:t>
            </w:r>
          </w:p>
        </w:tc>
      </w:tr>
      <w:tr w:rsidR="00940835" w14:paraId="63657B66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2B278" w14:textId="77777777" w:rsidR="00940835" w:rsidRDefault="006A6351">
            <w:pPr>
              <w:tabs>
                <w:tab w:val="left" w:pos="1701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教學方法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5813C" w14:textId="77777777" w:rsidR="00940835" w:rsidRDefault="006A6351">
            <w:pPr>
              <w:tabs>
                <w:tab w:val="left" w:pos="1701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講述法、示範法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B93E5" w14:textId="77777777" w:rsidR="00940835" w:rsidRDefault="006A6351">
            <w:pPr>
              <w:tabs>
                <w:tab w:val="left" w:pos="1701"/>
              </w:tabs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由家照督導或安排資深專員擇一個案進行示範教學，新進人員再以另一案進行實務演練，並由家照督導進檢核。</w:t>
            </w:r>
          </w:p>
        </w:tc>
      </w:tr>
      <w:tr w:rsidR="00940835" w14:paraId="531BE23F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BF5A2" w14:textId="77777777" w:rsidR="00940835" w:rsidRDefault="006A6351">
            <w:pPr>
              <w:tabs>
                <w:tab w:val="left" w:pos="1701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教學目標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B322C" w14:textId="77777777" w:rsidR="00940835" w:rsidRDefault="006A6351">
            <w:pPr>
              <w:tabs>
                <w:tab w:val="left" w:pos="1701"/>
              </w:tabs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1.</w:t>
            </w:r>
            <w:r>
              <w:rPr>
                <w:rFonts w:ascii="標楷體" w:eastAsia="標楷體" w:hAnsi="標楷體"/>
                <w:sz w:val="28"/>
                <w:szCs w:val="28"/>
              </w:rPr>
              <w:t>了解服務視角</w:t>
            </w:r>
          </w:p>
          <w:p w14:paraId="79D0B885" w14:textId="77777777" w:rsidR="00940835" w:rsidRDefault="006A6351">
            <w:pPr>
              <w:tabs>
                <w:tab w:val="left" w:pos="1701"/>
              </w:tabs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2.</w:t>
            </w:r>
            <w:r>
              <w:rPr>
                <w:rFonts w:ascii="標楷體" w:eastAsia="標楷體" w:hAnsi="標楷體"/>
                <w:sz w:val="28"/>
                <w:szCs w:val="28"/>
              </w:rPr>
              <w:t>了解評估技巧及注意事項</w:t>
            </w:r>
          </w:p>
          <w:p w14:paraId="5743ADCB" w14:textId="77777777" w:rsidR="00940835" w:rsidRDefault="006A6351">
            <w:pPr>
              <w:tabs>
                <w:tab w:val="left" w:pos="1701"/>
              </w:tabs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3.</w:t>
            </w:r>
            <w:r>
              <w:rPr>
                <w:rFonts w:ascii="標楷體" w:eastAsia="標楷體" w:hAnsi="標楷體"/>
                <w:sz w:val="28"/>
                <w:szCs w:val="28"/>
              </w:rPr>
              <w:t>了解會談技巧及注意事項</w:t>
            </w:r>
          </w:p>
          <w:p w14:paraId="5A6F18BD" w14:textId="77777777" w:rsidR="00940835" w:rsidRDefault="006A6351">
            <w:pPr>
              <w:tabs>
                <w:tab w:val="left" w:pos="1701"/>
              </w:tabs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4.</w:t>
            </w:r>
            <w:r>
              <w:rPr>
                <w:rFonts w:ascii="標楷體" w:eastAsia="標楷體" w:hAnsi="標楷體"/>
                <w:sz w:val="28"/>
                <w:szCs w:val="28"/>
              </w:rPr>
              <w:t>了解個案服務流程</w:t>
            </w:r>
          </w:p>
          <w:p w14:paraId="7314FC40" w14:textId="77777777" w:rsidR="00940835" w:rsidRDefault="006A6351">
            <w:pPr>
              <w:tabs>
                <w:tab w:val="left" w:pos="1701"/>
              </w:tabs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5.</w:t>
            </w:r>
            <w:r>
              <w:rPr>
                <w:rFonts w:ascii="標楷體" w:eastAsia="標楷體" w:hAnsi="標楷體"/>
                <w:sz w:val="28"/>
                <w:szCs w:val="28"/>
              </w:rPr>
              <w:t>知道如何擬定處遇計畫及常見問題處理</w:t>
            </w:r>
          </w:p>
          <w:p w14:paraId="071E0B2E" w14:textId="77777777" w:rsidR="00940835" w:rsidRDefault="006A6351">
            <w:pPr>
              <w:tabs>
                <w:tab w:val="left" w:pos="1701"/>
              </w:tabs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6.</w:t>
            </w:r>
            <w:r>
              <w:rPr>
                <w:rFonts w:ascii="標楷體" w:eastAsia="標楷體" w:hAnsi="標楷體"/>
                <w:sz w:val="28"/>
                <w:szCs w:val="28"/>
              </w:rPr>
              <w:t>了解家庭照顧者服務內容</w:t>
            </w:r>
          </w:p>
          <w:p w14:paraId="269F94CA" w14:textId="77777777" w:rsidR="00940835" w:rsidRDefault="006A6351">
            <w:pPr>
              <w:tabs>
                <w:tab w:val="left" w:pos="1701"/>
              </w:tabs>
              <w:snapToGrid w:val="0"/>
              <w:ind w:left="280" w:hanging="2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7.</w:t>
            </w:r>
            <w:r>
              <w:rPr>
                <w:rFonts w:ascii="標楷體" w:eastAsia="標楷體" w:hAnsi="標楷體"/>
                <w:sz w:val="28"/>
                <w:szCs w:val="28"/>
              </w:rPr>
              <w:t>了解「衛生福利部長照家庭照顧者個案服務資訊平台」相關個案服務表單填寫細節及注意事項</w:t>
            </w:r>
          </w:p>
        </w:tc>
      </w:tr>
      <w:tr w:rsidR="00940835" w14:paraId="4485CB5D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3750F" w14:textId="77777777" w:rsidR="00940835" w:rsidRDefault="006A6351">
            <w:pPr>
              <w:tabs>
                <w:tab w:val="left" w:pos="1701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行為目標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EA90D" w14:textId="77777777" w:rsidR="00940835" w:rsidRDefault="006A6351">
            <w:pPr>
              <w:tabs>
                <w:tab w:val="left" w:pos="1701"/>
              </w:tabs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1-1</w:t>
            </w:r>
            <w:r>
              <w:rPr>
                <w:rFonts w:ascii="標楷體" w:eastAsia="標楷體" w:hAnsi="標楷體"/>
                <w:sz w:val="28"/>
                <w:szCs w:val="28"/>
              </w:rPr>
              <w:t>能說出服務照顧者與被照顧者角度的不同</w:t>
            </w:r>
          </w:p>
          <w:p w14:paraId="08582115" w14:textId="77777777" w:rsidR="00940835" w:rsidRDefault="006A6351">
            <w:pPr>
              <w:tabs>
                <w:tab w:val="left" w:pos="1701"/>
              </w:tabs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1-2</w:t>
            </w:r>
            <w:r>
              <w:rPr>
                <w:rFonts w:ascii="標楷體" w:eastAsia="標楷體" w:hAnsi="標楷體"/>
                <w:sz w:val="28"/>
                <w:szCs w:val="28"/>
              </w:rPr>
              <w:t>能以照顧者為主體進行服務及互動</w:t>
            </w:r>
            <w:r>
              <w:rPr>
                <w:rFonts w:ascii="標楷體" w:eastAsia="標楷體" w:hAnsi="標楷體"/>
                <w:sz w:val="28"/>
                <w:szCs w:val="28"/>
              </w:rPr>
              <w:br/>
            </w:r>
            <w:r>
              <w:rPr>
                <w:rFonts w:ascii="標楷體" w:eastAsia="標楷體" w:hAnsi="標楷體"/>
                <w:sz w:val="28"/>
                <w:szCs w:val="28"/>
              </w:rPr>
              <w:t>1-3</w:t>
            </w:r>
            <w:r>
              <w:rPr>
                <w:rFonts w:ascii="標楷體" w:eastAsia="標楷體" w:hAnsi="標楷體"/>
                <w:sz w:val="28"/>
                <w:szCs w:val="28"/>
              </w:rPr>
              <w:t>能說出個案來源相關資源單位</w:t>
            </w:r>
            <w:r>
              <w:rPr>
                <w:rFonts w:ascii="標楷體" w:eastAsia="標楷體" w:hAnsi="標楷體"/>
                <w:sz w:val="28"/>
                <w:szCs w:val="28"/>
              </w:rPr>
              <w:br/>
            </w:r>
            <w:r>
              <w:rPr>
                <w:rFonts w:ascii="標楷體" w:eastAsia="標楷體" w:hAnsi="標楷體"/>
                <w:sz w:val="28"/>
                <w:szCs w:val="28"/>
              </w:rPr>
              <w:t>2-1</w:t>
            </w:r>
            <w:r>
              <w:rPr>
                <w:rFonts w:ascii="標楷體" w:eastAsia="標楷體" w:hAnsi="標楷體"/>
                <w:sz w:val="28"/>
                <w:szCs w:val="28"/>
              </w:rPr>
              <w:t>能正確說出評估方法</w:t>
            </w:r>
          </w:p>
          <w:p w14:paraId="37F9CF70" w14:textId="77777777" w:rsidR="00940835" w:rsidRDefault="006A6351">
            <w:pPr>
              <w:tabs>
                <w:tab w:val="left" w:pos="1701"/>
              </w:tabs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2-2</w:t>
            </w:r>
            <w:r>
              <w:rPr>
                <w:rFonts w:ascii="標楷體" w:eastAsia="標楷體" w:hAnsi="標楷體"/>
                <w:sz w:val="28"/>
                <w:szCs w:val="28"/>
              </w:rPr>
              <w:t>能說出評估的注意事項</w:t>
            </w:r>
          </w:p>
          <w:p w14:paraId="0597C6FF" w14:textId="77777777" w:rsidR="00940835" w:rsidRDefault="006A6351">
            <w:pPr>
              <w:tabs>
                <w:tab w:val="left" w:pos="1701"/>
              </w:tabs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2-3</w:t>
            </w:r>
            <w:r>
              <w:rPr>
                <w:rFonts w:ascii="標楷體" w:eastAsia="標楷體" w:hAnsi="標楷體"/>
                <w:sz w:val="28"/>
                <w:szCs w:val="28"/>
              </w:rPr>
              <w:t>能了解及說出</w:t>
            </w:r>
            <w:r>
              <w:rPr>
                <w:rFonts w:ascii="標楷體" w:eastAsia="標楷體" w:hAnsi="標楷體"/>
                <w:sz w:val="28"/>
                <w:szCs w:val="28"/>
              </w:rPr>
              <w:t>10</w:t>
            </w:r>
            <w:r>
              <w:rPr>
                <w:rFonts w:ascii="標楷體" w:eastAsia="標楷體" w:hAnsi="標楷體"/>
                <w:sz w:val="28"/>
                <w:szCs w:val="28"/>
              </w:rPr>
              <w:t>項高負荷家庭照顧者初篩指標</w:t>
            </w:r>
          </w:p>
          <w:p w14:paraId="2AB9C6CE" w14:textId="77777777" w:rsidR="00940835" w:rsidRDefault="006A6351">
            <w:pPr>
              <w:tabs>
                <w:tab w:val="left" w:pos="1701"/>
              </w:tabs>
              <w:snapToGrid w:val="0"/>
              <w:ind w:left="490" w:hanging="490"/>
            </w:pPr>
            <w:r>
              <w:rPr>
                <w:rFonts w:ascii="標楷體" w:eastAsia="標楷體" w:hAnsi="標楷體"/>
                <w:sz w:val="28"/>
                <w:szCs w:val="28"/>
              </w:rPr>
              <w:t>2-4</w:t>
            </w:r>
            <w:r>
              <w:rPr>
                <w:rFonts w:ascii="標楷體" w:eastAsia="標楷體" w:hAnsi="標楷體"/>
                <w:sz w:val="28"/>
                <w:szCs w:val="28"/>
              </w:rPr>
              <w:t>了解使用照顧負荷量表方式並了解</w:t>
            </w:r>
            <w:r>
              <w:rPr>
                <w:rFonts w:ascii="標楷體" w:eastAsia="標楷體" w:hAnsi="標楷體"/>
                <w:sz w:val="28"/>
                <w:szCs w:val="28"/>
              </w:rPr>
              <w:t>22</w:t>
            </w:r>
            <w:r>
              <w:rPr>
                <w:rFonts w:ascii="標楷體" w:eastAsia="標楷體" w:hAnsi="標楷體"/>
                <w:sz w:val="28"/>
                <w:szCs w:val="28"/>
              </w:rPr>
              <w:t>項指標之內涵</w:t>
            </w:r>
          </w:p>
          <w:p w14:paraId="340CA015" w14:textId="77777777" w:rsidR="00940835" w:rsidRDefault="006A6351">
            <w:pPr>
              <w:tabs>
                <w:tab w:val="left" w:pos="1701"/>
              </w:tabs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3-1</w:t>
            </w:r>
            <w:r>
              <w:rPr>
                <w:rFonts w:ascii="標楷體" w:eastAsia="標楷體" w:hAnsi="標楷體"/>
                <w:sz w:val="28"/>
                <w:szCs w:val="28"/>
              </w:rPr>
              <w:t>能說出會談注意事項</w:t>
            </w:r>
          </w:p>
          <w:p w14:paraId="636617E6" w14:textId="77777777" w:rsidR="00940835" w:rsidRDefault="006A6351">
            <w:pPr>
              <w:tabs>
                <w:tab w:val="left" w:pos="1701"/>
              </w:tabs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3-2</w:t>
            </w:r>
            <w:r>
              <w:rPr>
                <w:rFonts w:ascii="標楷體" w:eastAsia="標楷體" w:hAnsi="標楷體"/>
                <w:sz w:val="28"/>
                <w:szCs w:val="28"/>
              </w:rPr>
              <w:t>知道會談適當應對方式及資料蒐集技巧</w:t>
            </w:r>
          </w:p>
          <w:p w14:paraId="5EAFBD53" w14:textId="77777777" w:rsidR="00940835" w:rsidRDefault="006A6351">
            <w:pPr>
              <w:tabs>
                <w:tab w:val="left" w:pos="1701"/>
              </w:tabs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4-1</w:t>
            </w:r>
            <w:r>
              <w:rPr>
                <w:rFonts w:ascii="標楷體" w:eastAsia="標楷體" w:hAnsi="標楷體"/>
                <w:sz w:val="28"/>
                <w:szCs w:val="28"/>
              </w:rPr>
              <w:t>能正確說出個案服務流程</w:t>
            </w:r>
          </w:p>
          <w:p w14:paraId="16FF1323" w14:textId="77777777" w:rsidR="00940835" w:rsidRDefault="006A6351">
            <w:pPr>
              <w:tabs>
                <w:tab w:val="left" w:pos="1701"/>
              </w:tabs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5-1</w:t>
            </w:r>
            <w:r>
              <w:rPr>
                <w:rFonts w:ascii="標楷體" w:eastAsia="標楷體" w:hAnsi="標楷體"/>
                <w:sz w:val="28"/>
                <w:szCs w:val="28"/>
              </w:rPr>
              <w:t>可以擬定適切的處遇計畫</w:t>
            </w:r>
          </w:p>
          <w:p w14:paraId="528DF477" w14:textId="77777777" w:rsidR="00940835" w:rsidRDefault="006A6351">
            <w:pPr>
              <w:tabs>
                <w:tab w:val="left" w:pos="1701"/>
              </w:tabs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6-1</w:t>
            </w:r>
            <w:r>
              <w:rPr>
                <w:rFonts w:ascii="標楷體" w:eastAsia="標楷體" w:hAnsi="標楷體"/>
                <w:sz w:val="28"/>
                <w:szCs w:val="28"/>
              </w:rPr>
              <w:t>能了解十大項服務內涵</w:t>
            </w:r>
          </w:p>
          <w:p w14:paraId="2AE84F66" w14:textId="77777777" w:rsidR="00940835" w:rsidRDefault="006A6351">
            <w:pPr>
              <w:snapToGrid w:val="0"/>
              <w:ind w:left="504" w:hanging="504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7-1</w:t>
            </w:r>
            <w:r>
              <w:rPr>
                <w:rFonts w:ascii="標楷體" w:eastAsia="標楷體" w:hAnsi="標楷體"/>
                <w:sz w:val="28"/>
                <w:szCs w:val="28"/>
              </w:rPr>
              <w:t>了解「衛生福利部長照家庭照顧者個案服務資訊平台」使用方式</w:t>
            </w:r>
          </w:p>
          <w:p w14:paraId="2D3AD18D" w14:textId="77777777" w:rsidR="00940835" w:rsidRDefault="006A6351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7-2</w:t>
            </w:r>
            <w:r>
              <w:rPr>
                <w:rFonts w:ascii="標楷體" w:eastAsia="標楷體" w:hAnsi="標楷體"/>
                <w:sz w:val="28"/>
                <w:szCs w:val="28"/>
              </w:rPr>
              <w:t>能正確填寫個案服務資訊平台相關表單</w:t>
            </w:r>
          </w:p>
        </w:tc>
      </w:tr>
      <w:tr w:rsidR="00940835" w14:paraId="601B4640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79104" w14:textId="77777777" w:rsidR="00940835" w:rsidRDefault="006A6351">
            <w:pPr>
              <w:tabs>
                <w:tab w:val="left" w:pos="1701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考核方法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3254F" w14:textId="77777777" w:rsidR="00940835" w:rsidRDefault="006A6351">
            <w:pPr>
              <w:tabs>
                <w:tab w:val="left" w:pos="1701"/>
              </w:tabs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考核表、完成</w:t>
            </w: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案個案評估及處理紀錄</w:t>
            </w:r>
          </w:p>
        </w:tc>
      </w:tr>
      <w:tr w:rsidR="00940835" w14:paraId="43FEA08B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2FD83" w14:textId="77777777" w:rsidR="00940835" w:rsidRDefault="006A6351">
            <w:pPr>
              <w:tabs>
                <w:tab w:val="left" w:pos="1701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覆核措施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45286" w14:textId="77777777" w:rsidR="00940835" w:rsidRDefault="006A6351">
            <w:pPr>
              <w:tabs>
                <w:tab w:val="left" w:pos="1701"/>
              </w:tabs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考核待改進者，依項目進行再次教學及查核</w:t>
            </w:r>
          </w:p>
        </w:tc>
      </w:tr>
    </w:tbl>
    <w:p w14:paraId="1A61C160" w14:textId="77777777" w:rsidR="00940835" w:rsidRDefault="006A6351">
      <w:pPr>
        <w:tabs>
          <w:tab w:val="left" w:pos="1701"/>
        </w:tabs>
        <w:snapToGrid w:val="0"/>
        <w:spacing w:line="500" w:lineRule="exact"/>
        <w:ind w:left="1203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lastRenderedPageBreak/>
        <w:t>二、到宅照顧技巧指導服務：依照顧需求連結居家實務指導員到宅提供適切照顧技巧指導服務，以提升照顧者照顧技巧及知能。</w:t>
      </w:r>
    </w:p>
    <w:tbl>
      <w:tblPr>
        <w:tblW w:w="9067" w:type="dxa"/>
        <w:tblInd w:w="24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5"/>
        <w:gridCol w:w="2268"/>
        <w:gridCol w:w="5244"/>
      </w:tblGrid>
      <w:tr w:rsidR="00940835" w14:paraId="21994034" w14:textId="77777777">
        <w:tblPrEx>
          <w:tblCellMar>
            <w:top w:w="0" w:type="dxa"/>
            <w:bottom w:w="0" w:type="dxa"/>
          </w:tblCellMar>
        </w:tblPrEx>
        <w:trPr>
          <w:trHeight w:val="682"/>
          <w:tblHeader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4414A" w14:textId="77777777" w:rsidR="00940835" w:rsidRDefault="006A6351">
            <w:pPr>
              <w:tabs>
                <w:tab w:val="left" w:pos="1701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訓練項目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97D50" w14:textId="77777777" w:rsidR="00940835" w:rsidRDefault="006A6351">
            <w:pPr>
              <w:tabs>
                <w:tab w:val="left" w:pos="1701"/>
              </w:tabs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到宅照顧技巧指導服務</w:t>
            </w:r>
          </w:p>
        </w:tc>
      </w:tr>
      <w:tr w:rsidR="00940835" w14:paraId="6A0AC8C3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0D213" w14:textId="77777777" w:rsidR="00940835" w:rsidRDefault="006A6351">
            <w:pPr>
              <w:tabs>
                <w:tab w:val="left" w:pos="1701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訓練</w:t>
            </w:r>
          </w:p>
          <w:p w14:paraId="44C7EBCF" w14:textId="77777777" w:rsidR="00940835" w:rsidRDefault="006A6351">
            <w:pPr>
              <w:tabs>
                <w:tab w:val="left" w:pos="1701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案數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>次數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E33EC" w14:textId="77777777" w:rsidR="00940835" w:rsidRDefault="006A6351">
            <w:pPr>
              <w:tabs>
                <w:tab w:val="left" w:pos="1701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>案</w:t>
            </w:r>
          </w:p>
        </w:tc>
      </w:tr>
      <w:tr w:rsidR="00940835" w14:paraId="6F1973E4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4CD7D" w14:textId="77777777" w:rsidR="00940835" w:rsidRDefault="006A6351">
            <w:pPr>
              <w:tabs>
                <w:tab w:val="left" w:pos="1701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教學方法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BF66C" w14:textId="77777777" w:rsidR="00940835" w:rsidRDefault="006A6351">
            <w:pPr>
              <w:tabs>
                <w:tab w:val="left" w:pos="1701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講述法、示範法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9680D" w14:textId="77777777" w:rsidR="00940835" w:rsidRDefault="006A6351">
            <w:pPr>
              <w:tabs>
                <w:tab w:val="left" w:pos="1701"/>
              </w:tabs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由家照督導或安排資深專員擇一個案進行示範教學，新進人員再以另一案進行實務演練，並由家照督導進檢核。</w:t>
            </w:r>
          </w:p>
        </w:tc>
      </w:tr>
      <w:tr w:rsidR="00940835" w14:paraId="6DFBD08E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FE25F" w14:textId="77777777" w:rsidR="00940835" w:rsidRDefault="006A6351">
            <w:pPr>
              <w:tabs>
                <w:tab w:val="left" w:pos="1701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教學目標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C29C2" w14:textId="77777777" w:rsidR="00940835" w:rsidRDefault="006A6351">
            <w:pPr>
              <w:tabs>
                <w:tab w:val="left" w:pos="1701"/>
              </w:tabs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1.</w:t>
            </w:r>
            <w:r>
              <w:rPr>
                <w:rFonts w:ascii="標楷體" w:eastAsia="標楷體" w:hAnsi="標楷體"/>
                <w:sz w:val="28"/>
                <w:szCs w:val="28"/>
              </w:rPr>
              <w:t>了解到宅照顧技巧指導流程及注意事項</w:t>
            </w:r>
          </w:p>
          <w:p w14:paraId="127AC9C0" w14:textId="77777777" w:rsidR="00940835" w:rsidRDefault="006A6351">
            <w:pPr>
              <w:tabs>
                <w:tab w:val="left" w:pos="1701"/>
              </w:tabs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2.</w:t>
            </w:r>
            <w:r>
              <w:rPr>
                <w:rFonts w:ascii="標楷體" w:eastAsia="標楷體" w:hAnsi="標楷體"/>
                <w:sz w:val="28"/>
                <w:szCs w:val="28"/>
              </w:rPr>
              <w:t>了解照顧問題並能具體歸納需要技巧指導項目</w:t>
            </w:r>
          </w:p>
          <w:p w14:paraId="0B9A8F2A" w14:textId="77777777" w:rsidR="00940835" w:rsidRDefault="006A6351">
            <w:pPr>
              <w:tabs>
                <w:tab w:val="left" w:pos="1701"/>
              </w:tabs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3.</w:t>
            </w:r>
            <w:r>
              <w:rPr>
                <w:rFonts w:ascii="標楷體" w:eastAsia="標楷體" w:hAnsi="標楷體"/>
                <w:sz w:val="28"/>
                <w:szCs w:val="28"/>
              </w:rPr>
              <w:t>能依需求項目媒合照顧實務指導員</w:t>
            </w:r>
          </w:p>
          <w:p w14:paraId="4372EB84" w14:textId="77777777" w:rsidR="00940835" w:rsidRDefault="006A6351">
            <w:pPr>
              <w:tabs>
                <w:tab w:val="left" w:pos="1701"/>
              </w:tabs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4.</w:t>
            </w:r>
            <w:r>
              <w:rPr>
                <w:rFonts w:ascii="標楷體" w:eastAsia="標楷體" w:hAnsi="標楷體"/>
                <w:sz w:val="28"/>
                <w:szCs w:val="28"/>
              </w:rPr>
              <w:t>了解家照專員在到宅照顧技巧指導服務過程的角色及功能</w:t>
            </w:r>
          </w:p>
          <w:p w14:paraId="2AC1F5B4" w14:textId="77777777" w:rsidR="00940835" w:rsidRDefault="006A6351">
            <w:pPr>
              <w:tabs>
                <w:tab w:val="left" w:pos="1701"/>
              </w:tabs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5.</w:t>
            </w:r>
            <w:r>
              <w:rPr>
                <w:rFonts w:ascii="標楷體" w:eastAsia="標楷體" w:hAnsi="標楷體"/>
                <w:sz w:val="28"/>
                <w:szCs w:val="28"/>
              </w:rPr>
              <w:t>能正確使相關表單</w:t>
            </w:r>
          </w:p>
        </w:tc>
      </w:tr>
      <w:tr w:rsidR="00940835" w14:paraId="63F25C2F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CD371" w14:textId="77777777" w:rsidR="00940835" w:rsidRDefault="006A6351">
            <w:pPr>
              <w:tabs>
                <w:tab w:val="left" w:pos="1701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行為目標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879A0" w14:textId="77777777" w:rsidR="00940835" w:rsidRDefault="006A6351">
            <w:pPr>
              <w:tabs>
                <w:tab w:val="left" w:pos="1701"/>
              </w:tabs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1-1</w:t>
            </w:r>
            <w:r>
              <w:rPr>
                <w:rFonts w:ascii="標楷體" w:eastAsia="標楷體" w:hAnsi="標楷體"/>
                <w:sz w:val="28"/>
                <w:szCs w:val="28"/>
              </w:rPr>
              <w:t>能說出到宅照顧技巧指導服務流程</w:t>
            </w:r>
          </w:p>
          <w:p w14:paraId="48EEFEC3" w14:textId="77777777" w:rsidR="00940835" w:rsidRDefault="006A6351">
            <w:pPr>
              <w:tabs>
                <w:tab w:val="left" w:pos="1701"/>
              </w:tabs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1-2</w:t>
            </w:r>
            <w:r>
              <w:rPr>
                <w:rFonts w:ascii="標楷體" w:eastAsia="標楷體" w:hAnsi="標楷體"/>
                <w:sz w:val="28"/>
                <w:szCs w:val="28"/>
              </w:rPr>
              <w:t>能說出到宅照顧技巧服務使用相關規範及條件</w:t>
            </w:r>
          </w:p>
          <w:p w14:paraId="13B060A0" w14:textId="77777777" w:rsidR="00940835" w:rsidRDefault="006A6351">
            <w:pPr>
              <w:tabs>
                <w:tab w:val="left" w:pos="1701"/>
              </w:tabs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1-3</w:t>
            </w:r>
            <w:r>
              <w:rPr>
                <w:rFonts w:ascii="標楷體" w:eastAsia="標楷體" w:hAnsi="標楷體"/>
                <w:sz w:val="28"/>
                <w:szCs w:val="28"/>
              </w:rPr>
              <w:t>知道其他相關資源</w:t>
            </w:r>
          </w:p>
          <w:p w14:paraId="70778F2C" w14:textId="77777777" w:rsidR="00940835" w:rsidRDefault="006A6351">
            <w:pPr>
              <w:tabs>
                <w:tab w:val="left" w:pos="1701"/>
              </w:tabs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2-1</w:t>
            </w:r>
            <w:r>
              <w:rPr>
                <w:rFonts w:ascii="標楷體" w:eastAsia="標楷體" w:hAnsi="標楷體"/>
                <w:sz w:val="28"/>
                <w:szCs w:val="28"/>
              </w:rPr>
              <w:t>能依案例擬出照顧問題的指導項目</w:t>
            </w:r>
          </w:p>
          <w:p w14:paraId="35BC7BE7" w14:textId="77777777" w:rsidR="00940835" w:rsidRDefault="006A6351">
            <w:pPr>
              <w:tabs>
                <w:tab w:val="left" w:pos="1701"/>
              </w:tabs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2-2</w:t>
            </w:r>
            <w:r>
              <w:rPr>
                <w:rFonts w:ascii="標楷體" w:eastAsia="標楷體" w:hAnsi="標楷體"/>
                <w:sz w:val="28"/>
                <w:szCs w:val="28"/>
              </w:rPr>
              <w:t>能分辨問題急迫性</w:t>
            </w:r>
          </w:p>
          <w:p w14:paraId="1AEA1C92" w14:textId="77777777" w:rsidR="00940835" w:rsidRDefault="006A6351">
            <w:pPr>
              <w:tabs>
                <w:tab w:val="left" w:pos="1701"/>
              </w:tabs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2-3</w:t>
            </w:r>
            <w:r>
              <w:rPr>
                <w:rFonts w:ascii="標楷體" w:eastAsia="標楷體" w:hAnsi="標楷體"/>
                <w:sz w:val="28"/>
                <w:szCs w:val="28"/>
              </w:rPr>
              <w:t>能說出個案需求項目的先後順序安排</w:t>
            </w:r>
          </w:p>
          <w:p w14:paraId="2256C3BD" w14:textId="77777777" w:rsidR="00940835" w:rsidRDefault="006A6351">
            <w:pPr>
              <w:tabs>
                <w:tab w:val="left" w:pos="1701"/>
              </w:tabs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3-1</w:t>
            </w:r>
            <w:r>
              <w:rPr>
                <w:rFonts w:ascii="標楷體" w:eastAsia="標楷體" w:hAnsi="標楷體"/>
                <w:sz w:val="28"/>
                <w:szCs w:val="28"/>
              </w:rPr>
              <w:t>能說出提供指導服務專業人員之條件</w:t>
            </w:r>
          </w:p>
          <w:p w14:paraId="759FF410" w14:textId="77777777" w:rsidR="00940835" w:rsidRDefault="006A6351">
            <w:pPr>
              <w:tabs>
                <w:tab w:val="left" w:pos="1701"/>
              </w:tabs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3-2</w:t>
            </w:r>
            <w:r>
              <w:rPr>
                <w:rFonts w:ascii="標楷體" w:eastAsia="標楷體" w:hAnsi="標楷體"/>
                <w:sz w:val="28"/>
                <w:szCs w:val="28"/>
              </w:rPr>
              <w:t>能了解專業人員資源</w:t>
            </w:r>
          </w:p>
          <w:p w14:paraId="1462F1D1" w14:textId="77777777" w:rsidR="00940835" w:rsidRDefault="006A6351">
            <w:pPr>
              <w:tabs>
                <w:tab w:val="left" w:pos="1701"/>
              </w:tabs>
              <w:snapToGrid w:val="0"/>
              <w:ind w:left="476" w:hanging="476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4-1</w:t>
            </w:r>
            <w:r>
              <w:rPr>
                <w:rFonts w:ascii="標楷體" w:eastAsia="標楷體" w:hAnsi="標楷體"/>
                <w:sz w:val="28"/>
                <w:szCs w:val="28"/>
              </w:rPr>
              <w:t>能正確說出家照專員在照顧技巧指導服務過程的角色及功能</w:t>
            </w:r>
          </w:p>
          <w:p w14:paraId="32E396E6" w14:textId="77777777" w:rsidR="00940835" w:rsidRDefault="006A6351">
            <w:pPr>
              <w:tabs>
                <w:tab w:val="left" w:pos="1701"/>
              </w:tabs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5-1</w:t>
            </w:r>
            <w:r>
              <w:rPr>
                <w:rFonts w:ascii="標楷體" w:eastAsia="標楷體" w:hAnsi="標楷體"/>
                <w:sz w:val="28"/>
                <w:szCs w:val="28"/>
              </w:rPr>
              <w:t>能正確填寫相關服務表單</w:t>
            </w:r>
          </w:p>
          <w:p w14:paraId="6020C354" w14:textId="77777777" w:rsidR="00940835" w:rsidRDefault="006A6351">
            <w:pPr>
              <w:tabs>
                <w:tab w:val="left" w:pos="1701"/>
              </w:tabs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5-2</w:t>
            </w:r>
            <w:r>
              <w:rPr>
                <w:rFonts w:ascii="標楷體" w:eastAsia="標楷體" w:hAnsi="標楷體"/>
                <w:sz w:val="28"/>
                <w:szCs w:val="28"/>
              </w:rPr>
              <w:t>能了解指導服務紀錄內容之填寫重點</w:t>
            </w:r>
          </w:p>
        </w:tc>
      </w:tr>
      <w:tr w:rsidR="00940835" w14:paraId="3A87D0BF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75BC7" w14:textId="77777777" w:rsidR="00940835" w:rsidRDefault="006A6351">
            <w:pPr>
              <w:tabs>
                <w:tab w:val="left" w:pos="1701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考核方法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8BFED" w14:textId="77777777" w:rsidR="00940835" w:rsidRDefault="006A6351">
            <w:pPr>
              <w:tabs>
                <w:tab w:val="left" w:pos="1701"/>
              </w:tabs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考核表、完成</w:t>
            </w: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份到宅照顧技巧指導服務個案資料</w:t>
            </w:r>
          </w:p>
        </w:tc>
      </w:tr>
      <w:tr w:rsidR="00940835" w14:paraId="63D26EDA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00DBA" w14:textId="77777777" w:rsidR="00940835" w:rsidRDefault="006A6351">
            <w:pPr>
              <w:tabs>
                <w:tab w:val="left" w:pos="1701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覆核措施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B3FFC" w14:textId="77777777" w:rsidR="00940835" w:rsidRDefault="006A6351">
            <w:pPr>
              <w:tabs>
                <w:tab w:val="left" w:pos="1701"/>
              </w:tabs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考核待改進者，依項目進行再次教學及查核</w:t>
            </w:r>
          </w:p>
        </w:tc>
      </w:tr>
    </w:tbl>
    <w:p w14:paraId="1AF385E7" w14:textId="77777777" w:rsidR="00000000" w:rsidRDefault="006A6351">
      <w:pPr>
        <w:sectPr w:rsidR="00000000">
          <w:footerReference w:type="default" r:id="rId8"/>
          <w:pgSz w:w="11906" w:h="16838"/>
          <w:pgMar w:top="1134" w:right="1418" w:bottom="1134" w:left="1418" w:header="720" w:footer="720" w:gutter="0"/>
          <w:cols w:space="720"/>
          <w:docGrid w:type="lines" w:linePitch="496"/>
        </w:sectPr>
      </w:pPr>
    </w:p>
    <w:p w14:paraId="0B64A731" w14:textId="77777777" w:rsidR="00940835" w:rsidRDefault="006A6351">
      <w:pPr>
        <w:tabs>
          <w:tab w:val="left" w:pos="1701"/>
        </w:tabs>
        <w:snapToGrid w:val="0"/>
        <w:spacing w:line="500" w:lineRule="exact"/>
        <w:ind w:left="1203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lastRenderedPageBreak/>
        <w:t>三、個別心理輔導、諮商服務：依據照顧者需求媒合專業心理諮商師，協助照顧者因應及面對，因照顧產生的情緒壓力、家庭衝突等。</w:t>
      </w:r>
    </w:p>
    <w:tbl>
      <w:tblPr>
        <w:tblW w:w="9067" w:type="dxa"/>
        <w:tblInd w:w="24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5"/>
        <w:gridCol w:w="2268"/>
        <w:gridCol w:w="5244"/>
      </w:tblGrid>
      <w:tr w:rsidR="00940835" w14:paraId="16565C8D" w14:textId="77777777">
        <w:tblPrEx>
          <w:tblCellMar>
            <w:top w:w="0" w:type="dxa"/>
            <w:bottom w:w="0" w:type="dxa"/>
          </w:tblCellMar>
        </w:tblPrEx>
        <w:trPr>
          <w:trHeight w:val="682"/>
          <w:tblHeader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EC616" w14:textId="77777777" w:rsidR="00940835" w:rsidRDefault="006A6351">
            <w:pPr>
              <w:tabs>
                <w:tab w:val="left" w:pos="1701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訓練項目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2182D" w14:textId="77777777" w:rsidR="00940835" w:rsidRDefault="006A6351">
            <w:pPr>
              <w:tabs>
                <w:tab w:val="left" w:pos="1701"/>
              </w:tabs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個別心理輔導、諮商服務</w:t>
            </w:r>
          </w:p>
        </w:tc>
      </w:tr>
      <w:tr w:rsidR="00940835" w14:paraId="7AB9E5D7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95DC6" w14:textId="77777777" w:rsidR="00940835" w:rsidRDefault="006A6351">
            <w:pPr>
              <w:tabs>
                <w:tab w:val="left" w:pos="1701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訓練</w:t>
            </w:r>
          </w:p>
          <w:p w14:paraId="6FFF3285" w14:textId="77777777" w:rsidR="00940835" w:rsidRDefault="006A6351">
            <w:pPr>
              <w:tabs>
                <w:tab w:val="left" w:pos="1701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案數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>次數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1FDFF" w14:textId="77777777" w:rsidR="00940835" w:rsidRDefault="006A6351">
            <w:pPr>
              <w:tabs>
                <w:tab w:val="left" w:pos="1701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>案</w:t>
            </w:r>
          </w:p>
        </w:tc>
      </w:tr>
      <w:tr w:rsidR="00940835" w14:paraId="392CA6A0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370E0" w14:textId="77777777" w:rsidR="00940835" w:rsidRDefault="006A6351">
            <w:pPr>
              <w:tabs>
                <w:tab w:val="left" w:pos="1701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教學方法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E2050" w14:textId="77777777" w:rsidR="00940835" w:rsidRDefault="006A6351">
            <w:pPr>
              <w:tabs>
                <w:tab w:val="left" w:pos="1701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講述法、示範法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A55DB" w14:textId="77777777" w:rsidR="00940835" w:rsidRDefault="006A6351">
            <w:pPr>
              <w:tabs>
                <w:tab w:val="left" w:pos="1701"/>
              </w:tabs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由家照督導或安排資深專員擇一個案進行示範教學，新進人員再以另一案進行實務演練，並由家照督導進檢核。</w:t>
            </w:r>
          </w:p>
        </w:tc>
      </w:tr>
      <w:tr w:rsidR="00940835" w14:paraId="367CADF1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1098B" w14:textId="77777777" w:rsidR="00940835" w:rsidRDefault="006A6351">
            <w:pPr>
              <w:tabs>
                <w:tab w:val="left" w:pos="1701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教學目標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7BC91" w14:textId="77777777" w:rsidR="00940835" w:rsidRDefault="006A6351">
            <w:pPr>
              <w:tabs>
                <w:tab w:val="left" w:pos="1701"/>
              </w:tabs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1.</w:t>
            </w:r>
            <w:r>
              <w:rPr>
                <w:rFonts w:ascii="標楷體" w:eastAsia="標楷體" w:hAnsi="標楷體"/>
                <w:sz w:val="28"/>
                <w:szCs w:val="28"/>
              </w:rPr>
              <w:t>了解個別心理輔導、諮商服務流程及注意事項</w:t>
            </w:r>
          </w:p>
          <w:p w14:paraId="3269BA74" w14:textId="77777777" w:rsidR="00940835" w:rsidRDefault="006A6351">
            <w:pPr>
              <w:tabs>
                <w:tab w:val="left" w:pos="1701"/>
              </w:tabs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2.</w:t>
            </w:r>
            <w:r>
              <w:rPr>
                <w:rFonts w:ascii="標楷體" w:eastAsia="標楷體" w:hAnsi="標楷體"/>
                <w:sz w:val="28"/>
                <w:szCs w:val="28"/>
              </w:rPr>
              <w:t>了解與個案溝通使用服務的技巧</w:t>
            </w:r>
          </w:p>
          <w:p w14:paraId="1D22C6D4" w14:textId="77777777" w:rsidR="00940835" w:rsidRDefault="006A6351">
            <w:pPr>
              <w:tabs>
                <w:tab w:val="left" w:pos="1701"/>
              </w:tabs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3.</w:t>
            </w:r>
            <w:r>
              <w:rPr>
                <w:rFonts w:ascii="標楷體" w:eastAsia="標楷體" w:hAnsi="標楷體"/>
                <w:sz w:val="28"/>
                <w:szCs w:val="28"/>
              </w:rPr>
              <w:t>了解使用個別心理輔導、諮商服務常見議題</w:t>
            </w:r>
          </w:p>
          <w:p w14:paraId="5A326434" w14:textId="77777777" w:rsidR="00940835" w:rsidRDefault="006A6351">
            <w:pPr>
              <w:tabs>
                <w:tab w:val="left" w:pos="1701"/>
              </w:tabs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4.</w:t>
            </w:r>
            <w:r>
              <w:rPr>
                <w:rFonts w:ascii="標楷體" w:eastAsia="標楷體" w:hAnsi="標楷體"/>
                <w:sz w:val="28"/>
                <w:szCs w:val="28"/>
              </w:rPr>
              <w:t>了解媒合專業人員的方式</w:t>
            </w:r>
          </w:p>
          <w:p w14:paraId="5A3B1563" w14:textId="77777777" w:rsidR="00940835" w:rsidRDefault="006A6351">
            <w:pPr>
              <w:tabs>
                <w:tab w:val="left" w:pos="1701"/>
              </w:tabs>
              <w:snapToGrid w:val="0"/>
              <w:ind w:left="280" w:hanging="2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5.</w:t>
            </w:r>
            <w:r>
              <w:rPr>
                <w:rFonts w:ascii="標楷體" w:eastAsia="標楷體" w:hAnsi="標楷體"/>
                <w:sz w:val="28"/>
                <w:szCs w:val="28"/>
              </w:rPr>
              <w:t>了解家照專員在個別心理輔導、諮商服務過程的角色及功能</w:t>
            </w:r>
          </w:p>
          <w:p w14:paraId="27B06E1A" w14:textId="77777777" w:rsidR="00940835" w:rsidRDefault="006A6351">
            <w:pPr>
              <w:tabs>
                <w:tab w:val="left" w:pos="1701"/>
              </w:tabs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6.</w:t>
            </w:r>
            <w:r>
              <w:rPr>
                <w:rFonts w:ascii="標楷體" w:eastAsia="標楷體" w:hAnsi="標楷體"/>
                <w:sz w:val="28"/>
                <w:szCs w:val="28"/>
              </w:rPr>
              <w:t>能正確使用相關表單</w:t>
            </w:r>
          </w:p>
        </w:tc>
      </w:tr>
      <w:tr w:rsidR="00940835" w14:paraId="7234F80C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9CFDD" w14:textId="77777777" w:rsidR="00940835" w:rsidRDefault="006A6351">
            <w:pPr>
              <w:tabs>
                <w:tab w:val="left" w:pos="1701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行為目標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83EE8" w14:textId="77777777" w:rsidR="00940835" w:rsidRDefault="006A6351">
            <w:pPr>
              <w:tabs>
                <w:tab w:val="left" w:pos="1701"/>
              </w:tabs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1-1</w:t>
            </w:r>
            <w:r>
              <w:rPr>
                <w:rFonts w:ascii="標楷體" w:eastAsia="標楷體" w:hAnsi="標楷體"/>
                <w:sz w:val="28"/>
                <w:szCs w:val="28"/>
              </w:rPr>
              <w:t>能正確說出個別心理輔導、諮商服務流程</w:t>
            </w:r>
          </w:p>
          <w:p w14:paraId="68321A27" w14:textId="77777777" w:rsidR="00940835" w:rsidRDefault="006A6351">
            <w:pPr>
              <w:tabs>
                <w:tab w:val="left" w:pos="1701"/>
              </w:tabs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1-2</w:t>
            </w:r>
            <w:r>
              <w:rPr>
                <w:rFonts w:ascii="標楷體" w:eastAsia="標楷體" w:hAnsi="標楷體"/>
                <w:sz w:val="28"/>
                <w:szCs w:val="28"/>
              </w:rPr>
              <w:t>能說出個別心理輔導、諮商服務使用相關規範及條件</w:t>
            </w:r>
          </w:p>
          <w:p w14:paraId="65223C22" w14:textId="77777777" w:rsidR="00940835" w:rsidRDefault="006A6351">
            <w:pPr>
              <w:tabs>
                <w:tab w:val="left" w:pos="1701"/>
              </w:tabs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1-3</w:t>
            </w:r>
            <w:r>
              <w:rPr>
                <w:rFonts w:ascii="標楷體" w:eastAsia="標楷體" w:hAnsi="標楷體"/>
                <w:sz w:val="28"/>
                <w:szCs w:val="28"/>
              </w:rPr>
              <w:t>了解個別心理輔導、諮商服務同意書內容</w:t>
            </w:r>
          </w:p>
          <w:p w14:paraId="6D69C8C1" w14:textId="77777777" w:rsidR="00940835" w:rsidRDefault="006A6351">
            <w:pPr>
              <w:tabs>
                <w:tab w:val="left" w:pos="1701"/>
              </w:tabs>
              <w:snapToGrid w:val="0"/>
              <w:ind w:left="490" w:hanging="49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2-1</w:t>
            </w:r>
            <w:r>
              <w:rPr>
                <w:rFonts w:ascii="標楷體" w:eastAsia="標楷體" w:hAnsi="標楷體"/>
                <w:sz w:val="28"/>
                <w:szCs w:val="28"/>
              </w:rPr>
              <w:t>能說出使照顧者接受個別心理輔導、諮商服務的話術技巧</w:t>
            </w:r>
          </w:p>
          <w:p w14:paraId="0E477D3E" w14:textId="77777777" w:rsidR="00940835" w:rsidRDefault="006A6351">
            <w:pPr>
              <w:tabs>
                <w:tab w:val="left" w:pos="1701"/>
              </w:tabs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3-1</w:t>
            </w:r>
            <w:r>
              <w:rPr>
                <w:rFonts w:ascii="標楷體" w:eastAsia="標楷體" w:hAnsi="標楷體"/>
                <w:sz w:val="28"/>
                <w:szCs w:val="28"/>
              </w:rPr>
              <w:t>能分辨照顧者問題及個別心理輔導、諮商服務需求</w:t>
            </w:r>
          </w:p>
          <w:p w14:paraId="679C6101" w14:textId="77777777" w:rsidR="00940835" w:rsidRDefault="006A6351">
            <w:pPr>
              <w:tabs>
                <w:tab w:val="left" w:pos="1701"/>
              </w:tabs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3-2</w:t>
            </w:r>
            <w:r>
              <w:rPr>
                <w:rFonts w:ascii="標楷體" w:eastAsia="標楷體" w:hAnsi="標楷體"/>
                <w:sz w:val="28"/>
                <w:szCs w:val="28"/>
              </w:rPr>
              <w:t>能說出照顧者問題與專業人員溝通諮商議題</w:t>
            </w:r>
          </w:p>
          <w:p w14:paraId="75424704" w14:textId="77777777" w:rsidR="00940835" w:rsidRDefault="006A6351">
            <w:pPr>
              <w:tabs>
                <w:tab w:val="left" w:pos="1701"/>
              </w:tabs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4-1</w:t>
            </w:r>
            <w:r>
              <w:rPr>
                <w:rFonts w:ascii="標楷體" w:eastAsia="標楷體" w:hAnsi="標楷體"/>
                <w:sz w:val="28"/>
                <w:szCs w:val="28"/>
              </w:rPr>
              <w:t>知道媒合專業人員之背景條件及媒合方法</w:t>
            </w:r>
          </w:p>
          <w:p w14:paraId="0AAB54A0" w14:textId="77777777" w:rsidR="00940835" w:rsidRDefault="006A6351">
            <w:pPr>
              <w:tabs>
                <w:tab w:val="left" w:pos="1701"/>
              </w:tabs>
              <w:snapToGrid w:val="0"/>
              <w:ind w:left="490" w:hanging="49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5-1</w:t>
            </w:r>
            <w:r>
              <w:rPr>
                <w:rFonts w:ascii="標楷體" w:eastAsia="標楷體" w:hAnsi="標楷體"/>
                <w:sz w:val="28"/>
                <w:szCs w:val="28"/>
              </w:rPr>
              <w:t>能正確說出家照專員在個別心理輔導、諮商服務過程的角色及功能</w:t>
            </w:r>
          </w:p>
          <w:p w14:paraId="69DA2E74" w14:textId="77777777" w:rsidR="00940835" w:rsidRDefault="006A6351">
            <w:pPr>
              <w:tabs>
                <w:tab w:val="left" w:pos="1701"/>
              </w:tabs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6-1</w:t>
            </w:r>
            <w:r>
              <w:rPr>
                <w:rFonts w:ascii="標楷體" w:eastAsia="標楷體" w:hAnsi="標楷體"/>
                <w:sz w:val="28"/>
                <w:szCs w:val="28"/>
              </w:rPr>
              <w:t>能正確填寫相關服務表單</w:t>
            </w:r>
          </w:p>
        </w:tc>
      </w:tr>
      <w:tr w:rsidR="00940835" w14:paraId="2F4B4DE0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CD161" w14:textId="77777777" w:rsidR="00940835" w:rsidRDefault="006A6351">
            <w:pPr>
              <w:tabs>
                <w:tab w:val="left" w:pos="1701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考核方法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95B2A" w14:textId="77777777" w:rsidR="00940835" w:rsidRDefault="006A6351">
            <w:pPr>
              <w:tabs>
                <w:tab w:val="left" w:pos="1701"/>
              </w:tabs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考核表、完成</w:t>
            </w: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份到個別心理輔導、諮商服務個案資料表</w:t>
            </w:r>
          </w:p>
        </w:tc>
      </w:tr>
      <w:tr w:rsidR="00940835" w14:paraId="7CC5F7E1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74856" w14:textId="77777777" w:rsidR="00940835" w:rsidRDefault="006A6351">
            <w:pPr>
              <w:tabs>
                <w:tab w:val="left" w:pos="1701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覆核措施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F13C4" w14:textId="77777777" w:rsidR="00940835" w:rsidRDefault="006A6351">
            <w:pPr>
              <w:tabs>
                <w:tab w:val="left" w:pos="1701"/>
              </w:tabs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考核待改進者，依項目進行再次教學及查核</w:t>
            </w:r>
          </w:p>
        </w:tc>
      </w:tr>
    </w:tbl>
    <w:p w14:paraId="51C35CFC" w14:textId="77777777" w:rsidR="00000000" w:rsidRDefault="006A6351">
      <w:pPr>
        <w:sectPr w:rsidR="00000000">
          <w:footerReference w:type="default" r:id="rId9"/>
          <w:pgSz w:w="11906" w:h="16838"/>
          <w:pgMar w:top="1134" w:right="1418" w:bottom="1134" w:left="1418" w:header="720" w:footer="720" w:gutter="0"/>
          <w:cols w:space="720"/>
          <w:docGrid w:type="lines" w:linePitch="496"/>
        </w:sectPr>
      </w:pPr>
    </w:p>
    <w:p w14:paraId="4ED31F44" w14:textId="77777777" w:rsidR="00940835" w:rsidRDefault="006A6351">
      <w:pPr>
        <w:tabs>
          <w:tab w:val="left" w:pos="1701"/>
        </w:tabs>
        <w:snapToGrid w:val="0"/>
        <w:spacing w:line="500" w:lineRule="exact"/>
        <w:ind w:left="1203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lastRenderedPageBreak/>
        <w:t>四、活動辦理：藉由多元活動辦理，增進照顧者交流、互動及學習基本照顧知能或技能的機會。</w:t>
      </w:r>
    </w:p>
    <w:tbl>
      <w:tblPr>
        <w:tblW w:w="9067" w:type="dxa"/>
        <w:tblInd w:w="24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5"/>
        <w:gridCol w:w="2268"/>
        <w:gridCol w:w="5244"/>
      </w:tblGrid>
      <w:tr w:rsidR="00940835" w14:paraId="63463DBD" w14:textId="77777777">
        <w:tblPrEx>
          <w:tblCellMar>
            <w:top w:w="0" w:type="dxa"/>
            <w:bottom w:w="0" w:type="dxa"/>
          </w:tblCellMar>
        </w:tblPrEx>
        <w:trPr>
          <w:trHeight w:val="682"/>
          <w:tblHeader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346E0" w14:textId="77777777" w:rsidR="00940835" w:rsidRDefault="006A6351">
            <w:pPr>
              <w:tabs>
                <w:tab w:val="left" w:pos="1701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訓練項目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2CAAE" w14:textId="77777777" w:rsidR="00940835" w:rsidRDefault="006A6351">
            <w:pPr>
              <w:tabs>
                <w:tab w:val="left" w:pos="1701"/>
              </w:tabs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活動辦理</w:t>
            </w:r>
            <w:r>
              <w:rPr>
                <w:rFonts w:ascii="標楷體" w:eastAsia="標楷體" w:hAnsi="標楷體"/>
                <w:sz w:val="28"/>
                <w:szCs w:val="28"/>
              </w:rPr>
              <w:t>-</w:t>
            </w:r>
            <w:r>
              <w:rPr>
                <w:rFonts w:ascii="標楷體" w:eastAsia="標楷體" w:hAnsi="標楷體"/>
                <w:sz w:val="28"/>
                <w:szCs w:val="28"/>
              </w:rPr>
              <w:t>技巧訓練、主題式工作坊、支持團體、照顧者與被照顧者共同參與之活動</w:t>
            </w:r>
            <w:r>
              <w:rPr>
                <w:rFonts w:ascii="標楷體" w:eastAsia="標楷體" w:hAnsi="標楷體"/>
                <w:sz w:val="28"/>
                <w:szCs w:val="28"/>
              </w:rPr>
              <w:t>……</w:t>
            </w:r>
            <w:r>
              <w:rPr>
                <w:rFonts w:ascii="標楷體" w:eastAsia="標楷體" w:hAnsi="標楷體"/>
                <w:sz w:val="28"/>
                <w:szCs w:val="28"/>
              </w:rPr>
              <w:t>等</w:t>
            </w:r>
          </w:p>
        </w:tc>
      </w:tr>
      <w:tr w:rsidR="00940835" w14:paraId="1B86BD13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B7546" w14:textId="77777777" w:rsidR="00940835" w:rsidRDefault="006A6351">
            <w:pPr>
              <w:tabs>
                <w:tab w:val="left" w:pos="1701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訓練</w:t>
            </w:r>
          </w:p>
          <w:p w14:paraId="6A8EAA56" w14:textId="77777777" w:rsidR="00940835" w:rsidRDefault="006A6351">
            <w:pPr>
              <w:tabs>
                <w:tab w:val="left" w:pos="1701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案數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>次數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99003" w14:textId="77777777" w:rsidR="00940835" w:rsidRDefault="006A6351">
            <w:pPr>
              <w:tabs>
                <w:tab w:val="left" w:pos="1701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場</w:t>
            </w:r>
          </w:p>
        </w:tc>
      </w:tr>
      <w:tr w:rsidR="00940835" w14:paraId="42A7184D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050A8" w14:textId="77777777" w:rsidR="00940835" w:rsidRDefault="006A6351">
            <w:pPr>
              <w:tabs>
                <w:tab w:val="left" w:pos="1701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教學方法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2ECD6" w14:textId="77777777" w:rsidR="00940835" w:rsidRDefault="006A6351">
            <w:pPr>
              <w:tabs>
                <w:tab w:val="left" w:pos="1701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講述法、示範法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4A33D" w14:textId="77777777" w:rsidR="00940835" w:rsidRDefault="006A6351">
            <w:pPr>
              <w:tabs>
                <w:tab w:val="left" w:pos="1701"/>
              </w:tabs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進行活動觀摩並進行考核。</w:t>
            </w:r>
          </w:p>
        </w:tc>
      </w:tr>
      <w:tr w:rsidR="00940835" w14:paraId="1E8ED0DC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C2435" w14:textId="77777777" w:rsidR="00940835" w:rsidRDefault="006A6351">
            <w:pPr>
              <w:tabs>
                <w:tab w:val="left" w:pos="1701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教學目標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5BDC0" w14:textId="77777777" w:rsidR="00940835" w:rsidRDefault="006A6351">
            <w:pPr>
              <w:tabs>
                <w:tab w:val="left" w:pos="1701"/>
              </w:tabs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1.</w:t>
            </w:r>
            <w:r>
              <w:rPr>
                <w:rFonts w:ascii="標楷體" w:eastAsia="標楷體" w:hAnsi="標楷體"/>
                <w:sz w:val="28"/>
                <w:szCs w:val="28"/>
              </w:rPr>
              <w:t>了解活動辦理流程及注意事項</w:t>
            </w:r>
          </w:p>
          <w:p w14:paraId="04AD46F2" w14:textId="77777777" w:rsidR="00940835" w:rsidRDefault="006A6351">
            <w:pPr>
              <w:tabs>
                <w:tab w:val="left" w:pos="1701"/>
              </w:tabs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2.</w:t>
            </w:r>
            <w:r>
              <w:rPr>
                <w:rFonts w:ascii="標楷體" w:eastAsia="標楷體" w:hAnsi="標楷體"/>
                <w:sz w:val="28"/>
                <w:szCs w:val="28"/>
              </w:rPr>
              <w:t>了解活動主題擬定原則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需求調查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  <w:p w14:paraId="06875D60" w14:textId="77777777" w:rsidR="00940835" w:rsidRDefault="006A6351">
            <w:pPr>
              <w:tabs>
                <w:tab w:val="left" w:pos="1701"/>
              </w:tabs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3.</w:t>
            </w:r>
            <w:r>
              <w:rPr>
                <w:rFonts w:ascii="標楷體" w:eastAsia="標楷體" w:hAnsi="標楷體"/>
                <w:sz w:val="28"/>
                <w:szCs w:val="28"/>
              </w:rPr>
              <w:t>知道活動前中後步驟</w:t>
            </w:r>
          </w:p>
          <w:p w14:paraId="1215ECD7" w14:textId="77777777" w:rsidR="00940835" w:rsidRDefault="006A6351">
            <w:pPr>
              <w:tabs>
                <w:tab w:val="left" w:pos="1701"/>
              </w:tabs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4.</w:t>
            </w:r>
            <w:r>
              <w:rPr>
                <w:rFonts w:ascii="標楷體" w:eastAsia="標楷體" w:hAnsi="標楷體"/>
                <w:sz w:val="28"/>
                <w:szCs w:val="28"/>
              </w:rPr>
              <w:t>了解活動成效評估方式</w:t>
            </w:r>
          </w:p>
          <w:p w14:paraId="6E2BBA16" w14:textId="77777777" w:rsidR="00940835" w:rsidRDefault="006A6351">
            <w:pPr>
              <w:tabs>
                <w:tab w:val="left" w:pos="1701"/>
              </w:tabs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5.</w:t>
            </w:r>
            <w:r>
              <w:rPr>
                <w:rFonts w:ascii="標楷體" w:eastAsia="標楷體" w:hAnsi="標楷體"/>
                <w:sz w:val="28"/>
                <w:szCs w:val="28"/>
              </w:rPr>
              <w:t>了解成果報告填寫方式</w:t>
            </w:r>
          </w:p>
        </w:tc>
      </w:tr>
      <w:tr w:rsidR="00940835" w14:paraId="6AFD3C43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F4CEE" w14:textId="77777777" w:rsidR="00940835" w:rsidRDefault="006A6351">
            <w:pPr>
              <w:tabs>
                <w:tab w:val="left" w:pos="1701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行為目標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72B76" w14:textId="77777777" w:rsidR="00940835" w:rsidRDefault="006A6351">
            <w:pPr>
              <w:tabs>
                <w:tab w:val="left" w:pos="1701"/>
              </w:tabs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1-1</w:t>
            </w:r>
            <w:r>
              <w:rPr>
                <w:rFonts w:ascii="標楷體" w:eastAsia="標楷體" w:hAnsi="標楷體"/>
                <w:sz w:val="28"/>
                <w:szCs w:val="28"/>
              </w:rPr>
              <w:t>能正確說出辦理活動流程</w:t>
            </w:r>
          </w:p>
          <w:p w14:paraId="2AFB4860" w14:textId="77777777" w:rsidR="00940835" w:rsidRDefault="006A6351">
            <w:pPr>
              <w:tabs>
                <w:tab w:val="left" w:pos="1701"/>
              </w:tabs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1-2</w:t>
            </w:r>
            <w:r>
              <w:rPr>
                <w:rFonts w:ascii="標楷體" w:eastAsia="標楷體" w:hAnsi="標楷體"/>
                <w:sz w:val="28"/>
                <w:szCs w:val="28"/>
              </w:rPr>
              <w:t>能說出注意事項</w:t>
            </w:r>
          </w:p>
          <w:p w14:paraId="0514640B" w14:textId="77777777" w:rsidR="00940835" w:rsidRDefault="006A6351">
            <w:pPr>
              <w:tabs>
                <w:tab w:val="left" w:pos="1701"/>
              </w:tabs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2-1</w:t>
            </w:r>
            <w:r>
              <w:rPr>
                <w:rFonts w:ascii="標楷體" w:eastAsia="標楷體" w:hAnsi="標楷體"/>
                <w:sz w:val="28"/>
                <w:szCs w:val="28"/>
              </w:rPr>
              <w:t>能說出擬定活動主題的原則</w:t>
            </w:r>
          </w:p>
          <w:p w14:paraId="7A4EB350" w14:textId="77777777" w:rsidR="00940835" w:rsidRDefault="006A6351">
            <w:pPr>
              <w:tabs>
                <w:tab w:val="left" w:pos="1701"/>
              </w:tabs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3-1</w:t>
            </w:r>
            <w:r>
              <w:rPr>
                <w:rFonts w:ascii="標楷體" w:eastAsia="標楷體" w:hAnsi="標楷體"/>
                <w:sz w:val="28"/>
                <w:szCs w:val="28"/>
              </w:rPr>
              <w:t>能說出活動前中後工作細項</w:t>
            </w:r>
          </w:p>
          <w:p w14:paraId="3842028B" w14:textId="77777777" w:rsidR="00940835" w:rsidRDefault="006A6351">
            <w:pPr>
              <w:tabs>
                <w:tab w:val="left" w:pos="1701"/>
              </w:tabs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3-2</w:t>
            </w:r>
            <w:r>
              <w:rPr>
                <w:rFonts w:ascii="標楷體" w:eastAsia="標楷體" w:hAnsi="標楷體"/>
                <w:sz w:val="28"/>
                <w:szCs w:val="28"/>
              </w:rPr>
              <w:t>能說出辦理活動時常見問題及處理方法</w:t>
            </w:r>
          </w:p>
          <w:p w14:paraId="57685959" w14:textId="77777777" w:rsidR="00940835" w:rsidRDefault="006A6351">
            <w:pPr>
              <w:tabs>
                <w:tab w:val="left" w:pos="1701"/>
              </w:tabs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4-1</w:t>
            </w:r>
            <w:r>
              <w:rPr>
                <w:rFonts w:ascii="標楷體" w:eastAsia="標楷體" w:hAnsi="標楷體"/>
                <w:sz w:val="28"/>
                <w:szCs w:val="28"/>
              </w:rPr>
              <w:t>能正確說出執行成效評估方法</w:t>
            </w:r>
          </w:p>
          <w:p w14:paraId="593896C7" w14:textId="77777777" w:rsidR="00940835" w:rsidRDefault="006A6351">
            <w:pPr>
              <w:tabs>
                <w:tab w:val="left" w:pos="1701"/>
              </w:tabs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5-1</w:t>
            </w:r>
            <w:r>
              <w:rPr>
                <w:rFonts w:ascii="標楷體" w:eastAsia="標楷體" w:hAnsi="標楷體"/>
                <w:sz w:val="28"/>
                <w:szCs w:val="28"/>
              </w:rPr>
              <w:t>能完成一份成果報告</w:t>
            </w:r>
          </w:p>
        </w:tc>
      </w:tr>
      <w:tr w:rsidR="00940835" w14:paraId="26336F56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DCCBB" w14:textId="77777777" w:rsidR="00940835" w:rsidRDefault="006A6351">
            <w:pPr>
              <w:tabs>
                <w:tab w:val="left" w:pos="1701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考核方法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3D51D" w14:textId="77777777" w:rsidR="00940835" w:rsidRDefault="006A6351">
            <w:pPr>
              <w:tabs>
                <w:tab w:val="left" w:pos="1701"/>
              </w:tabs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考核表</w:t>
            </w:r>
          </w:p>
        </w:tc>
      </w:tr>
      <w:tr w:rsidR="00940835" w14:paraId="260F6AF2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2F9C1" w14:textId="77777777" w:rsidR="00940835" w:rsidRDefault="006A6351">
            <w:pPr>
              <w:tabs>
                <w:tab w:val="left" w:pos="1701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覆核措施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42DD8" w14:textId="77777777" w:rsidR="00940835" w:rsidRDefault="006A6351">
            <w:pPr>
              <w:tabs>
                <w:tab w:val="left" w:pos="1701"/>
              </w:tabs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考核待改進者，依項目進行再次教學及查核</w:t>
            </w:r>
          </w:p>
        </w:tc>
      </w:tr>
    </w:tbl>
    <w:p w14:paraId="38869796" w14:textId="77777777" w:rsidR="00940835" w:rsidRDefault="006A6351">
      <w:pPr>
        <w:tabs>
          <w:tab w:val="left" w:pos="1701"/>
        </w:tabs>
        <w:snapToGrid w:val="0"/>
        <w:spacing w:line="500" w:lineRule="exact"/>
        <w:ind w:left="1203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五、被照顧者安全看視及陪伴服務：安排志工或臨時照顧人力於活動現場看顧被照顧者，使照顧者得以安心參與活動。</w:t>
      </w:r>
    </w:p>
    <w:tbl>
      <w:tblPr>
        <w:tblW w:w="9067" w:type="dxa"/>
        <w:tblInd w:w="24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5"/>
        <w:gridCol w:w="1904"/>
        <w:gridCol w:w="5608"/>
      </w:tblGrid>
      <w:tr w:rsidR="00940835" w14:paraId="6E31FC44" w14:textId="77777777">
        <w:tblPrEx>
          <w:tblCellMar>
            <w:top w:w="0" w:type="dxa"/>
            <w:bottom w:w="0" w:type="dxa"/>
          </w:tblCellMar>
        </w:tblPrEx>
        <w:trPr>
          <w:trHeight w:val="682"/>
          <w:tblHeader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22EE2" w14:textId="77777777" w:rsidR="00940835" w:rsidRDefault="006A6351">
            <w:pPr>
              <w:tabs>
                <w:tab w:val="left" w:pos="1701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訓練項目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D6254" w14:textId="77777777" w:rsidR="00940835" w:rsidRDefault="006A6351">
            <w:pPr>
              <w:tabs>
                <w:tab w:val="left" w:pos="1701"/>
              </w:tabs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被照顧者安全看視及陪伴服務</w:t>
            </w:r>
          </w:p>
        </w:tc>
      </w:tr>
      <w:tr w:rsidR="00940835" w14:paraId="38A80A67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7AF0C" w14:textId="77777777" w:rsidR="00940835" w:rsidRDefault="006A6351">
            <w:pPr>
              <w:tabs>
                <w:tab w:val="left" w:pos="1701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訓練</w:t>
            </w:r>
          </w:p>
          <w:p w14:paraId="51F31A07" w14:textId="77777777" w:rsidR="00940835" w:rsidRDefault="006A6351">
            <w:pPr>
              <w:tabs>
                <w:tab w:val="left" w:pos="1701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案數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>次數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A60FF" w14:textId="77777777" w:rsidR="00940835" w:rsidRDefault="006A6351">
            <w:pPr>
              <w:tabs>
                <w:tab w:val="left" w:pos="1701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次</w:t>
            </w:r>
          </w:p>
        </w:tc>
      </w:tr>
      <w:tr w:rsidR="00940835" w14:paraId="28201E2D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3DD53" w14:textId="77777777" w:rsidR="00940835" w:rsidRDefault="006A6351">
            <w:pPr>
              <w:tabs>
                <w:tab w:val="left" w:pos="1701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教學方法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E6CB4" w14:textId="77777777" w:rsidR="00940835" w:rsidRDefault="006A6351">
            <w:pPr>
              <w:tabs>
                <w:tab w:val="left" w:pos="1701"/>
              </w:tabs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講述法</w:t>
            </w:r>
          </w:p>
        </w:tc>
        <w:tc>
          <w:tcPr>
            <w:tcW w:w="5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D0E07" w14:textId="77777777" w:rsidR="00940835" w:rsidRDefault="006A6351">
            <w:pPr>
              <w:tabs>
                <w:tab w:val="left" w:pos="1701"/>
              </w:tabs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活動辦理見習，進行喘息服務工作說明，並安排一次喘息服務，由家照督導進行檢核。</w:t>
            </w:r>
          </w:p>
        </w:tc>
      </w:tr>
      <w:tr w:rsidR="00940835" w14:paraId="64BDD8E4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27318" w14:textId="77777777" w:rsidR="00940835" w:rsidRDefault="006A6351">
            <w:pPr>
              <w:tabs>
                <w:tab w:val="left" w:pos="1701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教學目標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65C3F" w14:textId="77777777" w:rsidR="00940835" w:rsidRDefault="006A6351">
            <w:pPr>
              <w:tabs>
                <w:tab w:val="left" w:pos="1701"/>
              </w:tabs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了解被照顧者安全看視及陪伴服務流程及注意事項</w:t>
            </w:r>
          </w:p>
        </w:tc>
      </w:tr>
      <w:tr w:rsidR="00940835" w14:paraId="52CF89BF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69458" w14:textId="77777777" w:rsidR="00940835" w:rsidRDefault="006A6351">
            <w:pPr>
              <w:tabs>
                <w:tab w:val="left" w:pos="1701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行為目標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5D4ED" w14:textId="77777777" w:rsidR="00940835" w:rsidRDefault="006A6351">
            <w:pPr>
              <w:tabs>
                <w:tab w:val="left" w:pos="1701"/>
              </w:tabs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1-1</w:t>
            </w:r>
            <w:r>
              <w:rPr>
                <w:rFonts w:ascii="標楷體" w:eastAsia="標楷體" w:hAnsi="標楷體"/>
                <w:sz w:val="28"/>
                <w:szCs w:val="28"/>
              </w:rPr>
              <w:t>能說出安全看視及陪伴服務流程</w:t>
            </w:r>
          </w:p>
          <w:p w14:paraId="26266396" w14:textId="77777777" w:rsidR="00940835" w:rsidRDefault="006A6351">
            <w:pPr>
              <w:tabs>
                <w:tab w:val="left" w:pos="1701"/>
              </w:tabs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1-2</w:t>
            </w:r>
            <w:r>
              <w:rPr>
                <w:rFonts w:ascii="標楷體" w:eastAsia="標楷體" w:hAnsi="標楷體"/>
                <w:sz w:val="28"/>
                <w:szCs w:val="28"/>
              </w:rPr>
              <w:t>能分辨長照喘息與安全看視服務不同處</w:t>
            </w:r>
          </w:p>
          <w:p w14:paraId="29C74304" w14:textId="77777777" w:rsidR="00940835" w:rsidRDefault="006A6351">
            <w:pPr>
              <w:tabs>
                <w:tab w:val="left" w:pos="1701"/>
              </w:tabs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1-3</w:t>
            </w:r>
            <w:r>
              <w:rPr>
                <w:rFonts w:ascii="標楷體" w:eastAsia="標楷體" w:hAnsi="標楷體"/>
                <w:sz w:val="28"/>
                <w:szCs w:val="28"/>
              </w:rPr>
              <w:t>能向照顧者說明安全看視及陪伴服務內容範疇</w:t>
            </w:r>
          </w:p>
          <w:p w14:paraId="5C62BBE8" w14:textId="77777777" w:rsidR="00940835" w:rsidRDefault="006A6351">
            <w:pPr>
              <w:tabs>
                <w:tab w:val="left" w:pos="1701"/>
              </w:tabs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1-4</w:t>
            </w:r>
            <w:r>
              <w:rPr>
                <w:rFonts w:ascii="標楷體" w:eastAsia="標楷體" w:hAnsi="標楷體"/>
                <w:sz w:val="28"/>
                <w:szCs w:val="28"/>
              </w:rPr>
              <w:t>能正確填寫相關表單</w:t>
            </w:r>
          </w:p>
        </w:tc>
      </w:tr>
      <w:tr w:rsidR="00940835" w14:paraId="4A9E1C15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455C0" w14:textId="77777777" w:rsidR="00940835" w:rsidRDefault="006A6351">
            <w:pPr>
              <w:tabs>
                <w:tab w:val="left" w:pos="1701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考核方法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AA023" w14:textId="77777777" w:rsidR="00940835" w:rsidRDefault="006A6351">
            <w:pPr>
              <w:tabs>
                <w:tab w:val="left" w:pos="1701"/>
              </w:tabs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考核表</w:t>
            </w:r>
          </w:p>
        </w:tc>
      </w:tr>
      <w:tr w:rsidR="00940835" w14:paraId="47363952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82267" w14:textId="77777777" w:rsidR="00940835" w:rsidRDefault="006A6351">
            <w:pPr>
              <w:tabs>
                <w:tab w:val="left" w:pos="1701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覆核措施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C9BEB" w14:textId="77777777" w:rsidR="00940835" w:rsidRDefault="006A6351">
            <w:pPr>
              <w:tabs>
                <w:tab w:val="left" w:pos="1701"/>
              </w:tabs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考核待改進者，依項目進行再次教學及查核</w:t>
            </w:r>
          </w:p>
        </w:tc>
      </w:tr>
    </w:tbl>
    <w:p w14:paraId="0641EC6A" w14:textId="77777777" w:rsidR="00940835" w:rsidRDefault="00940835">
      <w:pPr>
        <w:pageBreakBefore/>
        <w:tabs>
          <w:tab w:val="left" w:pos="1701"/>
        </w:tabs>
        <w:snapToGrid w:val="0"/>
        <w:spacing w:line="500" w:lineRule="exact"/>
        <w:ind w:left="1203" w:hanging="560"/>
        <w:jc w:val="both"/>
        <w:rPr>
          <w:rFonts w:ascii="標楷體" w:eastAsia="標楷體" w:hAnsi="標楷體"/>
          <w:sz w:val="28"/>
          <w:szCs w:val="28"/>
        </w:rPr>
      </w:pPr>
    </w:p>
    <w:p w14:paraId="2A175F06" w14:textId="77777777" w:rsidR="00940835" w:rsidRDefault="006A6351">
      <w:pPr>
        <w:tabs>
          <w:tab w:val="left" w:pos="1701"/>
        </w:tabs>
        <w:snapToGrid w:val="0"/>
        <w:spacing w:line="500" w:lineRule="exact"/>
        <w:ind w:left="1203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六、志工電話關懷：由志工定期提供電話關懷服務，使照顧者有情緒抒發之管道。</w:t>
      </w:r>
    </w:p>
    <w:tbl>
      <w:tblPr>
        <w:tblW w:w="9067" w:type="dxa"/>
        <w:tblInd w:w="24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5"/>
        <w:gridCol w:w="7512"/>
      </w:tblGrid>
      <w:tr w:rsidR="00940835" w14:paraId="014138CF" w14:textId="77777777">
        <w:tblPrEx>
          <w:tblCellMar>
            <w:top w:w="0" w:type="dxa"/>
            <w:bottom w:w="0" w:type="dxa"/>
          </w:tblCellMar>
        </w:tblPrEx>
        <w:trPr>
          <w:trHeight w:val="682"/>
          <w:tblHeader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52BB7" w14:textId="77777777" w:rsidR="00940835" w:rsidRDefault="006A6351">
            <w:pPr>
              <w:tabs>
                <w:tab w:val="left" w:pos="1701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訓練項目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AF0B6" w14:textId="77777777" w:rsidR="00940835" w:rsidRDefault="006A6351">
            <w:pPr>
              <w:tabs>
                <w:tab w:val="left" w:pos="1701"/>
              </w:tabs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志工電話關懷</w:t>
            </w:r>
          </w:p>
        </w:tc>
      </w:tr>
      <w:tr w:rsidR="00940835" w14:paraId="6085FFE9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D03A3" w14:textId="77777777" w:rsidR="00940835" w:rsidRDefault="006A6351">
            <w:pPr>
              <w:tabs>
                <w:tab w:val="left" w:pos="1701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訓練</w:t>
            </w:r>
          </w:p>
          <w:p w14:paraId="5FF16506" w14:textId="77777777" w:rsidR="00940835" w:rsidRDefault="006A6351">
            <w:pPr>
              <w:tabs>
                <w:tab w:val="left" w:pos="1701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案數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>次數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D7032" w14:textId="77777777" w:rsidR="00940835" w:rsidRDefault="006A6351">
            <w:pPr>
              <w:tabs>
                <w:tab w:val="left" w:pos="1701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次</w:t>
            </w:r>
          </w:p>
        </w:tc>
      </w:tr>
      <w:tr w:rsidR="00940835" w14:paraId="2FAD55B9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76E01" w14:textId="77777777" w:rsidR="00940835" w:rsidRDefault="006A6351">
            <w:pPr>
              <w:tabs>
                <w:tab w:val="left" w:pos="1701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教學方法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3E679" w14:textId="77777777" w:rsidR="00940835" w:rsidRDefault="006A6351">
            <w:pPr>
              <w:tabs>
                <w:tab w:val="left" w:pos="1701"/>
              </w:tabs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講述法</w:t>
            </w:r>
          </w:p>
        </w:tc>
      </w:tr>
      <w:tr w:rsidR="00940835" w14:paraId="593EB2E3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E62AA" w14:textId="77777777" w:rsidR="00940835" w:rsidRDefault="006A6351">
            <w:pPr>
              <w:tabs>
                <w:tab w:val="left" w:pos="1701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教學目標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BE009" w14:textId="77777777" w:rsidR="00940835" w:rsidRDefault="006A6351">
            <w:pPr>
              <w:tabs>
                <w:tab w:val="left" w:pos="1701"/>
              </w:tabs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1.</w:t>
            </w:r>
            <w:r>
              <w:rPr>
                <w:rFonts w:ascii="標楷體" w:eastAsia="標楷體" w:hAnsi="標楷體"/>
                <w:sz w:val="28"/>
                <w:szCs w:val="28"/>
              </w:rPr>
              <w:t>了解志工電話關懷流程及常見問題</w:t>
            </w:r>
          </w:p>
          <w:p w14:paraId="072E8FAA" w14:textId="77777777" w:rsidR="00940835" w:rsidRDefault="006A6351">
            <w:pPr>
              <w:tabs>
                <w:tab w:val="left" w:pos="1701"/>
              </w:tabs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2.</w:t>
            </w:r>
            <w:r>
              <w:rPr>
                <w:rFonts w:ascii="標楷體" w:eastAsia="標楷體" w:hAnsi="標楷體"/>
                <w:sz w:val="28"/>
                <w:szCs w:val="28"/>
              </w:rPr>
              <w:t>了解志工電話關懷話術</w:t>
            </w:r>
          </w:p>
          <w:p w14:paraId="204A30CC" w14:textId="77777777" w:rsidR="00940835" w:rsidRDefault="006A6351">
            <w:pPr>
              <w:tabs>
                <w:tab w:val="left" w:pos="1701"/>
              </w:tabs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3.</w:t>
            </w:r>
            <w:r>
              <w:rPr>
                <w:rFonts w:ascii="標楷體" w:eastAsia="標楷體" w:hAnsi="標楷體"/>
                <w:sz w:val="28"/>
                <w:szCs w:val="28"/>
              </w:rPr>
              <w:t>了解正確填寫表單方法</w:t>
            </w:r>
          </w:p>
        </w:tc>
      </w:tr>
      <w:tr w:rsidR="00940835" w14:paraId="48EA0B7B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191D2" w14:textId="77777777" w:rsidR="00940835" w:rsidRDefault="006A6351">
            <w:pPr>
              <w:tabs>
                <w:tab w:val="left" w:pos="1701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行為目標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3F996" w14:textId="77777777" w:rsidR="00940835" w:rsidRDefault="006A6351">
            <w:pPr>
              <w:tabs>
                <w:tab w:val="left" w:pos="1701"/>
              </w:tabs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1-1</w:t>
            </w:r>
            <w:r>
              <w:rPr>
                <w:rFonts w:ascii="標楷體" w:eastAsia="標楷體" w:hAnsi="標楷體"/>
                <w:sz w:val="28"/>
                <w:szCs w:val="28"/>
              </w:rPr>
              <w:t>能說出志工電話關懷流程</w:t>
            </w:r>
          </w:p>
          <w:p w14:paraId="4E2AB03B" w14:textId="77777777" w:rsidR="00940835" w:rsidRDefault="006A6351">
            <w:pPr>
              <w:tabs>
                <w:tab w:val="left" w:pos="1701"/>
              </w:tabs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1-2</w:t>
            </w:r>
            <w:r>
              <w:rPr>
                <w:rFonts w:ascii="標楷體" w:eastAsia="標楷體" w:hAnsi="標楷體"/>
                <w:sz w:val="28"/>
                <w:szCs w:val="28"/>
              </w:rPr>
              <w:t>說出常見問題及解決方法</w:t>
            </w:r>
          </w:p>
          <w:p w14:paraId="56B79EE0" w14:textId="77777777" w:rsidR="00940835" w:rsidRDefault="006A6351">
            <w:pPr>
              <w:tabs>
                <w:tab w:val="left" w:pos="1701"/>
              </w:tabs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1-3</w:t>
            </w:r>
            <w:r>
              <w:rPr>
                <w:rFonts w:ascii="標楷體" w:eastAsia="標楷體" w:hAnsi="標楷體"/>
                <w:sz w:val="28"/>
                <w:szCs w:val="28"/>
              </w:rPr>
              <w:t>能分辨個案問題急迫性</w:t>
            </w:r>
          </w:p>
          <w:p w14:paraId="5D56D03D" w14:textId="77777777" w:rsidR="00940835" w:rsidRDefault="006A6351">
            <w:pPr>
              <w:tabs>
                <w:tab w:val="left" w:pos="1701"/>
              </w:tabs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2-1</w:t>
            </w:r>
            <w:r>
              <w:rPr>
                <w:rFonts w:ascii="標楷體" w:eastAsia="標楷體" w:hAnsi="標楷體"/>
                <w:sz w:val="28"/>
                <w:szCs w:val="28"/>
              </w:rPr>
              <w:t>能知道志工電話關懷指導方法</w:t>
            </w:r>
          </w:p>
          <w:p w14:paraId="667F9E55" w14:textId="77777777" w:rsidR="00940835" w:rsidRDefault="006A6351">
            <w:pPr>
              <w:tabs>
                <w:tab w:val="left" w:pos="1701"/>
              </w:tabs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3-1</w:t>
            </w:r>
            <w:r>
              <w:rPr>
                <w:rFonts w:ascii="標楷體" w:eastAsia="標楷體" w:hAnsi="標楷體"/>
                <w:sz w:val="28"/>
                <w:szCs w:val="28"/>
              </w:rPr>
              <w:t>了解相關服務表單填寫方式</w:t>
            </w:r>
          </w:p>
        </w:tc>
      </w:tr>
      <w:tr w:rsidR="00940835" w14:paraId="0590A325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7370A" w14:textId="77777777" w:rsidR="00940835" w:rsidRDefault="006A6351">
            <w:pPr>
              <w:tabs>
                <w:tab w:val="left" w:pos="1701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考核方法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74DCD" w14:textId="77777777" w:rsidR="00940835" w:rsidRDefault="006A6351">
            <w:pPr>
              <w:tabs>
                <w:tab w:val="left" w:pos="1701"/>
              </w:tabs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考核表</w:t>
            </w:r>
          </w:p>
        </w:tc>
      </w:tr>
      <w:tr w:rsidR="00940835" w14:paraId="0A9214A5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F649D" w14:textId="77777777" w:rsidR="00940835" w:rsidRDefault="006A6351">
            <w:pPr>
              <w:tabs>
                <w:tab w:val="left" w:pos="1701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覆核措施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387EA" w14:textId="77777777" w:rsidR="00940835" w:rsidRDefault="006A6351">
            <w:pPr>
              <w:tabs>
                <w:tab w:val="left" w:pos="1701"/>
              </w:tabs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考核待改進者，依項目進行再次教學及查核</w:t>
            </w:r>
          </w:p>
        </w:tc>
      </w:tr>
    </w:tbl>
    <w:p w14:paraId="212EC25A" w14:textId="77777777" w:rsidR="00000000" w:rsidRDefault="006A6351">
      <w:pPr>
        <w:sectPr w:rsidR="00000000">
          <w:footerReference w:type="default" r:id="rId10"/>
          <w:pgSz w:w="11906" w:h="16838"/>
          <w:pgMar w:top="1134" w:right="1418" w:bottom="1134" w:left="1418" w:header="720" w:footer="720" w:gutter="0"/>
          <w:cols w:space="720"/>
          <w:docGrid w:type="lines" w:linePitch="496"/>
        </w:sectPr>
      </w:pPr>
    </w:p>
    <w:p w14:paraId="19E2CA51" w14:textId="77777777" w:rsidR="00940835" w:rsidRDefault="006A6351">
      <w:pPr>
        <w:tabs>
          <w:tab w:val="left" w:pos="1701"/>
        </w:tabs>
        <w:snapToGrid w:val="0"/>
        <w:spacing w:line="500" w:lineRule="exact"/>
        <w:ind w:left="1203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lastRenderedPageBreak/>
        <w:t>七、職前教育訓練評核表：針對上述訓練內容於訓練後進行評核，以確保家照專員熟悉服務模式，提供照顧者穩定及專業的服務。</w:t>
      </w:r>
    </w:p>
    <w:p w14:paraId="2C78542D" w14:textId="77777777" w:rsidR="00940835" w:rsidRDefault="006A6351">
      <w:r>
        <w:rPr>
          <w:rFonts w:eastAsia="標楷體"/>
          <w:sz w:val="28"/>
          <w:szCs w:val="28"/>
        </w:rPr>
        <w:t>家照專員姓名：</w:t>
      </w:r>
      <w:r>
        <w:rPr>
          <w:rFonts w:eastAsia="標楷體"/>
          <w:sz w:val="28"/>
          <w:szCs w:val="28"/>
          <w:u w:val="single"/>
        </w:rPr>
        <w:t xml:space="preserve">                  </w:t>
      </w:r>
    </w:p>
    <w:tbl>
      <w:tblPr>
        <w:tblW w:w="892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7"/>
        <w:gridCol w:w="6596"/>
        <w:gridCol w:w="608"/>
        <w:gridCol w:w="608"/>
        <w:gridCol w:w="609"/>
      </w:tblGrid>
      <w:tr w:rsidR="00940835" w14:paraId="45B35572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9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21884" w14:textId="77777777" w:rsidR="00940835" w:rsidRDefault="006A6351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一、個案服務</w:t>
            </w:r>
          </w:p>
        </w:tc>
      </w:tr>
      <w:tr w:rsidR="00940835" w14:paraId="179C07E5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1D9EC" w14:textId="77777777" w:rsidR="00940835" w:rsidRDefault="006A6351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編號</w:t>
            </w: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1EE99" w14:textId="77777777" w:rsidR="00940835" w:rsidRDefault="006A6351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評核內容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B68CF" w14:textId="77777777" w:rsidR="00940835" w:rsidRDefault="006A6351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完成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07F2D" w14:textId="77777777" w:rsidR="00940835" w:rsidRDefault="006A6351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待改進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BC11B" w14:textId="77777777" w:rsidR="00940835" w:rsidRDefault="006A6351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覆核</w:t>
            </w:r>
          </w:p>
        </w:tc>
      </w:tr>
      <w:tr w:rsidR="00940835" w14:paraId="68AD890C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7A2EC" w14:textId="77777777" w:rsidR="00940835" w:rsidRDefault="006A635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2238E" w14:textId="77777777" w:rsidR="00940835" w:rsidRDefault="006A635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能說出服務照顧者與被照顧者角度的不同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AE70A" w14:textId="77777777" w:rsidR="00940835" w:rsidRDefault="0094083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E2634" w14:textId="77777777" w:rsidR="00940835" w:rsidRDefault="0094083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C5BE1" w14:textId="77777777" w:rsidR="00940835" w:rsidRDefault="0094083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40835" w14:paraId="5CB04633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F880B" w14:textId="77777777" w:rsidR="00940835" w:rsidRDefault="006A635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30369" w14:textId="77777777" w:rsidR="00940835" w:rsidRDefault="006A635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能以照顧者為主體進行服務及互動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69ED2" w14:textId="77777777" w:rsidR="00940835" w:rsidRDefault="0094083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7C9AA" w14:textId="77777777" w:rsidR="00940835" w:rsidRDefault="0094083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03D66" w14:textId="77777777" w:rsidR="00940835" w:rsidRDefault="0094083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40835" w14:paraId="59D0C612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1EBB0" w14:textId="77777777" w:rsidR="00940835" w:rsidRDefault="006A635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BC4FD" w14:textId="77777777" w:rsidR="00940835" w:rsidRDefault="006A635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能說出個案來源相關資源單位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0CFBD" w14:textId="77777777" w:rsidR="00940835" w:rsidRDefault="0094083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E577C" w14:textId="77777777" w:rsidR="00940835" w:rsidRDefault="0094083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EF102" w14:textId="77777777" w:rsidR="00940835" w:rsidRDefault="0094083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40835" w14:paraId="1A74C78F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B9368" w14:textId="77777777" w:rsidR="00940835" w:rsidRDefault="006A635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2C1B8" w14:textId="77777777" w:rsidR="00940835" w:rsidRDefault="006A635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能正確說出評估方法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E6785" w14:textId="77777777" w:rsidR="00940835" w:rsidRDefault="0094083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60B38" w14:textId="77777777" w:rsidR="00940835" w:rsidRDefault="0094083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93C21" w14:textId="77777777" w:rsidR="00940835" w:rsidRDefault="0094083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40835" w14:paraId="7E9EA83A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87F4F" w14:textId="77777777" w:rsidR="00940835" w:rsidRDefault="006A635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5</w:t>
            </w: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8C2AD" w14:textId="77777777" w:rsidR="00940835" w:rsidRDefault="006A635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能說出評估的注意事項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163E7" w14:textId="77777777" w:rsidR="00940835" w:rsidRDefault="0094083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274E6" w14:textId="77777777" w:rsidR="00940835" w:rsidRDefault="0094083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B8F8C" w14:textId="77777777" w:rsidR="00940835" w:rsidRDefault="0094083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40835" w14:paraId="0ECE468A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8A605" w14:textId="77777777" w:rsidR="00940835" w:rsidRDefault="006A635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6</w:t>
            </w: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5C57E" w14:textId="77777777" w:rsidR="00940835" w:rsidRDefault="006A635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能了解及說出</w:t>
            </w:r>
            <w:r>
              <w:rPr>
                <w:rFonts w:ascii="標楷體" w:eastAsia="標楷體" w:hAnsi="標楷體"/>
                <w:sz w:val="28"/>
                <w:szCs w:val="28"/>
              </w:rPr>
              <w:t>10</w:t>
            </w:r>
            <w:r>
              <w:rPr>
                <w:rFonts w:ascii="標楷體" w:eastAsia="標楷體" w:hAnsi="標楷體"/>
                <w:sz w:val="28"/>
                <w:szCs w:val="28"/>
              </w:rPr>
              <w:t>項高負荷家庭照顧者初篩指標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624AC" w14:textId="77777777" w:rsidR="00940835" w:rsidRDefault="0094083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9D9A2" w14:textId="77777777" w:rsidR="00940835" w:rsidRDefault="0094083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F257F" w14:textId="77777777" w:rsidR="00940835" w:rsidRDefault="0094083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40835" w14:paraId="45D1A905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4E7F6" w14:textId="77777777" w:rsidR="00940835" w:rsidRDefault="006A635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7</w:t>
            </w: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39B51" w14:textId="77777777" w:rsidR="00940835" w:rsidRDefault="006A635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了解使用照顧負荷量表方式並了解</w:t>
            </w:r>
            <w:r>
              <w:rPr>
                <w:rFonts w:ascii="標楷體" w:eastAsia="標楷體" w:hAnsi="標楷體"/>
                <w:sz w:val="28"/>
                <w:szCs w:val="28"/>
              </w:rPr>
              <w:t>22</w:t>
            </w:r>
            <w:r>
              <w:rPr>
                <w:rFonts w:ascii="標楷體" w:eastAsia="標楷體" w:hAnsi="標楷體"/>
                <w:sz w:val="28"/>
                <w:szCs w:val="28"/>
              </w:rPr>
              <w:t>項指標之內涵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A28D3" w14:textId="77777777" w:rsidR="00940835" w:rsidRDefault="0094083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CFB8C" w14:textId="77777777" w:rsidR="00940835" w:rsidRDefault="0094083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AFBFC" w14:textId="77777777" w:rsidR="00940835" w:rsidRDefault="0094083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40835" w14:paraId="188D2503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E00AE" w14:textId="77777777" w:rsidR="00940835" w:rsidRDefault="006A635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8</w:t>
            </w: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CE137" w14:textId="77777777" w:rsidR="00940835" w:rsidRDefault="006A635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能說出會談注意事項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8B1D5" w14:textId="77777777" w:rsidR="00940835" w:rsidRDefault="0094083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AEA5B" w14:textId="77777777" w:rsidR="00940835" w:rsidRDefault="0094083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D84D2" w14:textId="77777777" w:rsidR="00940835" w:rsidRDefault="0094083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40835" w14:paraId="057DA772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1AAD2" w14:textId="77777777" w:rsidR="00940835" w:rsidRDefault="006A635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9</w:t>
            </w: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3261C" w14:textId="77777777" w:rsidR="00940835" w:rsidRDefault="006A635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知道會談適當應對方式及資料蒐集技巧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9E8B2" w14:textId="77777777" w:rsidR="00940835" w:rsidRDefault="0094083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0DD7C" w14:textId="77777777" w:rsidR="00940835" w:rsidRDefault="0094083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DE2AB" w14:textId="77777777" w:rsidR="00940835" w:rsidRDefault="0094083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40835" w14:paraId="252F836E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D746A" w14:textId="77777777" w:rsidR="00940835" w:rsidRDefault="006A635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10</w:t>
            </w: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7E299" w14:textId="77777777" w:rsidR="00940835" w:rsidRDefault="006A635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能正確說出個案服務流程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CC41F" w14:textId="77777777" w:rsidR="00940835" w:rsidRDefault="0094083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CD078" w14:textId="77777777" w:rsidR="00940835" w:rsidRDefault="0094083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68B6C" w14:textId="77777777" w:rsidR="00940835" w:rsidRDefault="0094083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40835" w14:paraId="72E21865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1DA98" w14:textId="77777777" w:rsidR="00940835" w:rsidRDefault="006A635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11</w:t>
            </w: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BC592" w14:textId="77777777" w:rsidR="00940835" w:rsidRDefault="006A635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可以擬定適切的處遇計畫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74F66" w14:textId="77777777" w:rsidR="00940835" w:rsidRDefault="0094083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DE255" w14:textId="77777777" w:rsidR="00940835" w:rsidRDefault="0094083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0AE78" w14:textId="77777777" w:rsidR="00940835" w:rsidRDefault="0094083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40835" w14:paraId="2582082D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EBC9F" w14:textId="77777777" w:rsidR="00940835" w:rsidRDefault="006A635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12</w:t>
            </w: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70930" w14:textId="77777777" w:rsidR="00940835" w:rsidRDefault="006A635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能了解十大項服務內涵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83FB9" w14:textId="77777777" w:rsidR="00940835" w:rsidRDefault="0094083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1420C" w14:textId="77777777" w:rsidR="00940835" w:rsidRDefault="0094083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F95C9" w14:textId="77777777" w:rsidR="00940835" w:rsidRDefault="0094083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40835" w14:paraId="52B52A47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07D1E" w14:textId="77777777" w:rsidR="00940835" w:rsidRDefault="006A635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13</w:t>
            </w: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CA869" w14:textId="77777777" w:rsidR="00940835" w:rsidRDefault="006A635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了解「衛生福利部長照家庭照顧者個案服務資訊平台」使用方式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5AD0B" w14:textId="77777777" w:rsidR="00940835" w:rsidRDefault="0094083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C6439" w14:textId="77777777" w:rsidR="00940835" w:rsidRDefault="0094083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DC7C1" w14:textId="77777777" w:rsidR="00940835" w:rsidRDefault="0094083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40835" w14:paraId="79FE780F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3C69B" w14:textId="77777777" w:rsidR="00940835" w:rsidRDefault="006A635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14</w:t>
            </w: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6CF7E" w14:textId="77777777" w:rsidR="00940835" w:rsidRDefault="006A635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能正確填寫個案服務資訊平台相關表單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314E7" w14:textId="77777777" w:rsidR="00940835" w:rsidRDefault="0094083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5ACC6" w14:textId="77777777" w:rsidR="00940835" w:rsidRDefault="0094083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1ED03" w14:textId="77777777" w:rsidR="00940835" w:rsidRDefault="0094083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40835" w14:paraId="60F8443A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9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0CDE9" w14:textId="77777777" w:rsidR="00940835" w:rsidRDefault="006A6351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二、到宅照顧技巧指導服務</w:t>
            </w:r>
          </w:p>
        </w:tc>
      </w:tr>
      <w:tr w:rsidR="00940835" w14:paraId="5CBD5741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E4415" w14:textId="77777777" w:rsidR="00940835" w:rsidRDefault="006A6351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編號</w:t>
            </w: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69964" w14:textId="77777777" w:rsidR="00940835" w:rsidRDefault="006A6351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評核內容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78145" w14:textId="77777777" w:rsidR="00940835" w:rsidRDefault="006A6351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完成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71C25" w14:textId="77777777" w:rsidR="00940835" w:rsidRDefault="006A6351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待改進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F7662" w14:textId="77777777" w:rsidR="00940835" w:rsidRDefault="006A6351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覆核</w:t>
            </w:r>
          </w:p>
        </w:tc>
      </w:tr>
      <w:tr w:rsidR="00940835" w14:paraId="0E90D0EC" w14:textId="77777777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947A8" w14:textId="77777777" w:rsidR="00940835" w:rsidRDefault="006A635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ED936" w14:textId="77777777" w:rsidR="00940835" w:rsidRDefault="006A635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能說出到宅照顧技巧指導服務流程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FDD02" w14:textId="77777777" w:rsidR="00940835" w:rsidRDefault="0094083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E8140" w14:textId="77777777" w:rsidR="00940835" w:rsidRDefault="0094083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140D4" w14:textId="77777777" w:rsidR="00940835" w:rsidRDefault="0094083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40835" w14:paraId="2BBE1EE8" w14:textId="77777777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BA148" w14:textId="77777777" w:rsidR="00940835" w:rsidRDefault="006A635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74629" w14:textId="77777777" w:rsidR="00940835" w:rsidRDefault="006A635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能說出到宅照顧技巧服務使用相關規範及條件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B6829" w14:textId="77777777" w:rsidR="00940835" w:rsidRDefault="0094083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7E1DB" w14:textId="77777777" w:rsidR="00940835" w:rsidRDefault="0094083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07D27" w14:textId="77777777" w:rsidR="00940835" w:rsidRDefault="0094083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40835" w14:paraId="0796537A" w14:textId="77777777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466AD" w14:textId="77777777" w:rsidR="00940835" w:rsidRDefault="006A635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3BDC3" w14:textId="77777777" w:rsidR="00940835" w:rsidRDefault="006A635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知道其他相關資源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39D2F" w14:textId="77777777" w:rsidR="00940835" w:rsidRDefault="0094083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1E885" w14:textId="77777777" w:rsidR="00940835" w:rsidRDefault="0094083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204FF" w14:textId="77777777" w:rsidR="00940835" w:rsidRDefault="0094083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40835" w14:paraId="2E1506ED" w14:textId="77777777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D2293" w14:textId="77777777" w:rsidR="00940835" w:rsidRDefault="006A635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41E2B" w14:textId="77777777" w:rsidR="00940835" w:rsidRDefault="006A635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能依案例擬出照顧問題的指導項目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63D61" w14:textId="77777777" w:rsidR="00940835" w:rsidRDefault="0094083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D5921" w14:textId="77777777" w:rsidR="00940835" w:rsidRDefault="0094083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104E0" w14:textId="77777777" w:rsidR="00940835" w:rsidRDefault="0094083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40835" w14:paraId="06289964" w14:textId="77777777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78E2E" w14:textId="77777777" w:rsidR="00940835" w:rsidRDefault="006A635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5</w:t>
            </w: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683FA" w14:textId="77777777" w:rsidR="00940835" w:rsidRDefault="006A635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能分辨問題急迫性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20508" w14:textId="77777777" w:rsidR="00940835" w:rsidRDefault="0094083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7DD60" w14:textId="77777777" w:rsidR="00940835" w:rsidRDefault="0094083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45AB4" w14:textId="77777777" w:rsidR="00940835" w:rsidRDefault="0094083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40835" w14:paraId="427CE48E" w14:textId="77777777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13751" w14:textId="77777777" w:rsidR="00940835" w:rsidRDefault="006A635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6</w:t>
            </w: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3FBCA" w14:textId="77777777" w:rsidR="00940835" w:rsidRDefault="006A635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能說出個案需求項目的先後順序安排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F344C" w14:textId="77777777" w:rsidR="00940835" w:rsidRDefault="0094083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61F20" w14:textId="77777777" w:rsidR="00940835" w:rsidRDefault="0094083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4EE75" w14:textId="77777777" w:rsidR="00940835" w:rsidRDefault="0094083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40835" w14:paraId="0E8687D5" w14:textId="77777777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904B6" w14:textId="77777777" w:rsidR="00940835" w:rsidRDefault="006A635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7</w:t>
            </w: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68DE4" w14:textId="77777777" w:rsidR="00940835" w:rsidRDefault="006A635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能說出提供指導服務專業人員之條件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E1A27" w14:textId="77777777" w:rsidR="00940835" w:rsidRDefault="0094083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E1818" w14:textId="77777777" w:rsidR="00940835" w:rsidRDefault="0094083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F26F7" w14:textId="77777777" w:rsidR="00940835" w:rsidRDefault="0094083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40835" w14:paraId="27961F92" w14:textId="77777777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5AF66" w14:textId="77777777" w:rsidR="00940835" w:rsidRDefault="006A635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8</w:t>
            </w: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6BEAA" w14:textId="77777777" w:rsidR="00940835" w:rsidRDefault="006A635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能了解專業人員資源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D34BB" w14:textId="77777777" w:rsidR="00940835" w:rsidRDefault="0094083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CD3E2" w14:textId="77777777" w:rsidR="00940835" w:rsidRDefault="0094083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958F1" w14:textId="77777777" w:rsidR="00940835" w:rsidRDefault="0094083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40835" w14:paraId="20D7D238" w14:textId="77777777">
        <w:tblPrEx>
          <w:tblCellMar>
            <w:top w:w="0" w:type="dxa"/>
            <w:bottom w:w="0" w:type="dxa"/>
          </w:tblCellMar>
        </w:tblPrEx>
        <w:trPr>
          <w:trHeight w:hRule="exact" w:val="891"/>
          <w:jc w:val="center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5EDFE" w14:textId="77777777" w:rsidR="00940835" w:rsidRDefault="006A635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9</w:t>
            </w: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80DD4" w14:textId="77777777" w:rsidR="00940835" w:rsidRDefault="006A635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能正確說出家照專員在照顧技巧指導服務過程的角色及功能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74EB6" w14:textId="77777777" w:rsidR="00940835" w:rsidRDefault="0094083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38E01" w14:textId="77777777" w:rsidR="00940835" w:rsidRDefault="0094083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BC02A" w14:textId="77777777" w:rsidR="00940835" w:rsidRDefault="0094083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40835" w14:paraId="149C90C4" w14:textId="77777777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86259" w14:textId="77777777" w:rsidR="00940835" w:rsidRDefault="006A635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lastRenderedPageBreak/>
              <w:t>10</w:t>
            </w: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1A60E" w14:textId="77777777" w:rsidR="00940835" w:rsidRDefault="006A635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能正確填寫相關服務表單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C49FD" w14:textId="77777777" w:rsidR="00940835" w:rsidRDefault="0094083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F661F" w14:textId="77777777" w:rsidR="00940835" w:rsidRDefault="0094083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D8CBB" w14:textId="77777777" w:rsidR="00940835" w:rsidRDefault="0094083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40835" w14:paraId="419639B4" w14:textId="77777777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A76D5" w14:textId="77777777" w:rsidR="00940835" w:rsidRDefault="006A635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11</w:t>
            </w: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DBC17" w14:textId="77777777" w:rsidR="00940835" w:rsidRDefault="006A635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能了解指導服務紀錄內容之填寫重點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5C214" w14:textId="77777777" w:rsidR="00940835" w:rsidRDefault="0094083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35FB2" w14:textId="77777777" w:rsidR="00940835" w:rsidRDefault="0094083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AEEC2" w14:textId="77777777" w:rsidR="00940835" w:rsidRDefault="0094083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40835" w14:paraId="51D85ABB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9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09531" w14:textId="77777777" w:rsidR="00940835" w:rsidRDefault="006A6351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三、個別心理輔導、諮商服務</w:t>
            </w:r>
          </w:p>
        </w:tc>
      </w:tr>
      <w:tr w:rsidR="00940835" w14:paraId="7C59BB24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DA148" w14:textId="77777777" w:rsidR="00940835" w:rsidRDefault="006A6351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編號</w:t>
            </w: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12FD5" w14:textId="77777777" w:rsidR="00940835" w:rsidRDefault="006A6351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評核內容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4CEC7" w14:textId="77777777" w:rsidR="00940835" w:rsidRDefault="006A6351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完成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D7E4F" w14:textId="77777777" w:rsidR="00940835" w:rsidRDefault="006A6351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待改進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38A9E" w14:textId="77777777" w:rsidR="00940835" w:rsidRDefault="006A6351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覆核</w:t>
            </w:r>
          </w:p>
        </w:tc>
      </w:tr>
      <w:tr w:rsidR="00940835" w14:paraId="21C75B7D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D5BED" w14:textId="77777777" w:rsidR="00940835" w:rsidRDefault="006A635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C52B7" w14:textId="77777777" w:rsidR="00940835" w:rsidRDefault="006A635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能正確說出個別心理輔導、諮商服務流程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DF220" w14:textId="77777777" w:rsidR="00940835" w:rsidRDefault="0094083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E7F94" w14:textId="77777777" w:rsidR="00940835" w:rsidRDefault="0094083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13551" w14:textId="77777777" w:rsidR="00940835" w:rsidRDefault="0094083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40835" w14:paraId="2E365C08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D9602" w14:textId="77777777" w:rsidR="00940835" w:rsidRDefault="006A635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0D57F" w14:textId="77777777" w:rsidR="00940835" w:rsidRDefault="006A635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能說出個別心理輔導、諮商服務使用相關規範及條件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B2BE6" w14:textId="77777777" w:rsidR="00940835" w:rsidRDefault="0094083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FEA53" w14:textId="77777777" w:rsidR="00940835" w:rsidRDefault="0094083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D4ED6" w14:textId="77777777" w:rsidR="00940835" w:rsidRDefault="0094083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40835" w14:paraId="510716B9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57525" w14:textId="77777777" w:rsidR="00940835" w:rsidRDefault="006A635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C0F45" w14:textId="77777777" w:rsidR="00940835" w:rsidRDefault="006A6351">
            <w:pPr>
              <w:tabs>
                <w:tab w:val="left" w:pos="1844"/>
              </w:tabs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了解個別心理輔導、諮商服務同意書內容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2833D" w14:textId="77777777" w:rsidR="00940835" w:rsidRDefault="0094083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18557" w14:textId="77777777" w:rsidR="00940835" w:rsidRDefault="0094083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52DB4" w14:textId="77777777" w:rsidR="00940835" w:rsidRDefault="0094083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40835" w14:paraId="6BD9DDAD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FAA3A" w14:textId="77777777" w:rsidR="00940835" w:rsidRDefault="006A635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21F94" w14:textId="77777777" w:rsidR="00940835" w:rsidRDefault="006A635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能說出使照顧者接受個別心理輔導、諮商服務的話術技巧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24690" w14:textId="77777777" w:rsidR="00940835" w:rsidRDefault="0094083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9B4F6" w14:textId="77777777" w:rsidR="00940835" w:rsidRDefault="0094083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0397B" w14:textId="77777777" w:rsidR="00940835" w:rsidRDefault="0094083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40835" w14:paraId="01E59710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A2651" w14:textId="77777777" w:rsidR="00940835" w:rsidRDefault="006A635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5</w:t>
            </w: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CBDA1" w14:textId="77777777" w:rsidR="00940835" w:rsidRDefault="006A635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能分辨照顧者問題及個別心理輔導、諮商服務需求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398EB" w14:textId="77777777" w:rsidR="00940835" w:rsidRDefault="0094083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E112A" w14:textId="77777777" w:rsidR="00940835" w:rsidRDefault="0094083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54F06" w14:textId="77777777" w:rsidR="00940835" w:rsidRDefault="0094083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40835" w14:paraId="3CC98C47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0FA48" w14:textId="77777777" w:rsidR="00940835" w:rsidRDefault="006A635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6</w:t>
            </w: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E8236" w14:textId="77777777" w:rsidR="00940835" w:rsidRDefault="006A635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能說出照顧者問題與專業人員溝通諮商議題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62B3B" w14:textId="77777777" w:rsidR="00940835" w:rsidRDefault="0094083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55990" w14:textId="77777777" w:rsidR="00940835" w:rsidRDefault="0094083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9CF10" w14:textId="77777777" w:rsidR="00940835" w:rsidRDefault="0094083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40835" w14:paraId="5B229F61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7561D" w14:textId="77777777" w:rsidR="00940835" w:rsidRDefault="006A635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7</w:t>
            </w: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F5399" w14:textId="77777777" w:rsidR="00940835" w:rsidRDefault="006A635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知道媒合專業人員之背景條件及媒合方法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71636" w14:textId="77777777" w:rsidR="00940835" w:rsidRDefault="0094083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BD23B" w14:textId="77777777" w:rsidR="00940835" w:rsidRDefault="0094083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D1F9D" w14:textId="77777777" w:rsidR="00940835" w:rsidRDefault="0094083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40835" w14:paraId="01E0DFBA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921CE" w14:textId="77777777" w:rsidR="00940835" w:rsidRDefault="006A635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8</w:t>
            </w: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2C64F" w14:textId="77777777" w:rsidR="00940835" w:rsidRDefault="006A635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能正確說出家照專員在個別心理輔導、諮商服務過程的角色及功能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EA2CE" w14:textId="77777777" w:rsidR="00940835" w:rsidRDefault="0094083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8BE6F" w14:textId="77777777" w:rsidR="00940835" w:rsidRDefault="0094083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E7D11" w14:textId="77777777" w:rsidR="00940835" w:rsidRDefault="0094083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40835" w14:paraId="7C729624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3A170" w14:textId="77777777" w:rsidR="00940835" w:rsidRDefault="006A635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9</w:t>
            </w: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50860" w14:textId="77777777" w:rsidR="00940835" w:rsidRDefault="006A635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能正確填寫相關服務表單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F2EAF" w14:textId="77777777" w:rsidR="00940835" w:rsidRDefault="0094083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EA0F4" w14:textId="77777777" w:rsidR="00940835" w:rsidRDefault="0094083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17F04" w14:textId="77777777" w:rsidR="00940835" w:rsidRDefault="0094083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40835" w14:paraId="612A18FA" w14:textId="77777777">
        <w:tblPrEx>
          <w:tblCellMar>
            <w:top w:w="0" w:type="dxa"/>
            <w:bottom w:w="0" w:type="dxa"/>
          </w:tblCellMar>
        </w:tblPrEx>
        <w:trPr>
          <w:trHeight w:val="877"/>
          <w:jc w:val="center"/>
        </w:trPr>
        <w:tc>
          <w:tcPr>
            <w:tcW w:w="89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6CD2D" w14:textId="77777777" w:rsidR="00940835" w:rsidRDefault="006A6351">
            <w:pPr>
              <w:spacing w:line="400" w:lineRule="exact"/>
              <w:ind w:left="566" w:hanging="566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四、活動辦理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技巧訓練、技巧訓練、主題式工作坊、支持團體、照顧者與被照顧者共同參與之活動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……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等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)</w:t>
            </w:r>
          </w:p>
        </w:tc>
      </w:tr>
      <w:tr w:rsidR="00940835" w14:paraId="0543C600" w14:textId="77777777">
        <w:tblPrEx>
          <w:tblCellMar>
            <w:top w:w="0" w:type="dxa"/>
            <w:bottom w:w="0" w:type="dxa"/>
          </w:tblCellMar>
        </w:tblPrEx>
        <w:trPr>
          <w:trHeight w:val="889"/>
          <w:jc w:val="center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D22A9" w14:textId="77777777" w:rsidR="00940835" w:rsidRDefault="006A6351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編號</w:t>
            </w: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78031" w14:textId="77777777" w:rsidR="00940835" w:rsidRDefault="006A6351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評核內容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DA6A0" w14:textId="77777777" w:rsidR="00940835" w:rsidRDefault="006A6351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完成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E2543" w14:textId="77777777" w:rsidR="00940835" w:rsidRDefault="006A6351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待改進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84CB5" w14:textId="77777777" w:rsidR="00940835" w:rsidRDefault="006A6351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覆核</w:t>
            </w:r>
          </w:p>
        </w:tc>
      </w:tr>
      <w:tr w:rsidR="00940835" w14:paraId="4FB34AC6" w14:textId="77777777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FA66D" w14:textId="77777777" w:rsidR="00940835" w:rsidRDefault="006A635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04E75" w14:textId="77777777" w:rsidR="00940835" w:rsidRDefault="006A635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能正確說出辦理活動流程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EB472" w14:textId="77777777" w:rsidR="00940835" w:rsidRDefault="0094083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D605E" w14:textId="77777777" w:rsidR="00940835" w:rsidRDefault="0094083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6BFA7" w14:textId="77777777" w:rsidR="00940835" w:rsidRDefault="0094083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40835" w14:paraId="56DE58AF" w14:textId="77777777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8775B" w14:textId="77777777" w:rsidR="00940835" w:rsidRDefault="006A635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7A756" w14:textId="77777777" w:rsidR="00940835" w:rsidRDefault="006A635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能說出注意事項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B80CE" w14:textId="77777777" w:rsidR="00940835" w:rsidRDefault="0094083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954B3" w14:textId="77777777" w:rsidR="00940835" w:rsidRDefault="0094083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3263B" w14:textId="77777777" w:rsidR="00940835" w:rsidRDefault="0094083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40835" w14:paraId="3B95C689" w14:textId="77777777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D14B5" w14:textId="77777777" w:rsidR="00940835" w:rsidRDefault="006A635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02325" w14:textId="77777777" w:rsidR="00940835" w:rsidRDefault="006A635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能說出擬定活動主題的原則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10F8A" w14:textId="77777777" w:rsidR="00940835" w:rsidRDefault="0094083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E1DD0" w14:textId="77777777" w:rsidR="00940835" w:rsidRDefault="0094083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A97FE" w14:textId="77777777" w:rsidR="00940835" w:rsidRDefault="0094083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40835" w14:paraId="57A8934F" w14:textId="77777777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E58BF" w14:textId="77777777" w:rsidR="00940835" w:rsidRDefault="006A635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F9592" w14:textId="77777777" w:rsidR="00940835" w:rsidRDefault="006A635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能說出活動前中後工作細項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9B106" w14:textId="77777777" w:rsidR="00940835" w:rsidRDefault="0094083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8E262" w14:textId="77777777" w:rsidR="00940835" w:rsidRDefault="0094083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1CB14" w14:textId="77777777" w:rsidR="00940835" w:rsidRDefault="0094083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40835" w14:paraId="7F031945" w14:textId="77777777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81DC1" w14:textId="77777777" w:rsidR="00940835" w:rsidRDefault="006A635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5</w:t>
            </w: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A7013" w14:textId="77777777" w:rsidR="00940835" w:rsidRDefault="006A635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能說出辦理活動時常見問題及處理方法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A3F3A" w14:textId="77777777" w:rsidR="00940835" w:rsidRDefault="0094083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861FE" w14:textId="77777777" w:rsidR="00940835" w:rsidRDefault="0094083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449E1" w14:textId="77777777" w:rsidR="00940835" w:rsidRDefault="0094083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40835" w14:paraId="1C893100" w14:textId="77777777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D78C8" w14:textId="77777777" w:rsidR="00940835" w:rsidRDefault="006A635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6</w:t>
            </w: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F6F4B" w14:textId="77777777" w:rsidR="00940835" w:rsidRDefault="006A6351">
            <w:pPr>
              <w:spacing w:line="400" w:lineRule="exact"/>
              <w:ind w:left="480" w:hanging="4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能正確說出執行成效評估方法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D5388" w14:textId="77777777" w:rsidR="00940835" w:rsidRDefault="0094083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A6697" w14:textId="77777777" w:rsidR="00940835" w:rsidRDefault="0094083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E950E" w14:textId="77777777" w:rsidR="00940835" w:rsidRDefault="0094083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40835" w14:paraId="16FAC653" w14:textId="77777777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98A97" w14:textId="77777777" w:rsidR="00940835" w:rsidRDefault="006A635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7</w:t>
            </w: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6A889" w14:textId="77777777" w:rsidR="00940835" w:rsidRDefault="006A635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能完成一份成果報告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C55E8" w14:textId="77777777" w:rsidR="00940835" w:rsidRDefault="0094083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8595B" w14:textId="77777777" w:rsidR="00940835" w:rsidRDefault="0094083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8DB1D" w14:textId="77777777" w:rsidR="00940835" w:rsidRDefault="0094083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40835" w14:paraId="16418E09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9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70903" w14:textId="77777777" w:rsidR="00940835" w:rsidRDefault="006A6351">
            <w:r>
              <w:rPr>
                <w:rFonts w:ascii="標楷體" w:eastAsia="標楷體" w:hAnsi="標楷體"/>
                <w:b/>
                <w:sz w:val="28"/>
                <w:szCs w:val="28"/>
              </w:rPr>
              <w:t>五、被照顧者安全看視及陪伴服務</w:t>
            </w:r>
          </w:p>
        </w:tc>
      </w:tr>
      <w:tr w:rsidR="00940835" w14:paraId="1A86F0A9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2AFDB" w14:textId="77777777" w:rsidR="00940835" w:rsidRDefault="006A6351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編號</w:t>
            </w: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1546D" w14:textId="77777777" w:rsidR="00940835" w:rsidRDefault="006A6351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評核內容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0BAC8" w14:textId="77777777" w:rsidR="00940835" w:rsidRDefault="006A6351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完成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A54AF" w14:textId="77777777" w:rsidR="00940835" w:rsidRDefault="006A6351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待改進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FA918" w14:textId="77777777" w:rsidR="00940835" w:rsidRDefault="006A6351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覆核</w:t>
            </w:r>
          </w:p>
        </w:tc>
      </w:tr>
      <w:tr w:rsidR="00940835" w14:paraId="64613EC4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B4F72" w14:textId="77777777" w:rsidR="00940835" w:rsidRDefault="006A6351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3B044" w14:textId="77777777" w:rsidR="00940835" w:rsidRDefault="006A6351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能說出安全看視及陪伴服務流程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DF11A" w14:textId="77777777" w:rsidR="00940835" w:rsidRDefault="00940835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74876" w14:textId="77777777" w:rsidR="00940835" w:rsidRDefault="00940835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3C4CA" w14:textId="77777777" w:rsidR="00940835" w:rsidRDefault="00940835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40835" w14:paraId="32DF8B14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1C6B0" w14:textId="77777777" w:rsidR="00940835" w:rsidRDefault="006A6351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00D7B" w14:textId="77777777" w:rsidR="00940835" w:rsidRDefault="006A6351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能分辨長照喘息與安全看視服務不同處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1DC5D" w14:textId="77777777" w:rsidR="00940835" w:rsidRDefault="00940835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F9A81" w14:textId="77777777" w:rsidR="00940835" w:rsidRDefault="00940835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6FB9E" w14:textId="77777777" w:rsidR="00940835" w:rsidRDefault="00940835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40835" w14:paraId="42BE0B3C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75E53" w14:textId="77777777" w:rsidR="00940835" w:rsidRDefault="006A6351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lastRenderedPageBreak/>
              <w:t>3</w:t>
            </w: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A6ABE" w14:textId="77777777" w:rsidR="00940835" w:rsidRDefault="006A6351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能向照顧者說明安全看視及陪伴服務內容範疇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DFE00" w14:textId="77777777" w:rsidR="00940835" w:rsidRDefault="00940835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60CF5" w14:textId="77777777" w:rsidR="00940835" w:rsidRDefault="00940835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BED5E" w14:textId="77777777" w:rsidR="00940835" w:rsidRDefault="00940835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40835" w14:paraId="4B8EFD96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1DFB5" w14:textId="77777777" w:rsidR="00940835" w:rsidRDefault="006A6351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FCD3E" w14:textId="77777777" w:rsidR="00940835" w:rsidRDefault="006A6351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能正確填寫相關表單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176A0" w14:textId="77777777" w:rsidR="00940835" w:rsidRDefault="00940835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0AD52" w14:textId="77777777" w:rsidR="00940835" w:rsidRDefault="00940835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5EA6D" w14:textId="77777777" w:rsidR="00940835" w:rsidRDefault="00940835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40835" w14:paraId="5CFBD179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9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340DA" w14:textId="77777777" w:rsidR="00940835" w:rsidRDefault="006A6351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六、志工電話關懷</w:t>
            </w:r>
          </w:p>
        </w:tc>
      </w:tr>
      <w:tr w:rsidR="00940835" w14:paraId="29A22FC4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FE679" w14:textId="77777777" w:rsidR="00940835" w:rsidRDefault="006A6351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編號</w:t>
            </w: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98FCA" w14:textId="77777777" w:rsidR="00940835" w:rsidRDefault="006A6351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評核內容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E1E6F" w14:textId="77777777" w:rsidR="00940835" w:rsidRDefault="006A6351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完成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2714D" w14:textId="77777777" w:rsidR="00940835" w:rsidRDefault="006A6351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待改進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15CCD" w14:textId="77777777" w:rsidR="00940835" w:rsidRDefault="006A6351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覆核</w:t>
            </w:r>
          </w:p>
        </w:tc>
      </w:tr>
      <w:tr w:rsidR="00940835" w14:paraId="54BB86E8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F3F74" w14:textId="77777777" w:rsidR="00940835" w:rsidRDefault="006A635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22965" w14:textId="77777777" w:rsidR="00940835" w:rsidRDefault="006A635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能說出志工電話關懷流程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AE2E0" w14:textId="77777777" w:rsidR="00940835" w:rsidRDefault="0094083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EADC0" w14:textId="77777777" w:rsidR="00940835" w:rsidRDefault="0094083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C7AB0" w14:textId="77777777" w:rsidR="00940835" w:rsidRDefault="0094083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40835" w14:paraId="3419FE88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34B5F" w14:textId="77777777" w:rsidR="00940835" w:rsidRDefault="006A635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F5439" w14:textId="77777777" w:rsidR="00940835" w:rsidRDefault="006A635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說出常見問題及解決方法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F114F" w14:textId="77777777" w:rsidR="00940835" w:rsidRDefault="0094083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7CE41" w14:textId="77777777" w:rsidR="00940835" w:rsidRDefault="0094083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06330" w14:textId="77777777" w:rsidR="00940835" w:rsidRDefault="0094083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40835" w14:paraId="79993D3C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675EE" w14:textId="77777777" w:rsidR="00940835" w:rsidRDefault="006A635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71315" w14:textId="77777777" w:rsidR="00940835" w:rsidRDefault="006A635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能分辨個案問題急迫性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414D9" w14:textId="77777777" w:rsidR="00940835" w:rsidRDefault="0094083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0AB5C" w14:textId="77777777" w:rsidR="00940835" w:rsidRDefault="0094083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AE328" w14:textId="77777777" w:rsidR="00940835" w:rsidRDefault="0094083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40835" w14:paraId="33065325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F207C" w14:textId="77777777" w:rsidR="00940835" w:rsidRDefault="006A635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DE7EC" w14:textId="77777777" w:rsidR="00940835" w:rsidRDefault="006A635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能知道志工電話關懷指導方法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72F63" w14:textId="77777777" w:rsidR="00940835" w:rsidRDefault="0094083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1BCF5" w14:textId="77777777" w:rsidR="00940835" w:rsidRDefault="0094083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AF499" w14:textId="77777777" w:rsidR="00940835" w:rsidRDefault="0094083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40835" w14:paraId="779413BF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089D0" w14:textId="77777777" w:rsidR="00940835" w:rsidRDefault="006A635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5</w:t>
            </w: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39C18" w14:textId="77777777" w:rsidR="00940835" w:rsidRDefault="006A635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了解相關服務表單填寫方式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83303" w14:textId="77777777" w:rsidR="00940835" w:rsidRDefault="0094083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9E251" w14:textId="77777777" w:rsidR="00940835" w:rsidRDefault="0094083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C0A4E" w14:textId="77777777" w:rsidR="00940835" w:rsidRDefault="0094083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40835" w14:paraId="2A56FCDB" w14:textId="77777777">
        <w:tblPrEx>
          <w:tblCellMar>
            <w:top w:w="0" w:type="dxa"/>
            <w:bottom w:w="0" w:type="dxa"/>
          </w:tblCellMar>
        </w:tblPrEx>
        <w:trPr>
          <w:trHeight w:val="6599"/>
          <w:jc w:val="center"/>
        </w:trPr>
        <w:tc>
          <w:tcPr>
            <w:tcW w:w="89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6762F" w14:textId="77777777" w:rsidR="00940835" w:rsidRDefault="006A635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改善建議：</w:t>
            </w:r>
          </w:p>
          <w:p w14:paraId="06B09CDA" w14:textId="77777777" w:rsidR="00940835" w:rsidRDefault="0094083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407E1E61" w14:textId="77777777" w:rsidR="00940835" w:rsidRDefault="0094083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41603825" w14:textId="77777777" w:rsidR="00940835" w:rsidRDefault="0094083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2356B32B" w14:textId="77777777" w:rsidR="00940835" w:rsidRDefault="0094083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50243649" w14:textId="77777777" w:rsidR="00940835" w:rsidRDefault="0094083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18437B2B" w14:textId="77777777" w:rsidR="00940835" w:rsidRDefault="0094083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6FD8E2A1" w14:textId="77777777" w:rsidR="00940835" w:rsidRDefault="0094083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6E7B3BAA" w14:textId="77777777" w:rsidR="00940835" w:rsidRDefault="0094083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08ACC84C" w14:textId="77777777" w:rsidR="00940835" w:rsidRDefault="0094083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678CAF7F" w14:textId="77777777" w:rsidR="00940835" w:rsidRDefault="0094083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1B359B91" w14:textId="77777777" w:rsidR="00940835" w:rsidRDefault="0094083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729DC9E3" w14:textId="77777777" w:rsidR="00940835" w:rsidRDefault="006A6351">
            <w:r>
              <w:rPr>
                <w:rFonts w:ascii="標楷體" w:eastAsia="標楷體" w:hAnsi="標楷體"/>
                <w:sz w:val="28"/>
                <w:szCs w:val="28"/>
              </w:rPr>
              <w:t xml:space="preserve">         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評核人員：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評核日期：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</w:t>
            </w:r>
          </w:p>
        </w:tc>
      </w:tr>
    </w:tbl>
    <w:p w14:paraId="662F2CE8" w14:textId="77777777" w:rsidR="00940835" w:rsidRDefault="006A6351">
      <w:pPr>
        <w:widowControl/>
      </w:pPr>
      <w:r>
        <w:rPr>
          <w:sz w:val="22"/>
        </w:rPr>
        <w:t xml:space="preserve">       </w:t>
      </w:r>
      <w:r>
        <w:rPr>
          <w:rFonts w:ascii="標楷體" w:eastAsia="標楷體" w:hAnsi="標楷體"/>
          <w:sz w:val="22"/>
          <w:shd w:val="clear" w:color="auto" w:fill="FFFFFF"/>
        </w:rPr>
        <w:t>※</w:t>
      </w:r>
      <w:r>
        <w:rPr>
          <w:rFonts w:ascii="標楷體" w:eastAsia="標楷體" w:hAnsi="標楷體"/>
          <w:sz w:val="22"/>
          <w:shd w:val="clear" w:color="auto" w:fill="FFFFFF"/>
        </w:rPr>
        <w:t>全項目需完成並通過，實習方結束。</w:t>
      </w:r>
    </w:p>
    <w:p w14:paraId="3ADAA7D5" w14:textId="77777777" w:rsidR="00940835" w:rsidRDefault="00940835">
      <w:pPr>
        <w:spacing w:line="480" w:lineRule="exact"/>
        <w:jc w:val="both"/>
        <w:rPr>
          <w:rFonts w:eastAsia="標楷體"/>
          <w:sz w:val="28"/>
          <w:szCs w:val="28"/>
        </w:rPr>
      </w:pPr>
    </w:p>
    <w:sectPr w:rsidR="00940835">
      <w:footerReference w:type="default" r:id="rId11"/>
      <w:pgSz w:w="11906" w:h="16838"/>
      <w:pgMar w:top="1134" w:right="1418" w:bottom="1134" w:left="1418" w:header="720" w:footer="720" w:gutter="0"/>
      <w:cols w:space="720"/>
      <w:docGrid w:type="lines" w:linePitch="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B2632" w14:textId="77777777" w:rsidR="006A6351" w:rsidRDefault="006A6351">
      <w:r>
        <w:separator/>
      </w:r>
    </w:p>
  </w:endnote>
  <w:endnote w:type="continuationSeparator" w:id="0">
    <w:p w14:paraId="630486DE" w14:textId="77777777" w:rsidR="006A6351" w:rsidRDefault="006A6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2CA35" w14:textId="77777777" w:rsidR="0091114A" w:rsidRDefault="006A6351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7</w:t>
    </w:r>
    <w:r>
      <w:rPr>
        <w:lang w:val="zh-TW"/>
      </w:rPr>
      <w:fldChar w:fldCharType="end"/>
    </w:r>
  </w:p>
  <w:p w14:paraId="52B43DE0" w14:textId="77777777" w:rsidR="0091114A" w:rsidRDefault="006A635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E3418" w14:textId="77777777" w:rsidR="0091114A" w:rsidRDefault="006A6351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7</w:t>
    </w:r>
    <w:r>
      <w:rPr>
        <w:lang w:val="zh-TW"/>
      </w:rPr>
      <w:fldChar w:fldCharType="end"/>
    </w:r>
  </w:p>
  <w:p w14:paraId="52C17461" w14:textId="77777777" w:rsidR="0091114A" w:rsidRDefault="006A635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2B6A2" w14:textId="77777777" w:rsidR="0091114A" w:rsidRDefault="006A6351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7</w:t>
    </w:r>
    <w:r>
      <w:rPr>
        <w:lang w:val="zh-TW"/>
      </w:rPr>
      <w:fldChar w:fldCharType="end"/>
    </w:r>
  </w:p>
  <w:p w14:paraId="2C155518" w14:textId="77777777" w:rsidR="0091114A" w:rsidRDefault="006A6351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82028" w14:textId="77777777" w:rsidR="0091114A" w:rsidRDefault="006A6351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7</w:t>
    </w:r>
    <w:r>
      <w:rPr>
        <w:lang w:val="zh-TW"/>
      </w:rPr>
      <w:fldChar w:fldCharType="end"/>
    </w:r>
  </w:p>
  <w:p w14:paraId="1D9669B0" w14:textId="77777777" w:rsidR="0091114A" w:rsidRDefault="006A6351">
    <w:pPr>
      <w:pStyle w:val="a5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F1FE4" w14:textId="77777777" w:rsidR="0091114A" w:rsidRDefault="006A6351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7</w:t>
    </w:r>
    <w:r>
      <w:rPr>
        <w:lang w:val="zh-TW"/>
      </w:rPr>
      <w:fldChar w:fldCharType="end"/>
    </w:r>
  </w:p>
  <w:p w14:paraId="1C0765B7" w14:textId="77777777" w:rsidR="0091114A" w:rsidRDefault="006A635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330DC" w14:textId="77777777" w:rsidR="006A6351" w:rsidRDefault="006A6351">
      <w:r>
        <w:rPr>
          <w:color w:val="000000"/>
        </w:rPr>
        <w:separator/>
      </w:r>
    </w:p>
  </w:footnote>
  <w:footnote w:type="continuationSeparator" w:id="0">
    <w:p w14:paraId="5F78E2A7" w14:textId="77777777" w:rsidR="006A6351" w:rsidRDefault="006A63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40835"/>
    <w:rsid w:val="006A6351"/>
    <w:rsid w:val="00852510"/>
    <w:rsid w:val="00940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4B199"/>
  <w15:docId w15:val="{26FE6EB5-11ED-4DE7-98D6-DC0151BC4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Times New Roman" w:hAnsi="Times New Roman"/>
      <w:szCs w:val="24"/>
    </w:rPr>
  </w:style>
  <w:style w:type="paragraph" w:styleId="1">
    <w:name w:val="heading 1"/>
    <w:basedOn w:val="a"/>
    <w:uiPriority w:val="9"/>
    <w:qFormat/>
    <w:pPr>
      <w:autoSpaceDE w:val="0"/>
      <w:spacing w:line="404" w:lineRule="exact"/>
      <w:ind w:left="700"/>
      <w:outlineLvl w:val="0"/>
    </w:pPr>
    <w:rPr>
      <w:rFonts w:ascii="微軟正黑體" w:eastAsia="微軟正黑體" w:hAnsi="微軟正黑體" w:cs="微軟正黑體"/>
      <w:b/>
      <w:bCs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paragraph" w:styleId="a7">
    <w:name w:val="List Paragraph"/>
    <w:basedOn w:val="a"/>
    <w:pPr>
      <w:ind w:left="480"/>
    </w:pPr>
  </w:style>
  <w:style w:type="character" w:styleId="a8">
    <w:name w:val="Placeholder Text"/>
    <w:basedOn w:val="a0"/>
    <w:rPr>
      <w:color w:val="808080"/>
    </w:rPr>
  </w:style>
  <w:style w:type="character" w:customStyle="1" w:styleId="10">
    <w:name w:val="標題 1 字元"/>
    <w:basedOn w:val="a0"/>
    <w:rPr>
      <w:rFonts w:ascii="微軟正黑體" w:eastAsia="微軟正黑體" w:hAnsi="微軟正黑體" w:cs="微軟正黑體"/>
      <w:b/>
      <w:bCs/>
      <w:kern w:val="0"/>
      <w:sz w:val="28"/>
      <w:szCs w:val="28"/>
    </w:rPr>
  </w:style>
  <w:style w:type="character" w:customStyle="1" w:styleId="a9">
    <w:name w:val="清單段落 字元"/>
    <w:rPr>
      <w:rFonts w:ascii="Times New Roman" w:eastAsia="新細明體" w:hAnsi="Times New Roman" w:cs="Times New Roman"/>
      <w:szCs w:val="24"/>
    </w:rPr>
  </w:style>
  <w:style w:type="character" w:styleId="aa">
    <w:name w:val="annotation reference"/>
    <w:basedOn w:val="a0"/>
    <w:rPr>
      <w:sz w:val="18"/>
      <w:szCs w:val="18"/>
    </w:rPr>
  </w:style>
  <w:style w:type="paragraph" w:styleId="ab">
    <w:name w:val="annotation text"/>
    <w:basedOn w:val="a"/>
  </w:style>
  <w:style w:type="character" w:customStyle="1" w:styleId="ac">
    <w:name w:val="註解文字 字元"/>
    <w:basedOn w:val="a0"/>
    <w:rPr>
      <w:rFonts w:ascii="Times New Roman" w:eastAsia="新細明體" w:hAnsi="Times New Roman" w:cs="Times New Roman"/>
      <w:szCs w:val="24"/>
    </w:rPr>
  </w:style>
  <w:style w:type="paragraph" w:styleId="ad">
    <w:name w:val="annotation subject"/>
    <w:basedOn w:val="ab"/>
    <w:next w:val="ab"/>
    <w:rPr>
      <w:b/>
      <w:bCs/>
    </w:rPr>
  </w:style>
  <w:style w:type="character" w:customStyle="1" w:styleId="ae">
    <w:name w:val="註解主旨 字元"/>
    <w:basedOn w:val="ac"/>
    <w:rPr>
      <w:rFonts w:ascii="Times New Roman" w:eastAsia="新細明體" w:hAnsi="Times New Roman" w:cs="Times New Roman"/>
      <w:b/>
      <w:bCs/>
      <w:szCs w:val="24"/>
    </w:rPr>
  </w:style>
  <w:style w:type="character" w:customStyle="1" w:styleId="WW8Num2z2">
    <w:name w:val="WW8Num2z2"/>
  </w:style>
  <w:style w:type="character" w:styleId="af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5.xml"/><Relationship Id="rId5" Type="http://schemas.openxmlformats.org/officeDocument/2006/relationships/endnotes" Target="endnotes.xml"/><Relationship Id="rId10" Type="http://schemas.openxmlformats.org/officeDocument/2006/relationships/footer" Target="footer4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663</Words>
  <Characters>3784</Characters>
  <Application>Microsoft Office Word</Application>
  <DocSecurity>0</DocSecurity>
  <Lines>31</Lines>
  <Paragraphs>8</Paragraphs>
  <ScaleCrop>false</ScaleCrop>
  <Company/>
  <LinksUpToDate>false</LinksUpToDate>
  <CharactersWithSpaces>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林詩容</dc:creator>
  <dc:description/>
  <cp:lastModifiedBy>鍾喬涵</cp:lastModifiedBy>
  <cp:revision>2</cp:revision>
  <cp:lastPrinted>2026-03-09T06:45:00Z</cp:lastPrinted>
  <dcterms:created xsi:type="dcterms:W3CDTF">2026-03-11T01:29:00Z</dcterms:created>
  <dcterms:modified xsi:type="dcterms:W3CDTF">2026-03-11T01:29:00Z</dcterms:modified>
</cp:coreProperties>
</file>