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bookmarkStart w:id="0" w:name="_Hlk189919275"/>
    <w:p w14:paraId="72108F66" w14:textId="24EB2B2B" w:rsidR="00574E82" w:rsidRDefault="005C2519" w:rsidP="004C29E8">
      <w:pPr>
        <w:spacing w:line="440" w:lineRule="exact"/>
        <w:jc w:val="center"/>
        <w:rPr>
          <w:rFonts w:ascii="標楷體" w:eastAsia="標楷體" w:hAnsi="標楷體" w:cs="標楷體"/>
          <w:b/>
          <w:sz w:val="32"/>
          <w:szCs w:val="26"/>
        </w:rPr>
      </w:pPr>
      <w:r w:rsidRPr="002B46C8">
        <w:rPr>
          <w:rFonts w:ascii="標楷體" w:eastAsia="標楷體" w:hAnsi="標楷體" w:cs="標楷體"/>
          <w:b/>
          <w:sz w:val="32"/>
          <w:szCs w:val="26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6754CE6" wp14:editId="2D944899">
                <wp:simplePos x="0" y="0"/>
                <wp:positionH relativeFrom="margin">
                  <wp:align>left</wp:align>
                </wp:positionH>
                <wp:positionV relativeFrom="paragraph">
                  <wp:posOffset>-259715</wp:posOffset>
                </wp:positionV>
                <wp:extent cx="762000" cy="1404620"/>
                <wp:effectExtent l="0" t="0" r="19050" b="1143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89FBD4" w14:textId="0ABA4A7B" w:rsidR="005C2519" w:rsidRPr="00316683" w:rsidRDefault="005C2519" w:rsidP="005C2519">
                            <w:pPr>
                              <w:adjustRightInd w:val="0"/>
                              <w:snapToGrid w:val="0"/>
                              <w:rPr>
                                <w:rFonts w:eastAsia="標楷體"/>
                                <w:sz w:val="28"/>
                              </w:rPr>
                            </w:pPr>
                            <w:r w:rsidRPr="00316683">
                              <w:rPr>
                                <w:rFonts w:eastAsia="標楷體" w:hint="eastAsia"/>
                                <w:sz w:val="28"/>
                              </w:rPr>
                              <w:t>附件</w:t>
                            </w:r>
                            <w:r>
                              <w:rPr>
                                <w:rFonts w:eastAsia="標楷體"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6754CE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0;margin-top:-20.45pt;width:60pt;height:110.6pt;z-index:-25165721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">
                <v:textbox style="mso-fit-shape-to-text:t">
                  <w:txbxContent>
                    <w:p w14:paraId="6D89FBD4" w14:textId="0ABA4A7B" w:rsidR="005C2519" w:rsidRPr="00316683" w:rsidRDefault="005C2519" w:rsidP="005C2519">
                      <w:pPr>
                        <w:adjustRightInd w:val="0"/>
                        <w:snapToGrid w:val="0"/>
                        <w:rPr>
                          <w:rFonts w:eastAsia="標楷體"/>
                          <w:sz w:val="28"/>
                        </w:rPr>
                      </w:pPr>
                      <w:r w:rsidRPr="00316683">
                        <w:rPr>
                          <w:rFonts w:eastAsia="標楷體" w:hint="eastAsia"/>
                          <w:sz w:val="28"/>
                        </w:rPr>
                        <w:t>附件</w:t>
                      </w:r>
                      <w:r>
                        <w:rPr>
                          <w:rFonts w:eastAsia="標楷體"/>
                          <w:sz w:val="28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proofErr w:type="gramStart"/>
      <w:r w:rsidR="00EA6943" w:rsidRPr="00EA6943">
        <w:rPr>
          <w:rFonts w:ascii="標楷體" w:eastAsia="標楷體" w:hAnsi="標楷體" w:cs="標楷體" w:hint="eastAsia"/>
          <w:b/>
          <w:sz w:val="32"/>
          <w:szCs w:val="26"/>
        </w:rPr>
        <w:t>臺</w:t>
      </w:r>
      <w:proofErr w:type="gramEnd"/>
      <w:r w:rsidR="00EA6943" w:rsidRPr="00EA6943">
        <w:rPr>
          <w:rFonts w:ascii="標楷體" w:eastAsia="標楷體" w:hAnsi="標楷體" w:cs="標楷體" w:hint="eastAsia"/>
          <w:b/>
          <w:sz w:val="32"/>
          <w:szCs w:val="26"/>
        </w:rPr>
        <w:t>中市政府衛生局</w:t>
      </w:r>
      <w:bookmarkStart w:id="1" w:name="_Hlk169448861"/>
    </w:p>
    <w:p w14:paraId="6CE3D002" w14:textId="0ECC2D56" w:rsidR="002B46C8" w:rsidRDefault="002B46C8" w:rsidP="004C29E8">
      <w:pPr>
        <w:spacing w:line="440" w:lineRule="exact"/>
        <w:jc w:val="center"/>
        <w:rPr>
          <w:rFonts w:ascii="標楷體" w:eastAsia="標楷體" w:hAnsi="標楷體" w:cs="標楷體" w:hint="eastAsia"/>
          <w:b/>
          <w:sz w:val="32"/>
          <w:szCs w:val="26"/>
        </w:rPr>
      </w:pPr>
      <w:r w:rsidRPr="002B46C8">
        <w:rPr>
          <w:rFonts w:ascii="標楷體" w:eastAsia="標楷體" w:hAnsi="標楷體" w:cs="標楷體" w:hint="eastAsia"/>
          <w:b/>
          <w:sz w:val="32"/>
          <w:szCs w:val="26"/>
        </w:rPr>
        <w:t>家庭照顧者支持性服務據點 (長照與</w:t>
      </w:r>
      <w:proofErr w:type="gramStart"/>
      <w:r w:rsidRPr="002B46C8">
        <w:rPr>
          <w:rFonts w:ascii="標楷體" w:eastAsia="標楷體" w:hAnsi="標楷體" w:cs="標楷體" w:hint="eastAsia"/>
          <w:b/>
          <w:sz w:val="32"/>
          <w:szCs w:val="26"/>
        </w:rPr>
        <w:t>身障家照</w:t>
      </w:r>
      <w:proofErr w:type="gramEnd"/>
      <w:r w:rsidRPr="002B46C8">
        <w:rPr>
          <w:rFonts w:ascii="標楷體" w:eastAsia="標楷體" w:hAnsi="標楷體" w:cs="標楷體" w:hint="eastAsia"/>
          <w:b/>
          <w:sz w:val="32"/>
          <w:szCs w:val="26"/>
        </w:rPr>
        <w:t>據點共融據點</w:t>
      </w:r>
      <w:r w:rsidRPr="002B46C8">
        <w:rPr>
          <w:rFonts w:ascii="標楷體" w:eastAsia="標楷體" w:hAnsi="標楷體" w:cs="標楷體" w:hint="eastAsia"/>
          <w:b/>
          <w:sz w:val="32"/>
          <w:szCs w:val="26"/>
        </w:rPr>
        <w:t>)</w:t>
      </w:r>
    </w:p>
    <w:p w14:paraId="10BB8176" w14:textId="20623178" w:rsidR="00BA6A3A" w:rsidRPr="00574E82" w:rsidRDefault="00574E82" w:rsidP="004C29E8">
      <w:pPr>
        <w:spacing w:line="440" w:lineRule="exact"/>
        <w:jc w:val="center"/>
        <w:rPr>
          <w:rFonts w:ascii="標楷體" w:eastAsia="標楷體" w:hAnsi="標楷體" w:cs="標楷體"/>
          <w:b/>
          <w:sz w:val="32"/>
          <w:szCs w:val="26"/>
        </w:rPr>
      </w:pPr>
      <w:r w:rsidRPr="00574E82">
        <w:rPr>
          <w:rFonts w:ascii="標楷體" w:eastAsia="標楷體" w:hAnsi="標楷體" w:cs="標楷體" w:hint="eastAsia"/>
          <w:b/>
          <w:sz w:val="32"/>
          <w:szCs w:val="26"/>
        </w:rPr>
        <w:t>據點</w:t>
      </w:r>
      <w:r w:rsidR="00F51CA9" w:rsidRPr="00574E82">
        <w:rPr>
          <w:rFonts w:ascii="標楷體" w:eastAsia="標楷體" w:hAnsi="標楷體" w:cs="標楷體" w:hint="eastAsia"/>
          <w:b/>
          <w:sz w:val="32"/>
          <w:szCs w:val="26"/>
        </w:rPr>
        <w:t>品質輔導及查核表</w:t>
      </w:r>
      <w:bookmarkEnd w:id="0"/>
      <w:bookmarkEnd w:id="1"/>
    </w:p>
    <w:p w14:paraId="480B05CE" w14:textId="742A9465" w:rsidR="00AB7DB6" w:rsidRPr="00167D33" w:rsidRDefault="004A4919" w:rsidP="00574E82">
      <w:pPr>
        <w:snapToGrid w:val="0"/>
        <w:spacing w:beforeLines="50" w:before="120" w:line="360" w:lineRule="auto"/>
        <w:rPr>
          <w:rFonts w:ascii="標楷體" w:eastAsia="標楷體" w:hAnsi="標楷體"/>
        </w:rPr>
      </w:pPr>
      <w:r w:rsidRPr="00167D33">
        <w:rPr>
          <w:rFonts w:ascii="標楷體" w:eastAsia="標楷體" w:hAnsi="標楷體" w:hint="eastAsia"/>
          <w:sz w:val="22"/>
          <w:szCs w:val="22"/>
          <w:u w:val="single"/>
        </w:rPr>
        <w:t xml:space="preserve">    </w:t>
      </w:r>
      <w:r w:rsidR="00AB7DB6" w:rsidRPr="00167D33">
        <w:rPr>
          <w:rFonts w:ascii="標楷體" w:eastAsia="標楷體" w:hAnsi="標楷體" w:hint="eastAsia"/>
          <w:sz w:val="22"/>
          <w:szCs w:val="22"/>
        </w:rPr>
        <w:t>年度業務</w:t>
      </w:r>
      <w:r w:rsidR="00264120" w:rsidRPr="00167D33">
        <w:rPr>
          <w:rFonts w:ascii="標楷體" w:eastAsia="標楷體" w:hAnsi="標楷體" w:hint="eastAsia"/>
          <w:sz w:val="22"/>
          <w:szCs w:val="22"/>
        </w:rPr>
        <w:t>輔導</w:t>
      </w:r>
      <w:r w:rsidR="00AB7DB6" w:rsidRPr="00167D33">
        <w:rPr>
          <w:rFonts w:ascii="標楷體" w:eastAsia="標楷體" w:hAnsi="標楷體" w:hint="eastAsia"/>
          <w:sz w:val="22"/>
          <w:szCs w:val="22"/>
        </w:rPr>
        <w:t>第</w:t>
      </w:r>
      <w:r w:rsidR="00AB7DB6" w:rsidRPr="00167D33">
        <w:rPr>
          <w:rFonts w:ascii="標楷體" w:eastAsia="標楷體" w:hAnsi="標楷體" w:hint="eastAsia"/>
          <w:sz w:val="22"/>
          <w:szCs w:val="22"/>
          <w:u w:val="single"/>
        </w:rPr>
        <w:t xml:space="preserve"> </w:t>
      </w:r>
      <w:r w:rsidRPr="00167D33">
        <w:rPr>
          <w:rFonts w:ascii="標楷體" w:eastAsia="標楷體" w:hAnsi="標楷體" w:hint="eastAsia"/>
          <w:sz w:val="22"/>
          <w:szCs w:val="22"/>
          <w:u w:val="single"/>
        </w:rPr>
        <w:t xml:space="preserve">   </w:t>
      </w:r>
      <w:r w:rsidRPr="00167D33">
        <w:rPr>
          <w:rFonts w:ascii="標楷體" w:eastAsia="標楷體" w:hAnsi="標楷體" w:hint="eastAsia"/>
          <w:sz w:val="22"/>
          <w:szCs w:val="22"/>
        </w:rPr>
        <w:t>次</w:t>
      </w:r>
      <w:r w:rsidR="00AB7DB6" w:rsidRPr="00167D33">
        <w:rPr>
          <w:rFonts w:ascii="標楷體" w:eastAsia="標楷體" w:hAnsi="標楷體" w:hint="eastAsia"/>
          <w:sz w:val="22"/>
          <w:szCs w:val="22"/>
        </w:rPr>
        <w:t xml:space="preserve"> </w:t>
      </w:r>
      <w:r w:rsidR="00AB7DB6" w:rsidRPr="00167D33">
        <w:rPr>
          <w:rFonts w:ascii="標楷體" w:eastAsia="標楷體" w:hAnsi="標楷體" w:hint="eastAsia"/>
        </w:rPr>
        <w:t xml:space="preserve">                     </w:t>
      </w:r>
      <w:r w:rsidRPr="00167D33">
        <w:rPr>
          <w:rFonts w:ascii="標楷體" w:eastAsia="標楷體" w:hAnsi="標楷體" w:hint="eastAsia"/>
        </w:rPr>
        <w:t xml:space="preserve">       </w:t>
      </w:r>
      <w:r w:rsidR="00264120" w:rsidRPr="00167D33">
        <w:rPr>
          <w:rFonts w:ascii="標楷體" w:eastAsia="標楷體" w:hAnsi="標楷體" w:hint="eastAsia"/>
        </w:rPr>
        <w:t xml:space="preserve">     </w:t>
      </w:r>
      <w:r w:rsidR="001C012E">
        <w:rPr>
          <w:rFonts w:ascii="標楷體" w:eastAsia="標楷體" w:hAnsi="標楷體" w:hint="eastAsia"/>
        </w:rPr>
        <w:t xml:space="preserve">      </w:t>
      </w:r>
      <w:r w:rsidR="00AB7DB6" w:rsidRPr="00167D33">
        <w:rPr>
          <w:rFonts w:ascii="標楷體" w:eastAsia="標楷體" w:hAnsi="標楷體" w:hint="eastAsia"/>
        </w:rPr>
        <w:t>日期：</w:t>
      </w:r>
      <w:r w:rsidR="00AB7DB6" w:rsidRPr="00167D33">
        <w:rPr>
          <w:rFonts w:ascii="標楷體" w:eastAsia="標楷體" w:hAnsi="標楷體" w:hint="eastAsia"/>
          <w:u w:val="single"/>
        </w:rPr>
        <w:t xml:space="preserve">     </w:t>
      </w:r>
      <w:r w:rsidR="00AB7DB6" w:rsidRPr="00167D33">
        <w:rPr>
          <w:rFonts w:ascii="標楷體" w:eastAsia="標楷體" w:hAnsi="標楷體" w:hint="eastAsia"/>
        </w:rPr>
        <w:t>年</w:t>
      </w:r>
      <w:r w:rsidR="00AB7DB6" w:rsidRPr="00167D33">
        <w:rPr>
          <w:rFonts w:ascii="標楷體" w:eastAsia="標楷體" w:hAnsi="標楷體" w:hint="eastAsia"/>
          <w:u w:val="single"/>
        </w:rPr>
        <w:t xml:space="preserve">     </w:t>
      </w:r>
      <w:r w:rsidR="00AB7DB6" w:rsidRPr="00167D33">
        <w:rPr>
          <w:rFonts w:ascii="標楷體" w:eastAsia="標楷體" w:hAnsi="標楷體" w:hint="eastAsia"/>
        </w:rPr>
        <w:t>月</w:t>
      </w:r>
      <w:r w:rsidR="00AB7DB6" w:rsidRPr="00167D33">
        <w:rPr>
          <w:rFonts w:ascii="標楷體" w:eastAsia="標楷體" w:hAnsi="標楷體" w:hint="eastAsia"/>
          <w:u w:val="single"/>
        </w:rPr>
        <w:t xml:space="preserve">     </w:t>
      </w:r>
      <w:r w:rsidR="00AB7DB6" w:rsidRPr="00167D33">
        <w:rPr>
          <w:rFonts w:ascii="標楷體" w:eastAsia="標楷體" w:hAnsi="標楷體" w:hint="eastAsia"/>
        </w:rPr>
        <w:t>日</w:t>
      </w:r>
    </w:p>
    <w:p w14:paraId="69EA87F3" w14:textId="77777777" w:rsidR="00AB7DB6" w:rsidRPr="00167D33" w:rsidRDefault="00AB7DB6" w:rsidP="00AB7DB6">
      <w:pPr>
        <w:snapToGrid w:val="0"/>
        <w:spacing w:beforeLines="50" w:before="120"/>
        <w:rPr>
          <w:rFonts w:ascii="標楷體" w:eastAsia="標楷體" w:hAnsi="標楷體"/>
          <w:b/>
          <w:sz w:val="28"/>
          <w:szCs w:val="28"/>
        </w:rPr>
      </w:pPr>
      <w:r w:rsidRPr="00167D33">
        <w:rPr>
          <w:rFonts w:ascii="標楷體" w:eastAsia="標楷體" w:hint="eastAsia"/>
          <w:b/>
          <w:sz w:val="28"/>
          <w:szCs w:val="28"/>
        </w:rPr>
        <w:t>一、基本資料</w:t>
      </w:r>
      <w:r w:rsidRPr="00167D33">
        <w:rPr>
          <w:rFonts w:ascii="標楷體" w:eastAsia="標楷體" w:hAnsi="標楷體" w:hint="eastAsia"/>
          <w:b/>
          <w:sz w:val="28"/>
          <w:szCs w:val="28"/>
        </w:rPr>
        <w:t>及服務概況</w:t>
      </w:r>
    </w:p>
    <w:tbl>
      <w:tblPr>
        <w:tblW w:w="10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3156"/>
        <w:gridCol w:w="14"/>
        <w:gridCol w:w="2110"/>
        <w:gridCol w:w="16"/>
        <w:gridCol w:w="3093"/>
      </w:tblGrid>
      <w:tr w:rsidR="00167D33" w:rsidRPr="00167D33" w14:paraId="27FE7352" w14:textId="77777777" w:rsidTr="001C012E">
        <w:trPr>
          <w:trHeight w:val="597"/>
          <w:jc w:val="center"/>
        </w:trPr>
        <w:tc>
          <w:tcPr>
            <w:tcW w:w="2269" w:type="dxa"/>
            <w:vAlign w:val="center"/>
          </w:tcPr>
          <w:p w14:paraId="656E667E" w14:textId="77777777" w:rsidR="00AB7DB6" w:rsidRPr="00167D33" w:rsidRDefault="00AB7DB6" w:rsidP="0053267A">
            <w:pPr>
              <w:jc w:val="center"/>
              <w:rPr>
                <w:rFonts w:ascii="標楷體" w:eastAsia="標楷體" w:hAnsi="標楷體"/>
              </w:rPr>
            </w:pPr>
            <w:r w:rsidRPr="00167D33">
              <w:rPr>
                <w:rFonts w:ascii="標楷體" w:eastAsia="標楷體" w:hAnsi="標楷體" w:hint="eastAsia"/>
              </w:rPr>
              <w:t>單位名稱</w:t>
            </w:r>
          </w:p>
        </w:tc>
        <w:tc>
          <w:tcPr>
            <w:tcW w:w="3170" w:type="dxa"/>
            <w:gridSpan w:val="2"/>
            <w:vAlign w:val="center"/>
          </w:tcPr>
          <w:p w14:paraId="575EDB38" w14:textId="77777777" w:rsidR="00AB7DB6" w:rsidRPr="00167D33" w:rsidRDefault="00AB7DB6" w:rsidP="0053267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6D0CDF50" w14:textId="77777777" w:rsidR="00AB7DB6" w:rsidRPr="00167D33" w:rsidRDefault="00824D31" w:rsidP="0053267A">
            <w:pPr>
              <w:jc w:val="center"/>
              <w:rPr>
                <w:rFonts w:ascii="標楷體" w:eastAsia="標楷體" w:hAnsi="標楷體"/>
              </w:rPr>
            </w:pPr>
            <w:r w:rsidRPr="00167D33">
              <w:rPr>
                <w:rFonts w:ascii="標楷體" w:eastAsia="標楷體" w:hAnsi="標楷體" w:hint="eastAsia"/>
              </w:rPr>
              <w:t>負責人</w:t>
            </w:r>
          </w:p>
        </w:tc>
        <w:tc>
          <w:tcPr>
            <w:tcW w:w="3093" w:type="dxa"/>
            <w:vAlign w:val="center"/>
          </w:tcPr>
          <w:p w14:paraId="21DFF674" w14:textId="77777777" w:rsidR="00AB7DB6" w:rsidRPr="00167D33" w:rsidRDefault="00AB7DB6" w:rsidP="0053267A">
            <w:pPr>
              <w:rPr>
                <w:rFonts w:ascii="標楷體" w:eastAsia="標楷體" w:hAnsi="標楷體"/>
              </w:rPr>
            </w:pPr>
          </w:p>
        </w:tc>
      </w:tr>
      <w:tr w:rsidR="00167D33" w:rsidRPr="00167D33" w14:paraId="529FFAA7" w14:textId="77777777" w:rsidTr="001C012E">
        <w:trPr>
          <w:trHeight w:val="597"/>
          <w:jc w:val="center"/>
        </w:trPr>
        <w:tc>
          <w:tcPr>
            <w:tcW w:w="2269" w:type="dxa"/>
            <w:vAlign w:val="center"/>
          </w:tcPr>
          <w:p w14:paraId="679AC696" w14:textId="77777777" w:rsidR="00AB7DB6" w:rsidRPr="00167D33" w:rsidRDefault="00A74949" w:rsidP="0053267A">
            <w:pPr>
              <w:jc w:val="center"/>
              <w:rPr>
                <w:rFonts w:ascii="標楷體" w:eastAsia="標楷體" w:hAnsi="標楷體"/>
              </w:rPr>
            </w:pPr>
            <w:r w:rsidRPr="00167D33">
              <w:rPr>
                <w:rFonts w:ascii="標楷體" w:eastAsia="標楷體" w:hAnsi="標楷體" w:hint="eastAsia"/>
              </w:rPr>
              <w:t>服務區域</w:t>
            </w:r>
          </w:p>
        </w:tc>
        <w:tc>
          <w:tcPr>
            <w:tcW w:w="3170" w:type="dxa"/>
            <w:gridSpan w:val="2"/>
            <w:vAlign w:val="center"/>
          </w:tcPr>
          <w:p w14:paraId="37C1525E" w14:textId="77777777" w:rsidR="00AB7DB6" w:rsidRPr="00167D33" w:rsidRDefault="00AB7DB6" w:rsidP="0053267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0E81ACE1" w14:textId="77777777" w:rsidR="00AB7DB6" w:rsidRPr="00167D33" w:rsidRDefault="00AB7DB6" w:rsidP="0053267A">
            <w:pPr>
              <w:jc w:val="center"/>
              <w:rPr>
                <w:rFonts w:ascii="標楷體" w:eastAsia="標楷體" w:hAnsi="標楷體"/>
              </w:rPr>
            </w:pPr>
            <w:r w:rsidRPr="00167D33">
              <w:rPr>
                <w:rFonts w:ascii="標楷體" w:eastAsia="標楷體" w:hAnsi="標楷體" w:hint="eastAsia"/>
              </w:rPr>
              <w:t>電  話</w:t>
            </w:r>
          </w:p>
        </w:tc>
        <w:tc>
          <w:tcPr>
            <w:tcW w:w="3093" w:type="dxa"/>
            <w:vAlign w:val="center"/>
          </w:tcPr>
          <w:p w14:paraId="1FD1E737" w14:textId="77777777" w:rsidR="00AB7DB6" w:rsidRPr="00167D33" w:rsidRDefault="00AB7DB6" w:rsidP="0053267A">
            <w:pPr>
              <w:rPr>
                <w:rFonts w:ascii="標楷體" w:eastAsia="標楷體" w:hAnsi="標楷體"/>
              </w:rPr>
            </w:pPr>
          </w:p>
        </w:tc>
      </w:tr>
      <w:tr w:rsidR="00167D33" w:rsidRPr="00167D33" w14:paraId="3919339A" w14:textId="77777777" w:rsidTr="001C012E">
        <w:trPr>
          <w:trHeight w:val="597"/>
          <w:jc w:val="center"/>
        </w:trPr>
        <w:tc>
          <w:tcPr>
            <w:tcW w:w="2269" w:type="dxa"/>
            <w:vAlign w:val="center"/>
          </w:tcPr>
          <w:p w14:paraId="5E5FB20E" w14:textId="77777777" w:rsidR="00A74949" w:rsidRPr="00167D33" w:rsidRDefault="00A74949" w:rsidP="0053267A">
            <w:pPr>
              <w:jc w:val="center"/>
              <w:rPr>
                <w:rFonts w:ascii="標楷體" w:eastAsia="標楷體" w:hAnsi="標楷體"/>
              </w:rPr>
            </w:pPr>
            <w:r w:rsidRPr="00167D33">
              <w:rPr>
                <w:rFonts w:ascii="標楷體" w:eastAsia="標楷體" w:hAnsi="標楷體" w:hint="eastAsia"/>
              </w:rPr>
              <w:t>地    址</w:t>
            </w:r>
          </w:p>
        </w:tc>
        <w:tc>
          <w:tcPr>
            <w:tcW w:w="8389" w:type="dxa"/>
            <w:gridSpan w:val="5"/>
            <w:vAlign w:val="center"/>
          </w:tcPr>
          <w:p w14:paraId="183EB7AD" w14:textId="77777777" w:rsidR="00A74949" w:rsidRPr="00167D33" w:rsidRDefault="00A74949" w:rsidP="0053267A">
            <w:pPr>
              <w:rPr>
                <w:rFonts w:ascii="標楷體" w:eastAsia="標楷體" w:hAnsi="標楷體"/>
              </w:rPr>
            </w:pPr>
          </w:p>
        </w:tc>
      </w:tr>
      <w:tr w:rsidR="00167D33" w:rsidRPr="00167D33" w14:paraId="7081E287" w14:textId="77777777" w:rsidTr="001C012E">
        <w:trPr>
          <w:trHeight w:val="597"/>
          <w:jc w:val="center"/>
        </w:trPr>
        <w:tc>
          <w:tcPr>
            <w:tcW w:w="2269" w:type="dxa"/>
            <w:vAlign w:val="center"/>
          </w:tcPr>
          <w:p w14:paraId="16DD66ED" w14:textId="77777777" w:rsidR="00824D31" w:rsidRPr="00167D33" w:rsidRDefault="0053124F" w:rsidP="00824D3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67D33">
              <w:rPr>
                <w:rFonts w:ascii="標楷體" w:eastAsia="標楷體" w:hAnsi="標楷體" w:hint="eastAsia"/>
              </w:rPr>
              <w:t>單位人員/職稱</w:t>
            </w:r>
          </w:p>
        </w:tc>
        <w:tc>
          <w:tcPr>
            <w:tcW w:w="3156" w:type="dxa"/>
            <w:tcBorders>
              <w:right w:val="single" w:sz="4" w:space="0" w:color="auto"/>
            </w:tcBorders>
            <w:vAlign w:val="center"/>
          </w:tcPr>
          <w:p w14:paraId="46C24C9E" w14:textId="77777777" w:rsidR="00824D31" w:rsidRPr="00167D33" w:rsidRDefault="00824D31" w:rsidP="004A49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021DEB" w14:textId="77777777" w:rsidR="0053124F" w:rsidRPr="00167D33" w:rsidRDefault="0053124F" w:rsidP="0053124F">
            <w:pPr>
              <w:jc w:val="center"/>
              <w:rPr>
                <w:rFonts w:ascii="標楷體" w:eastAsia="標楷體" w:hAnsi="標楷體"/>
              </w:rPr>
            </w:pPr>
            <w:r w:rsidRPr="00167D33">
              <w:rPr>
                <w:rFonts w:ascii="標楷體" w:eastAsia="標楷體" w:hAnsi="標楷體" w:hint="eastAsia"/>
              </w:rPr>
              <w:t>人力配置</w:t>
            </w:r>
          </w:p>
        </w:tc>
        <w:tc>
          <w:tcPr>
            <w:tcW w:w="3109" w:type="dxa"/>
            <w:gridSpan w:val="2"/>
            <w:tcBorders>
              <w:left w:val="single" w:sz="4" w:space="0" w:color="auto"/>
            </w:tcBorders>
            <w:vAlign w:val="center"/>
          </w:tcPr>
          <w:p w14:paraId="17429604" w14:textId="77777777" w:rsidR="00824D31" w:rsidRPr="00167D33" w:rsidRDefault="00824D31" w:rsidP="004A4919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41DC5565" w14:textId="77777777" w:rsidR="00AB7DB6" w:rsidRPr="00167D33" w:rsidRDefault="00AB7DB6" w:rsidP="00645021">
      <w:pPr>
        <w:spacing w:line="480" w:lineRule="exact"/>
        <w:rPr>
          <w:rFonts w:ascii="標楷體" w:eastAsia="標楷體"/>
          <w:b/>
          <w:sz w:val="28"/>
          <w:szCs w:val="28"/>
        </w:rPr>
      </w:pPr>
      <w:r w:rsidRPr="00167D33">
        <w:rPr>
          <w:rFonts w:ascii="標楷體" w:eastAsia="標楷體" w:hint="eastAsia"/>
          <w:sz w:val="28"/>
          <w:szCs w:val="28"/>
        </w:rPr>
        <w:t>二、</w:t>
      </w:r>
      <w:r w:rsidR="002C6E2E" w:rsidRPr="00167D33">
        <w:rPr>
          <w:rFonts w:ascii="標楷體" w:eastAsia="標楷體" w:hint="eastAsia"/>
          <w:b/>
          <w:sz w:val="28"/>
          <w:szCs w:val="28"/>
        </w:rPr>
        <w:t>輔導</w:t>
      </w:r>
      <w:r w:rsidRPr="00167D33">
        <w:rPr>
          <w:rFonts w:ascii="標楷體" w:eastAsia="標楷體" w:hint="eastAsia"/>
          <w:b/>
          <w:sz w:val="28"/>
          <w:szCs w:val="28"/>
        </w:rPr>
        <w:t>內容</w:t>
      </w:r>
    </w:p>
    <w:tbl>
      <w:tblPr>
        <w:tblW w:w="10676" w:type="dxa"/>
        <w:tblLayout w:type="fixed"/>
        <w:tblLook w:val="0000" w:firstRow="0" w:lastRow="0" w:firstColumn="0" w:lastColumn="0" w:noHBand="0" w:noVBand="0"/>
      </w:tblPr>
      <w:tblGrid>
        <w:gridCol w:w="704"/>
        <w:gridCol w:w="1701"/>
        <w:gridCol w:w="4111"/>
        <w:gridCol w:w="2018"/>
        <w:gridCol w:w="2142"/>
      </w:tblGrid>
      <w:tr w:rsidR="00167D33" w:rsidRPr="00167D33" w14:paraId="5BEB0E5A" w14:textId="77777777" w:rsidTr="00DA7CA3">
        <w:trPr>
          <w:trHeight w:val="352"/>
          <w:tblHeader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CC4E360" w14:textId="77777777" w:rsidR="00D55949" w:rsidRPr="00167D33" w:rsidRDefault="00007BC4" w:rsidP="00431A84">
            <w:pPr>
              <w:ind w:right="-108"/>
              <w:jc w:val="center"/>
              <w:rPr>
                <w:rFonts w:ascii="標楷體" w:eastAsia="標楷體" w:hAnsi="標楷體" w:cs="標楷體"/>
              </w:rPr>
            </w:pPr>
            <w:r w:rsidRPr="00167D33">
              <w:rPr>
                <w:rFonts w:ascii="標楷體" w:eastAsia="標楷體" w:hAnsi="標楷體" w:cs="標楷體" w:hint="eastAsia"/>
              </w:rPr>
              <w:t>面向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853B1FD" w14:textId="77777777" w:rsidR="00D55949" w:rsidRPr="00167D33" w:rsidRDefault="00007BC4" w:rsidP="00431A84">
            <w:pPr>
              <w:ind w:leftChars="-45" w:left="-2" w:hangingChars="44" w:hanging="106"/>
              <w:jc w:val="center"/>
            </w:pPr>
            <w:r w:rsidRPr="00167D33">
              <w:rPr>
                <w:rFonts w:ascii="標楷體" w:eastAsia="標楷體" w:hAnsi="標楷體" w:cs="標楷體" w:hint="eastAsia"/>
              </w:rPr>
              <w:t>核心</w:t>
            </w:r>
            <w:r w:rsidR="00720E70" w:rsidRPr="00167D33">
              <w:rPr>
                <w:rFonts w:ascii="標楷體" w:eastAsia="標楷體" w:hAnsi="標楷體" w:cs="標楷體"/>
              </w:rPr>
              <w:t>項目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DE02820" w14:textId="77777777" w:rsidR="00D55949" w:rsidRPr="00167D33" w:rsidRDefault="00007BC4" w:rsidP="00431A84">
            <w:pPr>
              <w:ind w:right="-132"/>
              <w:jc w:val="center"/>
            </w:pPr>
            <w:r w:rsidRPr="00167D33">
              <w:rPr>
                <w:rFonts w:ascii="標楷體" w:eastAsia="標楷體" w:hAnsi="標楷體" w:cs="標楷體" w:hint="eastAsia"/>
              </w:rPr>
              <w:t>查</w:t>
            </w:r>
            <w:r w:rsidR="00720E70" w:rsidRPr="00167D33">
              <w:rPr>
                <w:rFonts w:ascii="標楷體" w:eastAsia="標楷體" w:hAnsi="標楷體" w:cs="標楷體"/>
              </w:rPr>
              <w:t>核指標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B703F12" w14:textId="77777777" w:rsidR="00D55949" w:rsidRPr="00167D33" w:rsidRDefault="00D92E3C" w:rsidP="00431A84">
            <w:pPr>
              <w:jc w:val="center"/>
            </w:pPr>
            <w:r w:rsidRPr="00167D33">
              <w:rPr>
                <w:rFonts w:ascii="標楷體" w:eastAsia="標楷體" w:hAnsi="標楷體" w:cs="標楷體" w:hint="eastAsia"/>
              </w:rPr>
              <w:t>查核結果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C3081AA" w14:textId="77777777" w:rsidR="00D55949" w:rsidRPr="00167D33" w:rsidRDefault="00720E70" w:rsidP="00431A84">
            <w:pPr>
              <w:jc w:val="center"/>
            </w:pPr>
            <w:r w:rsidRPr="00167D33">
              <w:rPr>
                <w:rFonts w:ascii="標楷體" w:eastAsia="標楷體" w:hAnsi="標楷體" w:cs="標楷體"/>
              </w:rPr>
              <w:t>後續追蹤事項</w:t>
            </w:r>
          </w:p>
        </w:tc>
      </w:tr>
      <w:tr w:rsidR="00526BCE" w:rsidRPr="00167D33" w14:paraId="1C50330B" w14:textId="77777777" w:rsidTr="001C012E">
        <w:trPr>
          <w:trHeight w:val="818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3928A5B" w14:textId="77777777" w:rsidR="00526BCE" w:rsidRPr="00F710F3" w:rsidRDefault="00526BCE" w:rsidP="008635C1">
            <w:pPr>
              <w:ind w:right="-108"/>
            </w:pPr>
            <w:r w:rsidRPr="00F710F3">
              <w:rPr>
                <w:rFonts w:ascii="標楷體" w:eastAsia="標楷體" w:hAnsi="標楷體" w:cs="標楷體"/>
              </w:rPr>
              <w:t>一、</w:t>
            </w:r>
            <w:r w:rsidRPr="00F710F3">
              <w:rPr>
                <w:rFonts w:ascii="標楷體" w:eastAsia="標楷體" w:hAnsi="標楷體" w:cs="標楷體" w:hint="eastAsia"/>
              </w:rPr>
              <w:t>經營管理效能面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69C89ED" w14:textId="558D09FA" w:rsidR="00526BCE" w:rsidRPr="00F710F3" w:rsidRDefault="00526BCE" w:rsidP="001C012E">
            <w:pPr>
              <w:ind w:hanging="106"/>
              <w:jc w:val="both"/>
            </w:pPr>
            <w:r w:rsidRPr="00F710F3">
              <w:rPr>
                <w:rFonts w:eastAsia="標楷體"/>
              </w:rPr>
              <w:t>(</w:t>
            </w:r>
            <w:proofErr w:type="gramStart"/>
            <w:r w:rsidRPr="00F710F3">
              <w:rPr>
                <w:rFonts w:eastAsia="標楷體"/>
              </w:rPr>
              <w:t>一</w:t>
            </w:r>
            <w:proofErr w:type="gramEnd"/>
            <w:r w:rsidRPr="00F710F3">
              <w:rPr>
                <w:rFonts w:eastAsia="標楷體"/>
              </w:rPr>
              <w:t>)</w:t>
            </w:r>
            <w:r w:rsidRPr="00F710F3">
              <w:rPr>
                <w:rFonts w:eastAsia="標楷體"/>
              </w:rPr>
              <w:t>據點</w:t>
            </w:r>
            <w:r w:rsidRPr="00F710F3">
              <w:rPr>
                <w:rFonts w:eastAsia="標楷體" w:hint="eastAsia"/>
              </w:rPr>
              <w:t>服務</w:t>
            </w:r>
            <w:r w:rsidRPr="00F710F3">
              <w:rPr>
                <w:rFonts w:eastAsia="標楷體"/>
              </w:rPr>
              <w:t>空間規劃與運用</w:t>
            </w:r>
            <w:r w:rsidRPr="00F710F3">
              <w:rPr>
                <w:rFonts w:eastAsia="標楷體" w:hint="eastAsia"/>
              </w:rPr>
              <w:t>(</w:t>
            </w:r>
            <w:proofErr w:type="gramStart"/>
            <w:r w:rsidRPr="00F710F3">
              <w:rPr>
                <w:rFonts w:eastAsia="標楷體" w:hint="eastAsia"/>
              </w:rPr>
              <w:t>含家一點</w:t>
            </w:r>
            <w:proofErr w:type="gramEnd"/>
            <w:r w:rsidRPr="00F710F3">
              <w:rPr>
                <w:rFonts w:eastAsia="標楷體" w:hint="eastAsia"/>
              </w:rPr>
              <w:t>家庭照顧者關懷據點</w:t>
            </w:r>
            <w:r w:rsidRPr="00F710F3">
              <w:rPr>
                <w:rFonts w:eastAsia="標楷體" w:hint="eastAsia"/>
              </w:rPr>
              <w:t>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E6412FA" w14:textId="1709A552" w:rsidR="00526BCE" w:rsidRPr="00F710F3" w:rsidRDefault="00526BCE" w:rsidP="007E683F">
            <w:pPr>
              <w:ind w:left="252" w:hangingChars="105" w:hanging="252"/>
              <w:jc w:val="both"/>
            </w:pPr>
            <w:r w:rsidRPr="00F710F3">
              <w:rPr>
                <w:rFonts w:ascii="標楷體" w:eastAsia="標楷體" w:hAnsi="標楷體" w:cs="標楷體" w:hint="eastAsia"/>
              </w:rPr>
              <w:t>1.設置有</w:t>
            </w:r>
            <w:r w:rsidRPr="00F710F3">
              <w:rPr>
                <w:rFonts w:ascii="標楷體" w:eastAsia="標楷體" w:hAnsi="標楷體" w:cs="標楷體"/>
              </w:rPr>
              <w:t>招牌</w:t>
            </w:r>
            <w:r w:rsidRPr="00F710F3">
              <w:rPr>
                <w:rFonts w:ascii="標楷體" w:eastAsia="標楷體" w:hAnsi="標楷體" w:cs="標楷體" w:hint="eastAsia"/>
              </w:rPr>
              <w:t>或標示設</w:t>
            </w:r>
            <w:r w:rsidRPr="00F710F3">
              <w:rPr>
                <w:rFonts w:ascii="標楷體" w:eastAsia="標楷體" w:hAnsi="標楷體" w:cs="標楷體"/>
              </w:rPr>
              <w:t>置於明顯處</w:t>
            </w:r>
            <w:r w:rsidRPr="00F710F3">
              <w:rPr>
                <w:rFonts w:ascii="標楷體" w:eastAsia="標楷體" w:hAnsi="標楷體" w:cs="標楷體" w:hint="eastAsia"/>
              </w:rPr>
              <w:t>。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038DE68" w14:textId="77777777" w:rsidR="00526BCE" w:rsidRPr="00167D33" w:rsidRDefault="00526BCE" w:rsidP="00A57D85">
            <w:pPr>
              <w:spacing w:line="300" w:lineRule="exact"/>
              <w:rPr>
                <w:rFonts w:ascii="標楷體" w:eastAsia="標楷體" w:hAnsi="標楷體"/>
              </w:rPr>
            </w:pPr>
            <w:r w:rsidRPr="00167D33">
              <w:rPr>
                <w:rFonts w:ascii="標楷體" w:eastAsia="標楷體" w:hAnsi="標楷體" w:hint="eastAsia"/>
              </w:rPr>
              <w:t>□符合 □不符合</w:t>
            </w:r>
          </w:p>
        </w:tc>
        <w:tc>
          <w:tcPr>
            <w:tcW w:w="21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9109A" w14:textId="77777777" w:rsidR="00526BCE" w:rsidRPr="00167D33" w:rsidRDefault="00526BCE" w:rsidP="00A57D85">
            <w:r w:rsidRPr="00167D33">
              <w:rPr>
                <w:rFonts w:ascii="標楷體" w:eastAsia="標楷體" w:hAnsi="標楷體" w:cs="標楷體"/>
              </w:rPr>
              <w:t>□無</w:t>
            </w:r>
          </w:p>
          <w:p w14:paraId="46BEAF19" w14:textId="77777777" w:rsidR="00526BCE" w:rsidRPr="00167D33" w:rsidRDefault="00526BCE" w:rsidP="00A57D85">
            <w:r w:rsidRPr="00167D33">
              <w:rPr>
                <w:rFonts w:ascii="標楷體" w:eastAsia="標楷體" w:hAnsi="標楷體" w:cs="標楷體"/>
              </w:rPr>
              <w:t>□需追蹤事項：</w:t>
            </w:r>
          </w:p>
        </w:tc>
      </w:tr>
      <w:tr w:rsidR="00526BCE" w:rsidRPr="00167D33" w14:paraId="21A677F6" w14:textId="77777777" w:rsidTr="001C012E">
        <w:trPr>
          <w:trHeight w:val="701"/>
        </w:trPr>
        <w:tc>
          <w:tcPr>
            <w:tcW w:w="70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BC2E21F" w14:textId="77777777" w:rsidR="00526BCE" w:rsidRPr="00F710F3" w:rsidRDefault="00526BCE" w:rsidP="008635C1">
            <w:pPr>
              <w:ind w:right="-108"/>
              <w:rPr>
                <w:rFonts w:ascii="標楷體" w:eastAsia="標楷體" w:hAnsi="標楷體" w:cs="標楷體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E6990C9" w14:textId="77777777" w:rsidR="00526BCE" w:rsidRPr="00F710F3" w:rsidRDefault="00526BCE" w:rsidP="001C012E">
            <w:pPr>
              <w:ind w:leftChars="-45" w:left="-2" w:hangingChars="44" w:hanging="106"/>
              <w:jc w:val="both"/>
              <w:rPr>
                <w:rFonts w:eastAsia="標楷體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2E43A7A" w14:textId="77777777" w:rsidR="00526BCE" w:rsidRPr="00F710F3" w:rsidRDefault="00526BCE" w:rsidP="007E683F">
            <w:pPr>
              <w:ind w:left="209" w:hangingChars="87" w:hanging="209"/>
              <w:jc w:val="both"/>
              <w:rPr>
                <w:rFonts w:ascii="標楷體" w:eastAsia="標楷體" w:hAnsi="標楷體" w:cs="標楷體"/>
              </w:rPr>
            </w:pPr>
            <w:r w:rsidRPr="00F710F3">
              <w:rPr>
                <w:rFonts w:ascii="標楷體" w:eastAsia="標楷體" w:hAnsi="標楷體" w:cs="標楷體" w:hint="eastAsia"/>
              </w:rPr>
              <w:t>2.服務地址與核定地址符合</w:t>
            </w:r>
            <w:r w:rsidRPr="00F710F3">
              <w:rPr>
                <w:rFonts w:ascii="標楷體" w:eastAsia="標楷體" w:hAnsi="標楷體" w:cs="標楷體"/>
              </w:rPr>
              <w:t>服務時間清楚明瞭</w:t>
            </w:r>
            <w:r w:rsidRPr="00F710F3">
              <w:rPr>
                <w:rFonts w:ascii="標楷體" w:eastAsia="標楷體" w:hAnsi="標楷體" w:cs="標楷體" w:hint="eastAsia"/>
              </w:rPr>
              <w:t>。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8A40A6E" w14:textId="77777777" w:rsidR="00526BCE" w:rsidRPr="00167D33" w:rsidRDefault="00526BCE" w:rsidP="00A57D85">
            <w:r w:rsidRPr="00167D33">
              <w:rPr>
                <w:rFonts w:ascii="標楷體" w:eastAsia="標楷體" w:hAnsi="標楷體" w:hint="eastAsia"/>
              </w:rPr>
              <w:t>□符合 □不符合</w:t>
            </w:r>
          </w:p>
        </w:tc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30C29B" w14:textId="77777777" w:rsidR="00526BCE" w:rsidRPr="00167D33" w:rsidRDefault="00526BCE" w:rsidP="00A57D85">
            <w:pPr>
              <w:rPr>
                <w:rFonts w:ascii="標楷體" w:eastAsia="標楷體" w:hAnsi="標楷體" w:cs="標楷體"/>
              </w:rPr>
            </w:pPr>
          </w:p>
        </w:tc>
      </w:tr>
      <w:tr w:rsidR="00526BCE" w:rsidRPr="00167D33" w14:paraId="196C4B4A" w14:textId="77777777" w:rsidTr="001C012E">
        <w:trPr>
          <w:trHeight w:val="539"/>
        </w:trPr>
        <w:tc>
          <w:tcPr>
            <w:tcW w:w="70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A54E3C9" w14:textId="77777777" w:rsidR="00526BCE" w:rsidRPr="00F710F3" w:rsidRDefault="00526BCE" w:rsidP="008635C1">
            <w:pPr>
              <w:ind w:right="-108"/>
              <w:rPr>
                <w:rFonts w:ascii="標楷體" w:eastAsia="標楷體" w:hAnsi="標楷體" w:cs="標楷體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B355D1" w14:textId="77777777" w:rsidR="00526BCE" w:rsidRPr="00F710F3" w:rsidRDefault="00526BCE" w:rsidP="001C012E">
            <w:pPr>
              <w:ind w:leftChars="-45" w:left="-2" w:hangingChars="44" w:hanging="106"/>
              <w:jc w:val="both"/>
              <w:rPr>
                <w:rFonts w:eastAsia="標楷體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7BF03988" w14:textId="5ACCB30D" w:rsidR="00526BCE" w:rsidRPr="00F710F3" w:rsidRDefault="00526BCE" w:rsidP="007E683F">
            <w:pPr>
              <w:jc w:val="both"/>
              <w:rPr>
                <w:rFonts w:ascii="標楷體" w:eastAsia="標楷體" w:hAnsi="標楷體" w:cs="標楷體"/>
              </w:rPr>
            </w:pPr>
            <w:r w:rsidRPr="00F710F3">
              <w:rPr>
                <w:rFonts w:ascii="標楷體" w:eastAsia="標楷體" w:hAnsi="標楷體" w:cs="標楷體" w:hint="eastAsia"/>
              </w:rPr>
              <w:t>3.服務場所應投保</w:t>
            </w:r>
            <w:r w:rsidRPr="00F710F3">
              <w:rPr>
                <w:rFonts w:ascii="標楷體" w:eastAsia="標楷體" w:hAnsi="標楷體" w:cs="標楷體"/>
              </w:rPr>
              <w:t>公共意外責任</w:t>
            </w:r>
            <w:r w:rsidR="00850F5D" w:rsidRPr="00F710F3">
              <w:rPr>
                <w:rFonts w:ascii="標楷體" w:eastAsia="標楷體" w:hAnsi="標楷體" w:cs="標楷體" w:hint="eastAsia"/>
              </w:rPr>
              <w:t>險</w:t>
            </w:r>
            <w:r w:rsidRPr="00F710F3">
              <w:rPr>
                <w:rFonts w:ascii="標楷體" w:eastAsia="標楷體" w:hAnsi="標楷體" w:cs="標楷體" w:hint="eastAsia"/>
              </w:rPr>
              <w:t>。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49DC0FB7" w14:textId="77777777" w:rsidR="00526BCE" w:rsidRPr="00167D33" w:rsidRDefault="00526BCE" w:rsidP="00A57D85">
            <w:r w:rsidRPr="00167D33">
              <w:rPr>
                <w:rFonts w:ascii="標楷體" w:eastAsia="標楷體" w:hAnsi="標楷體" w:hint="eastAsia"/>
              </w:rPr>
              <w:t>□符合 □不符合</w:t>
            </w:r>
          </w:p>
        </w:tc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53BC52" w14:textId="77777777" w:rsidR="00526BCE" w:rsidRPr="00167D33" w:rsidRDefault="00526BCE" w:rsidP="00A57D85">
            <w:pPr>
              <w:rPr>
                <w:rFonts w:ascii="標楷體" w:eastAsia="標楷體" w:hAnsi="標楷體" w:cs="標楷體"/>
              </w:rPr>
            </w:pPr>
          </w:p>
        </w:tc>
      </w:tr>
      <w:tr w:rsidR="00526BCE" w:rsidRPr="00167D33" w14:paraId="401E3A76" w14:textId="77777777" w:rsidTr="001C012E">
        <w:trPr>
          <w:trHeight w:val="437"/>
        </w:trPr>
        <w:tc>
          <w:tcPr>
            <w:tcW w:w="70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B1568E8" w14:textId="77777777" w:rsidR="00526BCE" w:rsidRPr="00F710F3" w:rsidRDefault="00526BCE" w:rsidP="0033167B">
            <w:pPr>
              <w:ind w:right="-108"/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6674BC" w14:textId="77777777" w:rsidR="00526BCE" w:rsidRPr="00F710F3" w:rsidRDefault="00526BCE" w:rsidP="001C012E">
            <w:pPr>
              <w:ind w:hanging="108"/>
              <w:jc w:val="both"/>
            </w:pPr>
            <w:r w:rsidRPr="00F710F3">
              <w:rPr>
                <w:rFonts w:eastAsia="標楷體"/>
              </w:rPr>
              <w:t>(</w:t>
            </w:r>
            <w:r w:rsidRPr="00F710F3">
              <w:rPr>
                <w:rFonts w:eastAsia="標楷體" w:hint="eastAsia"/>
              </w:rPr>
              <w:t>二</w:t>
            </w:r>
            <w:r w:rsidRPr="00F710F3">
              <w:rPr>
                <w:rFonts w:eastAsia="標楷體"/>
              </w:rPr>
              <w:t>)</w:t>
            </w:r>
            <w:r w:rsidRPr="00F710F3">
              <w:rPr>
                <w:rFonts w:eastAsia="標楷體"/>
              </w:rPr>
              <w:t>行政作業配合情形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8990BB6" w14:textId="77777777" w:rsidR="00526BCE" w:rsidRPr="00F710F3" w:rsidRDefault="00526BCE" w:rsidP="0033167B">
            <w:pPr>
              <w:jc w:val="both"/>
            </w:pPr>
            <w:r w:rsidRPr="00F710F3">
              <w:rPr>
                <w:rFonts w:ascii="標楷體" w:eastAsia="標楷體" w:hAnsi="標楷體" w:cs="標楷體" w:hint="eastAsia"/>
              </w:rPr>
              <w:t>1.按時繳交相關報表。(如：月報表)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26346E4" w14:textId="77777777" w:rsidR="00526BCE" w:rsidRPr="00167D33" w:rsidRDefault="00526BCE" w:rsidP="0033167B">
            <w:r w:rsidRPr="00167D33">
              <w:rPr>
                <w:rFonts w:ascii="標楷體" w:eastAsia="標楷體" w:hAnsi="標楷體" w:hint="eastAsia"/>
              </w:rPr>
              <w:t>□符合 □不符合</w:t>
            </w:r>
          </w:p>
        </w:tc>
        <w:tc>
          <w:tcPr>
            <w:tcW w:w="21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A389BF" w14:textId="77777777" w:rsidR="00526BCE" w:rsidRPr="00167D33" w:rsidRDefault="00526BCE" w:rsidP="0033167B">
            <w:r w:rsidRPr="00167D33">
              <w:rPr>
                <w:rFonts w:ascii="標楷體" w:eastAsia="標楷體" w:hAnsi="標楷體" w:cs="標楷體"/>
              </w:rPr>
              <w:t>□無</w:t>
            </w:r>
          </w:p>
          <w:p w14:paraId="2DE833F6" w14:textId="77777777" w:rsidR="00526BCE" w:rsidRPr="00167D33" w:rsidRDefault="00526BCE" w:rsidP="0033167B">
            <w:r w:rsidRPr="00167D33">
              <w:rPr>
                <w:rFonts w:ascii="標楷體" w:eastAsia="標楷體" w:hAnsi="標楷體" w:cs="標楷體"/>
              </w:rPr>
              <w:t>□需追蹤事項：</w:t>
            </w:r>
          </w:p>
        </w:tc>
      </w:tr>
      <w:tr w:rsidR="00526BCE" w:rsidRPr="00167D33" w14:paraId="04CDA3B4" w14:textId="77777777" w:rsidTr="001C012E">
        <w:trPr>
          <w:trHeight w:val="443"/>
        </w:trPr>
        <w:tc>
          <w:tcPr>
            <w:tcW w:w="70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2B58F64" w14:textId="77777777" w:rsidR="00526BCE" w:rsidRPr="00F710F3" w:rsidRDefault="00526BCE" w:rsidP="0033167B">
            <w:pPr>
              <w:ind w:right="-108"/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A4AD6F4" w14:textId="77777777" w:rsidR="00526BCE" w:rsidRPr="00F710F3" w:rsidRDefault="00526BCE" w:rsidP="001C012E">
            <w:pPr>
              <w:ind w:leftChars="-45" w:left="-2" w:hangingChars="44" w:hanging="106"/>
              <w:jc w:val="both"/>
              <w:rPr>
                <w:rFonts w:eastAsia="標楷體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425307F" w14:textId="77777777" w:rsidR="00526BCE" w:rsidRPr="00F710F3" w:rsidRDefault="00526BCE" w:rsidP="0033167B">
            <w:pPr>
              <w:jc w:val="both"/>
              <w:rPr>
                <w:rFonts w:ascii="標楷體" w:eastAsia="標楷體" w:hAnsi="標楷體" w:cs="標楷體"/>
              </w:rPr>
            </w:pPr>
            <w:r w:rsidRPr="00F710F3">
              <w:rPr>
                <w:rFonts w:ascii="標楷體" w:eastAsia="標楷體" w:hAnsi="標楷體" w:cs="標楷體" w:hint="eastAsia"/>
              </w:rPr>
              <w:t>2.</w:t>
            </w:r>
            <w:r w:rsidRPr="00F710F3">
              <w:rPr>
                <w:rFonts w:ascii="標楷體" w:eastAsia="標楷體" w:hAnsi="標楷體" w:cs="標楷體"/>
              </w:rPr>
              <w:t>參</w:t>
            </w:r>
            <w:r w:rsidRPr="00F710F3">
              <w:rPr>
                <w:rFonts w:ascii="標楷體" w:eastAsia="標楷體" w:hAnsi="標楷體" w:cs="標楷體" w:hint="eastAsia"/>
              </w:rPr>
              <w:t>加各項聯繫</w:t>
            </w:r>
            <w:r w:rsidRPr="00F710F3">
              <w:rPr>
                <w:rFonts w:ascii="標楷體" w:eastAsia="標楷體" w:hAnsi="標楷體" w:cs="標楷體"/>
              </w:rPr>
              <w:t>會議</w:t>
            </w:r>
            <w:r w:rsidRPr="00F710F3">
              <w:rPr>
                <w:rFonts w:ascii="標楷體" w:eastAsia="標楷體" w:hAnsi="標楷體" w:cs="標楷體" w:hint="eastAsia"/>
              </w:rPr>
              <w:t>。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1C25A85" w14:textId="77777777" w:rsidR="00526BCE" w:rsidRPr="00167D33" w:rsidRDefault="00526BCE" w:rsidP="0033167B">
            <w:r w:rsidRPr="00167D33">
              <w:rPr>
                <w:rFonts w:ascii="標楷體" w:eastAsia="標楷體" w:hAnsi="標楷體" w:hint="eastAsia"/>
              </w:rPr>
              <w:t>□符合 □不符合</w:t>
            </w:r>
          </w:p>
        </w:tc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1766C1" w14:textId="77777777" w:rsidR="00526BCE" w:rsidRPr="00167D33" w:rsidRDefault="00526BCE" w:rsidP="0033167B">
            <w:pPr>
              <w:rPr>
                <w:rFonts w:ascii="標楷體" w:eastAsia="標楷體" w:hAnsi="標楷體" w:cs="標楷體"/>
              </w:rPr>
            </w:pPr>
          </w:p>
        </w:tc>
      </w:tr>
      <w:tr w:rsidR="00526BCE" w:rsidRPr="00167D33" w14:paraId="4DB3979A" w14:textId="77777777" w:rsidTr="001C012E">
        <w:trPr>
          <w:trHeight w:val="956"/>
        </w:trPr>
        <w:tc>
          <w:tcPr>
            <w:tcW w:w="70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00DDC99" w14:textId="77777777" w:rsidR="00526BCE" w:rsidRPr="00F710F3" w:rsidRDefault="00526BCE" w:rsidP="0033167B">
            <w:pPr>
              <w:ind w:right="-108"/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ED4B9DE" w14:textId="77777777" w:rsidR="00526BCE" w:rsidRPr="00F710F3" w:rsidRDefault="00526BCE" w:rsidP="001C012E">
            <w:pPr>
              <w:ind w:leftChars="-45" w:left="-2" w:hangingChars="44" w:hanging="106"/>
              <w:jc w:val="both"/>
              <w:rPr>
                <w:rFonts w:eastAsia="標楷體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1EB3CCA" w14:textId="33FFFC08" w:rsidR="00526BCE" w:rsidRPr="00F710F3" w:rsidRDefault="00526BCE" w:rsidP="00526BCE">
            <w:pPr>
              <w:ind w:left="238" w:hangingChars="99" w:hanging="238"/>
              <w:jc w:val="both"/>
              <w:rPr>
                <w:rFonts w:ascii="標楷體" w:eastAsia="標楷體" w:hAnsi="標楷體" w:cs="標楷體"/>
              </w:rPr>
            </w:pPr>
            <w:r w:rsidRPr="00F710F3">
              <w:rPr>
                <w:rFonts w:ascii="標楷體" w:eastAsia="標楷體" w:hAnsi="標楷體" w:cs="標楷體" w:hint="eastAsia"/>
              </w:rPr>
              <w:t>3.人力配置符合計畫標準，若有人員異動，於一個月內向主管機關完成報備。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887BB45" w14:textId="77777777" w:rsidR="00526BCE" w:rsidRPr="00167D33" w:rsidRDefault="00526BCE" w:rsidP="0033167B">
            <w:r w:rsidRPr="00167D33">
              <w:rPr>
                <w:rFonts w:ascii="標楷體" w:eastAsia="標楷體" w:hAnsi="標楷體" w:hint="eastAsia"/>
              </w:rPr>
              <w:t>□符合 □不符合</w:t>
            </w:r>
          </w:p>
        </w:tc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280E25" w14:textId="77777777" w:rsidR="00526BCE" w:rsidRPr="00167D33" w:rsidRDefault="00526BCE" w:rsidP="0033167B">
            <w:pPr>
              <w:rPr>
                <w:rFonts w:ascii="標楷體" w:eastAsia="標楷體" w:hAnsi="標楷體" w:cs="標楷體"/>
              </w:rPr>
            </w:pPr>
          </w:p>
        </w:tc>
      </w:tr>
      <w:tr w:rsidR="00526BCE" w:rsidRPr="00167D33" w14:paraId="01078267" w14:textId="77777777" w:rsidTr="001C012E">
        <w:trPr>
          <w:trHeight w:val="974"/>
        </w:trPr>
        <w:tc>
          <w:tcPr>
            <w:tcW w:w="70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DCBD9F1" w14:textId="77777777" w:rsidR="00526BCE" w:rsidRPr="00F710F3" w:rsidRDefault="00526BCE" w:rsidP="0033167B">
            <w:pPr>
              <w:ind w:right="-108"/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74DB14" w14:textId="77777777" w:rsidR="00526BCE" w:rsidRPr="00F710F3" w:rsidRDefault="00526BCE" w:rsidP="001C012E">
            <w:pPr>
              <w:ind w:leftChars="-45" w:left="-2" w:hangingChars="44" w:hanging="106"/>
              <w:jc w:val="both"/>
              <w:rPr>
                <w:rFonts w:eastAsia="標楷體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E0550B9" w14:textId="77777777" w:rsidR="00526BCE" w:rsidRPr="00F710F3" w:rsidRDefault="00526BCE" w:rsidP="0033167B">
            <w:pPr>
              <w:ind w:left="252" w:hangingChars="105" w:hanging="252"/>
              <w:jc w:val="both"/>
              <w:rPr>
                <w:rFonts w:ascii="標楷體" w:eastAsia="標楷體" w:hAnsi="標楷體" w:cs="標楷體"/>
              </w:rPr>
            </w:pPr>
            <w:r w:rsidRPr="00F710F3">
              <w:rPr>
                <w:rFonts w:ascii="標楷體" w:eastAsia="標楷體" w:hAnsi="標楷體" w:cs="標楷體" w:hint="eastAsia"/>
              </w:rPr>
              <w:t>4.延續型單位前一年度，依規定時程完成</w:t>
            </w:r>
            <w:r w:rsidRPr="00F710F3">
              <w:rPr>
                <w:rFonts w:ascii="標楷體" w:eastAsia="標楷體" w:hAnsi="標楷體" w:cs="標楷體"/>
              </w:rPr>
              <w:t>補助經費</w:t>
            </w:r>
            <w:r w:rsidRPr="00F710F3">
              <w:rPr>
                <w:rFonts w:ascii="標楷體" w:eastAsia="標楷體" w:hAnsi="標楷體" w:cs="標楷體" w:hint="eastAsia"/>
              </w:rPr>
              <w:t>核銷，並按核定項目核實支用且符合實際服務支出項目。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CF6CDD4" w14:textId="77777777" w:rsidR="00526BCE" w:rsidRPr="00167D33" w:rsidRDefault="00526BCE" w:rsidP="0033167B">
            <w:pPr>
              <w:rPr>
                <w:rFonts w:ascii="標楷體" w:eastAsia="標楷體" w:hAnsi="標楷體"/>
              </w:rPr>
            </w:pPr>
            <w:r w:rsidRPr="00167D33">
              <w:rPr>
                <w:rFonts w:ascii="標楷體" w:eastAsia="標楷體" w:hAnsi="標楷體" w:hint="eastAsia"/>
              </w:rPr>
              <w:t>□符合 □不符合</w:t>
            </w:r>
          </w:p>
          <w:p w14:paraId="03432B57" w14:textId="77777777" w:rsidR="00526BCE" w:rsidRPr="00167D33" w:rsidRDefault="00526BCE" w:rsidP="0033167B">
            <w:r w:rsidRPr="00167D33">
              <w:rPr>
                <w:rFonts w:ascii="標楷體" w:eastAsia="標楷體" w:hAnsi="標楷體" w:hint="eastAsia"/>
              </w:rPr>
              <w:t>□不適用</w:t>
            </w:r>
          </w:p>
        </w:tc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E25C9B" w14:textId="77777777" w:rsidR="00526BCE" w:rsidRPr="00167D33" w:rsidRDefault="00526BCE" w:rsidP="0033167B">
            <w:pPr>
              <w:rPr>
                <w:rFonts w:ascii="標楷體" w:eastAsia="標楷體" w:hAnsi="標楷體" w:cs="標楷體"/>
              </w:rPr>
            </w:pPr>
          </w:p>
        </w:tc>
      </w:tr>
      <w:tr w:rsidR="00526BCE" w:rsidRPr="00167D33" w14:paraId="5827E2D4" w14:textId="77777777" w:rsidTr="001C012E">
        <w:trPr>
          <w:trHeight w:val="563"/>
        </w:trPr>
        <w:tc>
          <w:tcPr>
            <w:tcW w:w="70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822569A" w14:textId="77777777" w:rsidR="00526BCE" w:rsidRPr="00F710F3" w:rsidRDefault="00526BCE" w:rsidP="0033167B">
            <w:pPr>
              <w:ind w:right="-108"/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6119BA" w14:textId="77777777" w:rsidR="00526BCE" w:rsidRPr="00F710F3" w:rsidRDefault="00526BCE" w:rsidP="001C012E">
            <w:pPr>
              <w:ind w:leftChars="-45" w:left="-2" w:hangingChars="44" w:hanging="106"/>
              <w:jc w:val="both"/>
              <w:rPr>
                <w:rFonts w:eastAsia="標楷體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024DA5C" w14:textId="77777777" w:rsidR="00526BCE" w:rsidRPr="00F710F3" w:rsidRDefault="00526BCE" w:rsidP="0033167B">
            <w:pPr>
              <w:ind w:left="264" w:hangingChars="110" w:hanging="264"/>
              <w:jc w:val="both"/>
              <w:rPr>
                <w:rFonts w:ascii="標楷體" w:eastAsia="標楷體" w:hAnsi="標楷體" w:cs="標楷體"/>
              </w:rPr>
            </w:pPr>
            <w:r w:rsidRPr="00F710F3">
              <w:rPr>
                <w:rFonts w:ascii="標楷體" w:eastAsia="標楷體" w:hAnsi="標楷體" w:cs="標楷體" w:hint="eastAsia"/>
              </w:rPr>
              <w:t>5.</w:t>
            </w:r>
            <w:r w:rsidRPr="00F710F3">
              <w:rPr>
                <w:rFonts w:ascii="標楷體" w:eastAsia="標楷體" w:hAnsi="標楷體" w:cs="標楷體"/>
              </w:rPr>
              <w:t>相關設施設備列冊管理並妥善運用</w:t>
            </w:r>
            <w:r w:rsidRPr="00F710F3">
              <w:rPr>
                <w:rFonts w:ascii="標楷體" w:eastAsia="標楷體" w:hAnsi="標楷體" w:cs="標楷體" w:hint="eastAsia"/>
              </w:rPr>
              <w:t>。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0D9DF4D" w14:textId="77777777" w:rsidR="00526BCE" w:rsidRPr="00167D33" w:rsidRDefault="00526BCE" w:rsidP="0033167B">
            <w:r w:rsidRPr="00167D33">
              <w:rPr>
                <w:rFonts w:ascii="標楷體" w:eastAsia="標楷體" w:hAnsi="標楷體" w:hint="eastAsia"/>
              </w:rPr>
              <w:t>□符合 □不符合</w:t>
            </w:r>
          </w:p>
        </w:tc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586BAF" w14:textId="77777777" w:rsidR="00526BCE" w:rsidRPr="00167D33" w:rsidRDefault="00526BCE" w:rsidP="0033167B">
            <w:pPr>
              <w:rPr>
                <w:rFonts w:ascii="標楷體" w:eastAsia="標楷體" w:hAnsi="標楷體" w:cs="標楷體"/>
              </w:rPr>
            </w:pPr>
          </w:p>
        </w:tc>
      </w:tr>
      <w:tr w:rsidR="00526BCE" w:rsidRPr="00167D33" w14:paraId="24E5B479" w14:textId="77777777" w:rsidTr="001C012E">
        <w:trPr>
          <w:trHeight w:val="570"/>
        </w:trPr>
        <w:tc>
          <w:tcPr>
            <w:tcW w:w="70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D35B915" w14:textId="77777777" w:rsidR="00526BCE" w:rsidRPr="00F710F3" w:rsidRDefault="00526BCE" w:rsidP="0033167B">
            <w:pPr>
              <w:ind w:right="-108"/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0A1AD7" w14:textId="77777777" w:rsidR="00526BCE" w:rsidRPr="00F710F3" w:rsidRDefault="00526BCE" w:rsidP="001C012E">
            <w:pPr>
              <w:ind w:leftChars="-45" w:left="-2" w:hangingChars="44" w:hanging="106"/>
              <w:jc w:val="both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BB49D7E" w14:textId="317BCF77" w:rsidR="00526BCE" w:rsidRPr="00F710F3" w:rsidRDefault="00526BCE" w:rsidP="0033167B">
            <w:pPr>
              <w:ind w:left="238" w:hangingChars="99" w:hanging="238"/>
              <w:jc w:val="both"/>
              <w:rPr>
                <w:rFonts w:ascii="標楷體" w:eastAsia="標楷體" w:hAnsi="標楷體" w:cs="標楷體"/>
              </w:rPr>
            </w:pPr>
            <w:r w:rsidRPr="00F710F3">
              <w:rPr>
                <w:rFonts w:ascii="標楷體" w:eastAsia="標楷體" w:hAnsi="標楷體" w:cs="標楷體" w:hint="eastAsia"/>
              </w:rPr>
              <w:t>6.依薪資級距確實投保</w:t>
            </w:r>
            <w:proofErr w:type="gramStart"/>
            <w:r w:rsidRPr="00F710F3">
              <w:rPr>
                <w:rFonts w:ascii="標楷體" w:eastAsia="標楷體" w:hAnsi="標楷體" w:cs="標楷體" w:hint="eastAsia"/>
              </w:rPr>
              <w:t>勞</w:t>
            </w:r>
            <w:proofErr w:type="gramEnd"/>
            <w:r w:rsidRPr="00F710F3">
              <w:rPr>
                <w:rFonts w:ascii="標楷體" w:eastAsia="標楷體" w:hAnsi="標楷體" w:cs="標楷體" w:hint="eastAsia"/>
              </w:rPr>
              <w:t>健保及</w:t>
            </w:r>
            <w:proofErr w:type="gramStart"/>
            <w:r w:rsidRPr="00F710F3">
              <w:rPr>
                <w:rFonts w:ascii="標楷體" w:eastAsia="標楷體" w:hAnsi="標楷體" w:cs="標楷體" w:hint="eastAsia"/>
              </w:rPr>
              <w:t>提撥</w:t>
            </w:r>
            <w:proofErr w:type="gramEnd"/>
            <w:r w:rsidRPr="00F710F3">
              <w:rPr>
                <w:rFonts w:ascii="標楷體" w:eastAsia="標楷體" w:hAnsi="標楷體" w:cs="標楷體" w:hint="eastAsia"/>
              </w:rPr>
              <w:t>公提退休金</w:t>
            </w:r>
            <w:r w:rsidR="00677EE3">
              <w:rPr>
                <w:rFonts w:ascii="標楷體" w:eastAsia="標楷體" w:hAnsi="標楷體" w:cs="標楷體" w:hint="eastAsia"/>
              </w:rPr>
              <w:t>，並留有薪資匯款證明。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B0AE07D" w14:textId="77777777" w:rsidR="00526BCE" w:rsidRPr="00167D33" w:rsidRDefault="00526BCE" w:rsidP="0033167B">
            <w:r w:rsidRPr="00167D33">
              <w:rPr>
                <w:rFonts w:ascii="標楷體" w:eastAsia="標楷體" w:hAnsi="標楷體" w:hint="eastAsia"/>
              </w:rPr>
              <w:t>□符合 □不符合</w:t>
            </w:r>
          </w:p>
        </w:tc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52DC99" w14:textId="77777777" w:rsidR="00526BCE" w:rsidRPr="00167D33" w:rsidRDefault="00526BCE" w:rsidP="0033167B">
            <w:pPr>
              <w:rPr>
                <w:rFonts w:ascii="標楷體" w:eastAsia="標楷體" w:hAnsi="標楷體" w:cs="標楷體"/>
              </w:rPr>
            </w:pPr>
          </w:p>
        </w:tc>
      </w:tr>
      <w:tr w:rsidR="00526BCE" w:rsidRPr="00167D33" w14:paraId="6A47CFF4" w14:textId="77777777" w:rsidTr="001C012E">
        <w:trPr>
          <w:trHeight w:val="344"/>
        </w:trPr>
        <w:tc>
          <w:tcPr>
            <w:tcW w:w="70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B494619" w14:textId="77777777" w:rsidR="00526BCE" w:rsidRPr="00F710F3" w:rsidRDefault="00526BCE" w:rsidP="0033167B">
            <w:pPr>
              <w:ind w:right="-108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512F323" w14:textId="77777777" w:rsidR="00526BCE" w:rsidRPr="00F710F3" w:rsidRDefault="00526BCE" w:rsidP="001C012E">
            <w:pPr>
              <w:ind w:leftChars="-45" w:left="-2" w:hangingChars="44" w:hanging="106"/>
              <w:jc w:val="both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3067F8D" w14:textId="5AE68E74" w:rsidR="00526BCE" w:rsidRPr="00F710F3" w:rsidRDefault="00526BCE" w:rsidP="0033167B">
            <w:pPr>
              <w:ind w:left="223" w:hangingChars="93" w:hanging="223"/>
              <w:jc w:val="both"/>
              <w:rPr>
                <w:rFonts w:ascii="標楷體" w:eastAsia="標楷體" w:hAnsi="標楷體" w:cs="標楷體"/>
              </w:rPr>
            </w:pPr>
            <w:r w:rsidRPr="00F710F3">
              <w:rPr>
                <w:rFonts w:ascii="標楷體" w:eastAsia="標楷體" w:hAnsi="標楷體" w:cs="標楷體" w:hint="eastAsia"/>
              </w:rPr>
              <w:t>7.聘僱之家照專員皆完成「衛生福利部社工人力資源管理系統」</w:t>
            </w:r>
            <w:proofErr w:type="gramStart"/>
            <w:r w:rsidRPr="00F710F3">
              <w:rPr>
                <w:rFonts w:ascii="標楷體" w:eastAsia="標楷體" w:hAnsi="標楷體" w:cs="標楷體" w:hint="eastAsia"/>
              </w:rPr>
              <w:t>（</w:t>
            </w:r>
            <w:proofErr w:type="gramEnd"/>
            <w:r w:rsidRPr="00F710F3">
              <w:rPr>
                <w:rFonts w:ascii="標楷體" w:eastAsia="標楷體" w:hAnsi="標楷體" w:cs="標楷體" w:hint="eastAsia"/>
              </w:rPr>
              <w:t>https://sasw.mohw.gov.tw/</w:t>
            </w:r>
            <w:proofErr w:type="gramStart"/>
            <w:r w:rsidRPr="00F710F3">
              <w:rPr>
                <w:rFonts w:ascii="標楷體" w:eastAsia="標楷體" w:hAnsi="標楷體" w:cs="標楷體" w:hint="eastAsia"/>
              </w:rPr>
              <w:t>）</w:t>
            </w:r>
            <w:proofErr w:type="gramEnd"/>
            <w:r w:rsidRPr="00F710F3">
              <w:rPr>
                <w:rFonts w:ascii="標楷體" w:eastAsia="標楷體" w:hAnsi="標楷體" w:cs="標楷體" w:hint="eastAsia"/>
              </w:rPr>
              <w:t>登載進用社工人員薪資資料。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B580509" w14:textId="77777777" w:rsidR="00526BCE" w:rsidRPr="00167D33" w:rsidRDefault="00526BCE" w:rsidP="0033167B">
            <w:r w:rsidRPr="00167D33">
              <w:rPr>
                <w:rFonts w:ascii="標楷體" w:eastAsia="標楷體" w:hAnsi="標楷體" w:hint="eastAsia"/>
              </w:rPr>
              <w:t>□符合 □不符合</w:t>
            </w:r>
          </w:p>
        </w:tc>
        <w:tc>
          <w:tcPr>
            <w:tcW w:w="21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AC608AF" w14:textId="77777777" w:rsidR="00526BCE" w:rsidRPr="00167D33" w:rsidRDefault="00526BCE" w:rsidP="0033167B">
            <w:pPr>
              <w:rPr>
                <w:rFonts w:ascii="標楷體" w:eastAsia="標楷體" w:hAnsi="標楷體" w:cs="標楷體"/>
              </w:rPr>
            </w:pPr>
          </w:p>
        </w:tc>
      </w:tr>
      <w:tr w:rsidR="00526BCE" w:rsidRPr="00167D33" w14:paraId="67E9BBB3" w14:textId="77777777" w:rsidTr="001C012E">
        <w:trPr>
          <w:trHeight w:val="352"/>
        </w:trPr>
        <w:tc>
          <w:tcPr>
            <w:tcW w:w="70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001AE30" w14:textId="77777777" w:rsidR="00526BCE" w:rsidRPr="00F710F3" w:rsidRDefault="00526BCE" w:rsidP="0033167B">
            <w:pPr>
              <w:ind w:right="-108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B844C84" w14:textId="41F7A515" w:rsidR="00526BCE" w:rsidRPr="00F710F3" w:rsidRDefault="00850F5D" w:rsidP="001C012E">
            <w:pPr>
              <w:ind w:hanging="108"/>
              <w:jc w:val="both"/>
            </w:pPr>
            <w:r w:rsidRPr="00F710F3">
              <w:rPr>
                <w:rFonts w:eastAsia="標楷體"/>
              </w:rPr>
              <w:t>(</w:t>
            </w:r>
            <w:r w:rsidRPr="00F710F3">
              <w:rPr>
                <w:rFonts w:eastAsia="標楷體" w:hint="eastAsia"/>
              </w:rPr>
              <w:t>三</w:t>
            </w:r>
            <w:r w:rsidRPr="00F710F3">
              <w:rPr>
                <w:rFonts w:eastAsia="標楷體"/>
              </w:rPr>
              <w:t>)</w:t>
            </w:r>
            <w:r w:rsidRPr="00F710F3">
              <w:rPr>
                <w:rFonts w:eastAsia="標楷體"/>
              </w:rPr>
              <w:t>資源運用情形</w:t>
            </w:r>
            <w:r w:rsidRPr="00F710F3">
              <w:rPr>
                <w:rFonts w:eastAsia="標楷體" w:hint="eastAsia"/>
              </w:rPr>
              <w:t>(</w:t>
            </w:r>
            <w:r w:rsidRPr="00F710F3">
              <w:rPr>
                <w:rFonts w:eastAsia="標楷體" w:hint="eastAsia"/>
              </w:rPr>
              <w:t>含</w:t>
            </w:r>
            <w:proofErr w:type="gramStart"/>
            <w:r w:rsidRPr="00F710F3">
              <w:rPr>
                <w:rFonts w:eastAsia="標楷體" w:hint="eastAsia"/>
              </w:rPr>
              <w:t>繫</w:t>
            </w:r>
            <w:proofErr w:type="gramEnd"/>
            <w:r w:rsidRPr="00F710F3">
              <w:rPr>
                <w:rFonts w:eastAsia="標楷體" w:hint="eastAsia"/>
              </w:rPr>
              <w:t>留據點</w:t>
            </w:r>
            <w:r w:rsidRPr="00F710F3">
              <w:rPr>
                <w:rFonts w:eastAsia="標楷體" w:hint="eastAsia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D783F11" w14:textId="77777777" w:rsidR="00526BCE" w:rsidRPr="00F710F3" w:rsidRDefault="00526BCE" w:rsidP="0033167B">
            <w:pPr>
              <w:ind w:left="238" w:hangingChars="99" w:hanging="238"/>
              <w:jc w:val="both"/>
            </w:pPr>
            <w:r w:rsidRPr="00F710F3">
              <w:rPr>
                <w:rFonts w:ascii="標楷體" w:eastAsia="標楷體" w:hAnsi="標楷體" w:cs="標楷體" w:hint="eastAsia"/>
              </w:rPr>
              <w:t>1.</w:t>
            </w:r>
            <w:r w:rsidRPr="00F710F3">
              <w:rPr>
                <w:rFonts w:ascii="標楷體" w:eastAsia="標楷體" w:hAnsi="標楷體" w:hint="eastAsia"/>
              </w:rPr>
              <w:t>進行服務區域內</w:t>
            </w:r>
            <w:r w:rsidRPr="00F710F3">
              <w:rPr>
                <w:rFonts w:ascii="標楷體" w:eastAsia="標楷體" w:hAnsi="標楷體" w:cs="標楷體" w:hint="eastAsia"/>
              </w:rPr>
              <w:t>在地服務支持網絡經營。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9184438" w14:textId="77777777" w:rsidR="00526BCE" w:rsidRPr="00167D33" w:rsidRDefault="00526BCE" w:rsidP="0033167B">
            <w:r w:rsidRPr="00167D33">
              <w:rPr>
                <w:rFonts w:ascii="標楷體" w:eastAsia="標楷體" w:hAnsi="標楷體" w:hint="eastAsia"/>
              </w:rPr>
              <w:t>□符合 □不符合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2FDF866" w14:textId="77777777" w:rsidR="00526BCE" w:rsidRPr="00167D33" w:rsidRDefault="00526BCE" w:rsidP="0033167B">
            <w:r w:rsidRPr="00167D33">
              <w:rPr>
                <w:rFonts w:ascii="標楷體" w:eastAsia="標楷體" w:hAnsi="標楷體" w:cs="標楷體"/>
              </w:rPr>
              <w:t>□無</w:t>
            </w:r>
          </w:p>
          <w:p w14:paraId="442F5C03" w14:textId="77777777" w:rsidR="00526BCE" w:rsidRPr="00167D33" w:rsidRDefault="00526BCE" w:rsidP="0033167B">
            <w:r w:rsidRPr="00167D33">
              <w:rPr>
                <w:rFonts w:ascii="標楷體" w:eastAsia="標楷體" w:hAnsi="標楷體" w:cs="標楷體"/>
              </w:rPr>
              <w:t>□需追蹤事項：</w:t>
            </w:r>
          </w:p>
        </w:tc>
      </w:tr>
      <w:tr w:rsidR="00526BCE" w:rsidRPr="00167D33" w14:paraId="06AAFE3B" w14:textId="77777777" w:rsidTr="001C012E">
        <w:trPr>
          <w:trHeight w:val="725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E71C915" w14:textId="77777777" w:rsidR="00526BCE" w:rsidRPr="00F710F3" w:rsidRDefault="00526BCE" w:rsidP="0033167B">
            <w:pPr>
              <w:ind w:right="-108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E3C18A0" w14:textId="5B8A7FFF" w:rsidR="00526BCE" w:rsidRPr="00F710F3" w:rsidRDefault="00526BCE" w:rsidP="001C012E">
            <w:pPr>
              <w:ind w:leftChars="-45" w:left="-2" w:hangingChars="44" w:hanging="106"/>
              <w:jc w:val="both"/>
              <w:rPr>
                <w:rFonts w:eastAsia="標楷體"/>
              </w:rPr>
            </w:pPr>
            <w:r w:rsidRPr="00F710F3">
              <w:rPr>
                <w:rFonts w:eastAsia="標楷體" w:hint="eastAsia"/>
              </w:rPr>
              <w:t>(</w:t>
            </w:r>
            <w:r w:rsidR="00850F5D" w:rsidRPr="00F710F3">
              <w:rPr>
                <w:rFonts w:eastAsia="標楷體" w:hint="eastAsia"/>
              </w:rPr>
              <w:t>四</w:t>
            </w:r>
            <w:r w:rsidRPr="00F710F3">
              <w:rPr>
                <w:rFonts w:eastAsia="標楷體" w:hint="eastAsia"/>
              </w:rPr>
              <w:t>)</w:t>
            </w:r>
            <w:r w:rsidRPr="00F710F3">
              <w:rPr>
                <w:rFonts w:eastAsia="標楷體" w:hint="eastAsia"/>
              </w:rPr>
              <w:t>督導機制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2897E7B" w14:textId="69ABD09B" w:rsidR="00526BCE" w:rsidRPr="00F710F3" w:rsidRDefault="00574E82" w:rsidP="001C012E">
            <w:pPr>
              <w:ind w:left="238" w:hangingChars="99" w:hanging="238"/>
              <w:jc w:val="both"/>
              <w:rPr>
                <w:rFonts w:ascii="標楷體" w:eastAsia="標楷體" w:hAnsi="標楷體" w:cs="標楷體"/>
              </w:rPr>
            </w:pPr>
            <w:r w:rsidRPr="00F710F3">
              <w:rPr>
                <w:rFonts w:ascii="標楷體" w:eastAsia="標楷體" w:hAnsi="標楷體" w:cs="標楷體" w:hint="eastAsia"/>
              </w:rPr>
              <w:t>1.</w:t>
            </w:r>
            <w:r w:rsidR="00850F5D" w:rsidRPr="00F710F3">
              <w:rPr>
                <w:rFonts w:ascii="標楷體" w:eastAsia="標楷體" w:hAnsi="標楷體" w:cs="標楷體" w:hint="eastAsia"/>
              </w:rPr>
              <w:t>專業人員每年</w:t>
            </w:r>
            <w:r w:rsidR="00850F5D" w:rsidRPr="001C012E">
              <w:rPr>
                <w:rFonts w:ascii="標楷體" w:eastAsia="標楷體" w:hAnsi="標楷體" w:cs="標楷體" w:hint="eastAsia"/>
              </w:rPr>
              <w:t>至少</w:t>
            </w:r>
            <w:r w:rsidR="001C012E" w:rsidRPr="001C012E">
              <w:rPr>
                <w:rFonts w:ascii="標楷體" w:eastAsia="標楷體" w:hAnsi="標楷體" w:cs="標楷體" w:hint="eastAsia"/>
              </w:rPr>
              <w:t>辦理2場</w:t>
            </w:r>
            <w:r w:rsidR="001C012E">
              <w:rPr>
                <w:rFonts w:ascii="標楷體" w:eastAsia="標楷體" w:hAnsi="標楷體" w:cs="標楷體" w:hint="eastAsia"/>
              </w:rPr>
              <w:t>外聘督導會議(含</w:t>
            </w:r>
            <w:r w:rsidR="00ED2719" w:rsidRPr="001C012E">
              <w:rPr>
                <w:rFonts w:ascii="標楷體" w:eastAsia="標楷體" w:hAnsi="標楷體" w:cs="標楷體" w:hint="eastAsia"/>
              </w:rPr>
              <w:t>個案研討</w:t>
            </w:r>
            <w:r w:rsidR="001C012E">
              <w:rPr>
                <w:rFonts w:ascii="標楷體" w:eastAsia="標楷體" w:hAnsi="標楷體" w:cs="標楷體" w:hint="eastAsia"/>
              </w:rPr>
              <w:t>)</w:t>
            </w:r>
            <w:r w:rsidR="00850F5D" w:rsidRPr="00F710F3">
              <w:rPr>
                <w:rFonts w:ascii="標楷體" w:eastAsia="標楷體" w:hAnsi="標楷體" w:cs="標楷體" w:hint="eastAsia"/>
              </w:rPr>
              <w:t>，並留有紀錄。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FC5EBAE" w14:textId="77777777" w:rsidR="00526BCE" w:rsidRPr="00167D33" w:rsidRDefault="00526BCE" w:rsidP="0033167B">
            <w:r w:rsidRPr="00167D33">
              <w:rPr>
                <w:rFonts w:ascii="標楷體" w:eastAsia="標楷體" w:hAnsi="標楷體" w:hint="eastAsia"/>
              </w:rPr>
              <w:t>□符合 □不符合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EF587E" w14:textId="77777777" w:rsidR="00526BCE" w:rsidRPr="00167D33" w:rsidRDefault="00526BCE" w:rsidP="0033167B">
            <w:r w:rsidRPr="00167D33">
              <w:rPr>
                <w:rFonts w:ascii="標楷體" w:eastAsia="標楷體" w:hAnsi="標楷體" w:cs="標楷體"/>
              </w:rPr>
              <w:t>□無</w:t>
            </w:r>
          </w:p>
          <w:p w14:paraId="7722A1ED" w14:textId="77777777" w:rsidR="00526BCE" w:rsidRPr="00167D33" w:rsidRDefault="00526BCE" w:rsidP="0033167B">
            <w:pPr>
              <w:rPr>
                <w:rFonts w:ascii="標楷體" w:eastAsia="標楷體" w:hAnsi="標楷體" w:cs="標楷體"/>
              </w:rPr>
            </w:pPr>
            <w:r w:rsidRPr="00167D33">
              <w:rPr>
                <w:rFonts w:ascii="標楷體" w:eastAsia="標楷體" w:hAnsi="標楷體" w:cs="標楷體"/>
              </w:rPr>
              <w:t>□需追蹤事項：</w:t>
            </w:r>
          </w:p>
        </w:tc>
      </w:tr>
      <w:tr w:rsidR="00850F5D" w:rsidRPr="00167D33" w14:paraId="5EB330FD" w14:textId="77777777" w:rsidTr="00434665">
        <w:trPr>
          <w:trHeight w:val="1597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7DE18" w14:textId="77777777" w:rsidR="00850F5D" w:rsidRPr="00167D33" w:rsidRDefault="00850F5D" w:rsidP="00850F5D">
            <w:pPr>
              <w:ind w:leftChars="-45" w:left="-108" w:right="-104"/>
              <w:rPr>
                <w:rFonts w:ascii="標楷體" w:eastAsia="標楷體" w:hAnsi="標楷體" w:cs="標楷體"/>
              </w:rPr>
            </w:pPr>
            <w:r w:rsidRPr="00167D33">
              <w:rPr>
                <w:rFonts w:ascii="標楷體" w:eastAsia="標楷體" w:hAnsi="標楷體" w:cs="標楷體"/>
              </w:rPr>
              <w:t>二、</w:t>
            </w:r>
          </w:p>
          <w:p w14:paraId="2240358F" w14:textId="77777777" w:rsidR="00850F5D" w:rsidRPr="00167D33" w:rsidRDefault="00850F5D" w:rsidP="00850F5D">
            <w:pPr>
              <w:ind w:leftChars="-45" w:left="-108" w:right="-104"/>
            </w:pPr>
            <w:r w:rsidRPr="00167D33">
              <w:rPr>
                <w:rFonts w:ascii="標楷體" w:eastAsia="標楷體" w:hAnsi="標楷體" w:cs="標楷體"/>
              </w:rPr>
              <w:t>服務執行面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36593" w14:textId="77777777" w:rsidR="00850F5D" w:rsidRPr="001C012E" w:rsidRDefault="00850F5D" w:rsidP="00850F5D">
            <w:pPr>
              <w:ind w:leftChars="-45" w:left="-2" w:hangingChars="44" w:hanging="106"/>
              <w:jc w:val="both"/>
            </w:pPr>
            <w:r w:rsidRPr="001C012E">
              <w:rPr>
                <w:rFonts w:ascii="標楷體" w:eastAsia="標楷體" w:hAnsi="標楷體" w:cs="標楷體"/>
              </w:rPr>
              <w:t>(</w:t>
            </w:r>
            <w:proofErr w:type="gramStart"/>
            <w:r w:rsidRPr="001C012E">
              <w:rPr>
                <w:rFonts w:ascii="標楷體" w:eastAsia="標楷體" w:hAnsi="標楷體" w:cs="標楷體"/>
              </w:rPr>
              <w:t>一</w:t>
            </w:r>
            <w:proofErr w:type="gramEnd"/>
            <w:r w:rsidRPr="001C012E">
              <w:rPr>
                <w:rFonts w:ascii="標楷體" w:eastAsia="標楷體" w:hAnsi="標楷體" w:cs="標楷體"/>
              </w:rPr>
              <w:t>)</w:t>
            </w:r>
            <w:r w:rsidRPr="001C012E">
              <w:rPr>
                <w:rFonts w:ascii="標楷體" w:eastAsia="標楷體" w:hAnsi="標楷體" w:cs="標楷體" w:hint="eastAsia"/>
              </w:rPr>
              <w:t>個案服務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6C7BD6" w14:textId="3112363F" w:rsidR="00850F5D" w:rsidRPr="001C012E" w:rsidRDefault="00850F5D" w:rsidP="00850F5D">
            <w:pPr>
              <w:ind w:left="238" w:hangingChars="99" w:hanging="238"/>
              <w:jc w:val="both"/>
              <w:rPr>
                <w:rFonts w:ascii="標楷體" w:eastAsia="標楷體" w:hAnsi="標楷體"/>
              </w:rPr>
            </w:pPr>
            <w:r w:rsidRPr="001C012E">
              <w:rPr>
                <w:rFonts w:ascii="標楷體" w:eastAsia="標楷體" w:hAnsi="標楷體" w:hint="eastAsia"/>
              </w:rPr>
              <w:t>1.依據高負荷指標開案</w:t>
            </w:r>
            <w:r w:rsidR="001C012E" w:rsidRPr="001C012E">
              <w:rPr>
                <w:rFonts w:ascii="標楷體" w:eastAsia="標楷體" w:hAnsi="標楷體" w:hint="eastAsia"/>
              </w:rPr>
              <w:t>(</w:t>
            </w:r>
            <w:r w:rsidRPr="001C012E">
              <w:rPr>
                <w:rFonts w:ascii="標楷體" w:eastAsia="標楷體" w:hAnsi="標楷體" w:hint="eastAsia"/>
              </w:rPr>
              <w:t>符合長期照顧2.0服務對象之家庭照顧者、身心障礙者之家庭照顧者、社區心理衛生中心收案精神疾病患者家庭照顧者</w:t>
            </w:r>
            <w:r w:rsidR="001C012E" w:rsidRPr="001C012E">
              <w:rPr>
                <w:rFonts w:ascii="標楷體" w:eastAsia="標楷體" w:hAnsi="標楷體" w:hint="eastAsia"/>
              </w:rPr>
              <w:t>)</w:t>
            </w:r>
            <w:r w:rsidRPr="001C012E">
              <w:rPr>
                <w:rFonts w:ascii="標楷體" w:eastAsia="標楷體" w:hAnsi="標楷體" w:hint="eastAsia"/>
              </w:rPr>
              <w:t>，且依個案服務流程，進行</w:t>
            </w:r>
            <w:r w:rsidR="001C012E" w:rsidRPr="001C012E">
              <w:rPr>
                <w:rFonts w:ascii="標楷體" w:eastAsia="標楷體" w:hAnsi="標楷體" w:hint="eastAsia"/>
              </w:rPr>
              <w:t>個案服務提供(含家庭照顧計畫協調服務)，</w:t>
            </w:r>
            <w:r w:rsidRPr="001C012E">
              <w:rPr>
                <w:rFonts w:ascii="標楷體" w:eastAsia="標楷體" w:hAnsi="標楷體" w:hint="eastAsia"/>
              </w:rPr>
              <w:t>並依限於衛生福利部長照家庭照顧者個案服務資訊平台留</w:t>
            </w:r>
            <w:r w:rsidR="00540D44" w:rsidRPr="001C012E">
              <w:rPr>
                <w:rFonts w:ascii="標楷體" w:eastAsia="標楷體" w:hAnsi="標楷體" w:hint="eastAsia"/>
              </w:rPr>
              <w:t>存</w:t>
            </w:r>
            <w:r w:rsidRPr="001C012E">
              <w:rPr>
                <w:rFonts w:ascii="標楷體" w:eastAsia="標楷體" w:hAnsi="標楷體" w:hint="eastAsia"/>
              </w:rPr>
              <w:t>紀錄。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ACDE" w14:textId="77777777" w:rsidR="00850F5D" w:rsidRPr="001C012E" w:rsidRDefault="00850F5D" w:rsidP="00850F5D">
            <w:r w:rsidRPr="001C012E">
              <w:rPr>
                <w:rFonts w:ascii="標楷體" w:eastAsia="標楷體" w:hAnsi="標楷體" w:hint="eastAsia"/>
              </w:rPr>
              <w:t>□符合 □不符合</w:t>
            </w:r>
          </w:p>
        </w:tc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F783F" w14:textId="77777777" w:rsidR="00850F5D" w:rsidRPr="00167D33" w:rsidRDefault="00850F5D" w:rsidP="00850F5D">
            <w:r w:rsidRPr="00167D33">
              <w:rPr>
                <w:rFonts w:ascii="標楷體" w:eastAsia="標楷體" w:hAnsi="標楷體" w:cs="標楷體"/>
              </w:rPr>
              <w:t>□無</w:t>
            </w:r>
            <w:r w:rsidRPr="00167D33">
              <w:rPr>
                <w:rFonts w:eastAsia="Times New Roman"/>
              </w:rPr>
              <w:t xml:space="preserve"> </w:t>
            </w:r>
          </w:p>
          <w:p w14:paraId="1784DA30" w14:textId="77777777" w:rsidR="00850F5D" w:rsidRPr="00167D33" w:rsidRDefault="00850F5D" w:rsidP="00850F5D">
            <w:r w:rsidRPr="00167D33">
              <w:rPr>
                <w:rFonts w:ascii="標楷體" w:eastAsia="標楷體" w:hAnsi="標楷體" w:cs="標楷體"/>
              </w:rPr>
              <w:t>□需追蹤事項：</w:t>
            </w:r>
          </w:p>
        </w:tc>
      </w:tr>
      <w:tr w:rsidR="00850F5D" w:rsidRPr="00167D33" w14:paraId="1DB87AB9" w14:textId="77777777" w:rsidTr="00434665">
        <w:trPr>
          <w:trHeight w:val="1699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B33AD" w14:textId="77777777" w:rsidR="00850F5D" w:rsidRPr="00167D33" w:rsidRDefault="00850F5D" w:rsidP="00850F5D">
            <w:pPr>
              <w:ind w:right="-108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A3E8C" w14:textId="77777777" w:rsidR="00850F5D" w:rsidRPr="00167D33" w:rsidRDefault="00850F5D" w:rsidP="00850F5D">
            <w:pPr>
              <w:ind w:leftChars="-45" w:left="-2" w:hangingChars="44" w:hanging="106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2E84BB" w14:textId="7F48469B" w:rsidR="00850F5D" w:rsidRPr="001C012E" w:rsidRDefault="00850F5D" w:rsidP="007E306C">
            <w:pPr>
              <w:ind w:left="238" w:hangingChars="99" w:hanging="238"/>
              <w:jc w:val="both"/>
              <w:rPr>
                <w:rFonts w:ascii="標楷體" w:eastAsia="標楷體" w:hAnsi="標楷體"/>
              </w:rPr>
            </w:pPr>
            <w:r w:rsidRPr="001C012E">
              <w:rPr>
                <w:rFonts w:ascii="標楷體" w:eastAsia="標楷體" w:hAnsi="標楷體" w:hint="eastAsia"/>
              </w:rPr>
              <w:t>2.收到本局派案後14日內完成訪視評估及轉介回復；評估開案個案於7日完成服務計畫擬定，依據個案分級分流管理追蹤，每6個月進行負荷量表評估</w:t>
            </w:r>
            <w:r w:rsidR="001C012E" w:rsidRPr="001C012E">
              <w:rPr>
                <w:rFonts w:ascii="標楷體" w:eastAsia="標楷體" w:hAnsi="標楷體" w:hint="eastAsia"/>
              </w:rPr>
              <w:t>、</w:t>
            </w:r>
            <w:r w:rsidRPr="001C012E">
              <w:rPr>
                <w:rFonts w:ascii="標楷體" w:eastAsia="標楷體" w:hAnsi="標楷體" w:hint="eastAsia"/>
              </w:rPr>
              <w:t>檢視介入計畫</w:t>
            </w:r>
            <w:r w:rsidR="001C012E" w:rsidRPr="001C012E">
              <w:rPr>
                <w:rFonts w:ascii="標楷體" w:eastAsia="標楷體" w:hAnsi="標楷體" w:hint="eastAsia"/>
              </w:rPr>
              <w:t>，並指標提供結案服務</w:t>
            </w:r>
            <w:r w:rsidRPr="001C012E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6EE26" w14:textId="77777777" w:rsidR="00850F5D" w:rsidRPr="00167D33" w:rsidRDefault="00850F5D" w:rsidP="00850F5D">
            <w:r w:rsidRPr="00167D33">
              <w:rPr>
                <w:rFonts w:ascii="標楷體" w:eastAsia="標楷體" w:hAnsi="標楷體" w:hint="eastAsia"/>
              </w:rPr>
              <w:t>□符合 □不符合</w:t>
            </w:r>
          </w:p>
        </w:tc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AF727" w14:textId="77777777" w:rsidR="00850F5D" w:rsidRPr="00167D33" w:rsidRDefault="00850F5D" w:rsidP="00850F5D">
            <w:pPr>
              <w:rPr>
                <w:rFonts w:ascii="標楷體" w:eastAsia="標楷體" w:hAnsi="標楷體" w:cs="標楷體"/>
              </w:rPr>
            </w:pPr>
          </w:p>
        </w:tc>
      </w:tr>
      <w:tr w:rsidR="00850F5D" w:rsidRPr="00167D33" w14:paraId="32132F85" w14:textId="77777777" w:rsidTr="00434665">
        <w:trPr>
          <w:trHeight w:val="103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8BFE2" w14:textId="77777777" w:rsidR="00850F5D" w:rsidRPr="00167D33" w:rsidRDefault="00850F5D" w:rsidP="00850F5D">
            <w:pPr>
              <w:ind w:right="-108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60F2E" w14:textId="77777777" w:rsidR="00850F5D" w:rsidRPr="00167D33" w:rsidRDefault="00850F5D" w:rsidP="00850F5D">
            <w:pPr>
              <w:ind w:leftChars="-45" w:left="-2" w:hangingChars="44" w:hanging="106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B11587" w14:textId="604CCE00" w:rsidR="00850F5D" w:rsidRPr="001C012E" w:rsidRDefault="00850F5D" w:rsidP="007E306C">
            <w:pPr>
              <w:ind w:left="238" w:hangingChars="99" w:hanging="238"/>
              <w:jc w:val="both"/>
              <w:rPr>
                <w:rFonts w:ascii="標楷體" w:eastAsia="標楷體" w:hAnsi="標楷體"/>
              </w:rPr>
            </w:pPr>
            <w:r w:rsidRPr="001C012E">
              <w:rPr>
                <w:rFonts w:ascii="標楷體" w:eastAsia="標楷體" w:hAnsi="標楷體" w:hint="eastAsia"/>
              </w:rPr>
              <w:t>3.據點專業人員與服務人數合理案量比為1：35，延續型據點專業人員每年度應有新增10案新服務個案。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3B044" w14:textId="77777777" w:rsidR="00850F5D" w:rsidRPr="00167D33" w:rsidRDefault="00850F5D" w:rsidP="00850F5D">
            <w:r w:rsidRPr="00167D33">
              <w:rPr>
                <w:rFonts w:ascii="標楷體" w:eastAsia="標楷體" w:hAnsi="標楷體" w:hint="eastAsia"/>
              </w:rPr>
              <w:t>□符合 □不符合</w:t>
            </w:r>
          </w:p>
        </w:tc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DDA79" w14:textId="77777777" w:rsidR="00850F5D" w:rsidRPr="00167D33" w:rsidRDefault="00850F5D" w:rsidP="00850F5D">
            <w:pPr>
              <w:rPr>
                <w:rFonts w:ascii="標楷體" w:eastAsia="標楷體" w:hAnsi="標楷體" w:cs="標楷體"/>
              </w:rPr>
            </w:pPr>
          </w:p>
        </w:tc>
      </w:tr>
      <w:tr w:rsidR="00850F5D" w:rsidRPr="00167D33" w14:paraId="7239E1F0" w14:textId="77777777" w:rsidTr="00434665">
        <w:trPr>
          <w:trHeight w:val="107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67373" w14:textId="77777777" w:rsidR="00850F5D" w:rsidRPr="00167D33" w:rsidRDefault="00850F5D" w:rsidP="00850F5D">
            <w:pPr>
              <w:ind w:right="-108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7FE56" w14:textId="77777777" w:rsidR="00850F5D" w:rsidRPr="00167D33" w:rsidRDefault="00850F5D" w:rsidP="00850F5D">
            <w:pPr>
              <w:ind w:leftChars="-45" w:left="-2" w:hangingChars="44" w:hanging="106"/>
              <w:jc w:val="both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E4F0F3" w14:textId="59FCC1D2" w:rsidR="00850F5D" w:rsidRPr="007E306C" w:rsidRDefault="001C012E" w:rsidP="007E306C">
            <w:pPr>
              <w:ind w:left="238" w:hangingChars="99" w:hanging="238"/>
              <w:jc w:val="both"/>
              <w:rPr>
                <w:rFonts w:ascii="標楷體" w:eastAsia="標楷體" w:hAnsi="標楷體"/>
              </w:rPr>
            </w:pPr>
            <w:r w:rsidRPr="007E306C">
              <w:rPr>
                <w:rFonts w:ascii="標楷體" w:eastAsia="標楷體" w:hAnsi="標楷體" w:hint="eastAsia"/>
              </w:rPr>
              <w:t>4</w:t>
            </w:r>
            <w:r w:rsidR="00850F5D" w:rsidRPr="007E306C">
              <w:rPr>
                <w:rFonts w:ascii="標楷體" w:eastAsia="標楷體" w:hAnsi="標楷體" w:hint="eastAsia"/>
              </w:rPr>
              <w:t>.依衛生福利部規範之訪視頻率提供服務(高負荷個案每月至少訪視2次、中負荷個案每月至少訪視1次)。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C6D9A" w14:textId="59DE283B" w:rsidR="00850F5D" w:rsidRPr="00167D33" w:rsidRDefault="00850F5D" w:rsidP="00850F5D">
            <w:pPr>
              <w:rPr>
                <w:rFonts w:ascii="標楷體" w:eastAsia="標楷體" w:hAnsi="標楷體"/>
              </w:rPr>
            </w:pPr>
            <w:r w:rsidRPr="00D872F8">
              <w:rPr>
                <w:rFonts w:ascii="標楷體" w:eastAsia="標楷體" w:hAnsi="標楷體" w:hint="eastAsia"/>
              </w:rPr>
              <w:t>□符合 □不符合</w:t>
            </w:r>
          </w:p>
        </w:tc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55FD3" w14:textId="77777777" w:rsidR="00850F5D" w:rsidRPr="00167D33" w:rsidRDefault="00850F5D" w:rsidP="00850F5D"/>
        </w:tc>
      </w:tr>
      <w:tr w:rsidR="00850F5D" w:rsidRPr="00167D33" w14:paraId="4C4B0A2F" w14:textId="77777777" w:rsidTr="00434665">
        <w:trPr>
          <w:trHeight w:val="1014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D6C5F" w14:textId="77777777" w:rsidR="00850F5D" w:rsidRPr="00167D33" w:rsidRDefault="00850F5D" w:rsidP="00850F5D">
            <w:pPr>
              <w:ind w:right="-108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35712" w14:textId="77777777" w:rsidR="00850F5D" w:rsidRPr="00167D33" w:rsidRDefault="00850F5D" w:rsidP="00850F5D">
            <w:pPr>
              <w:ind w:leftChars="-45" w:left="-2" w:hangingChars="44" w:hanging="106"/>
              <w:jc w:val="both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303037" w14:textId="50C0A5B8" w:rsidR="00850F5D" w:rsidRPr="007E306C" w:rsidRDefault="001C012E" w:rsidP="007E306C">
            <w:pPr>
              <w:ind w:left="238" w:hangingChars="99" w:hanging="238"/>
              <w:jc w:val="both"/>
              <w:rPr>
                <w:rFonts w:ascii="標楷體" w:eastAsia="標楷體" w:hAnsi="標楷體"/>
              </w:rPr>
            </w:pPr>
            <w:r w:rsidRPr="007E306C">
              <w:rPr>
                <w:rFonts w:ascii="標楷體" w:eastAsia="標楷體" w:hAnsi="標楷體" w:hint="eastAsia"/>
              </w:rPr>
              <w:t>5</w:t>
            </w:r>
            <w:r w:rsidR="00850F5D" w:rsidRPr="007E306C">
              <w:rPr>
                <w:rFonts w:ascii="標楷體" w:eastAsia="標楷體" w:hAnsi="標楷體" w:hint="eastAsia"/>
              </w:rPr>
              <w:t>.個案資料訂有管理規定(依據個人資料保護法之規定辦理，包含個案紀錄借閱規定等)。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6B6BA" w14:textId="77777777" w:rsidR="00850F5D" w:rsidRPr="00167D33" w:rsidRDefault="00850F5D" w:rsidP="00850F5D">
            <w:r w:rsidRPr="00167D33">
              <w:rPr>
                <w:rFonts w:ascii="標楷體" w:eastAsia="標楷體" w:hAnsi="標楷體" w:hint="eastAsia"/>
              </w:rPr>
              <w:t>□符合 □不符合</w:t>
            </w:r>
          </w:p>
        </w:tc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CC413" w14:textId="77777777" w:rsidR="00850F5D" w:rsidRPr="00167D33" w:rsidRDefault="00850F5D" w:rsidP="00850F5D"/>
        </w:tc>
      </w:tr>
      <w:tr w:rsidR="00526BCE" w:rsidRPr="00167D33" w14:paraId="5C24A3E0" w14:textId="77777777" w:rsidTr="00526BCE">
        <w:trPr>
          <w:trHeight w:val="752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A668D" w14:textId="77777777" w:rsidR="00526BCE" w:rsidRPr="00167D33" w:rsidRDefault="00526BCE" w:rsidP="0033167B">
            <w:pPr>
              <w:ind w:right="-108"/>
              <w:jc w:val="both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D1F05" w14:textId="0DBAA2F0" w:rsidR="00526BCE" w:rsidRPr="00167D33" w:rsidRDefault="00526BCE" w:rsidP="0033167B">
            <w:pPr>
              <w:ind w:leftChars="-45" w:left="-2" w:hangingChars="44" w:hanging="106"/>
              <w:jc w:val="both"/>
            </w:pPr>
            <w:r w:rsidRPr="00167D33">
              <w:rPr>
                <w:rFonts w:ascii="標楷體" w:eastAsia="標楷體" w:hAnsi="標楷體" w:cs="標楷體" w:hint="eastAsia"/>
              </w:rPr>
              <w:t>(二)志工關懷訪視或電話關懷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BB698" w14:textId="4C0996A5" w:rsidR="00526BCE" w:rsidRPr="00167D33" w:rsidRDefault="00526BCE" w:rsidP="0033167B">
            <w:pPr>
              <w:ind w:left="245" w:hangingChars="102" w:hanging="245"/>
              <w:jc w:val="both"/>
              <w:rPr>
                <w:rFonts w:ascii="標楷體" w:eastAsia="標楷體" w:hAnsi="標楷體" w:cs="標楷體"/>
              </w:rPr>
            </w:pPr>
            <w:r w:rsidRPr="00167D33">
              <w:rPr>
                <w:rFonts w:ascii="標楷體" w:eastAsia="標楷體" w:hAnsi="標楷體" w:cs="標楷體" w:hint="eastAsia"/>
              </w:rPr>
              <w:t>1.依計畫</w:t>
            </w:r>
            <w:r w:rsidRPr="00167D33">
              <w:rPr>
                <w:rFonts w:ascii="標楷體" w:eastAsia="標楷體" w:hAnsi="標楷體" w:cs="標楷體"/>
              </w:rPr>
              <w:t>辦理電話</w:t>
            </w:r>
            <w:r w:rsidRPr="00167D33">
              <w:rPr>
                <w:rFonts w:ascii="標楷體" w:eastAsia="標楷體" w:hAnsi="標楷體" w:cs="標楷體" w:hint="eastAsia"/>
              </w:rPr>
              <w:t>關懷，並留有紀錄，配合專業人員進行關懷訪視。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8AC66" w14:textId="3F187E1C" w:rsidR="00526BCE" w:rsidRPr="00167D33" w:rsidRDefault="00526BCE" w:rsidP="0033167B">
            <w:pPr>
              <w:rPr>
                <w:rFonts w:ascii="標楷體" w:eastAsia="標楷體" w:hAnsi="標楷體"/>
              </w:rPr>
            </w:pPr>
            <w:r w:rsidRPr="00167D33">
              <w:rPr>
                <w:rFonts w:ascii="標楷體" w:eastAsia="標楷體" w:hAnsi="標楷體" w:hint="eastAsia"/>
              </w:rPr>
              <w:t>□符合 □不符合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AD396" w14:textId="77777777" w:rsidR="00526BCE" w:rsidRPr="00167D33" w:rsidRDefault="00526BCE" w:rsidP="0033167B">
            <w:r w:rsidRPr="00167D33">
              <w:rPr>
                <w:rFonts w:ascii="標楷體" w:eastAsia="標楷體" w:hAnsi="標楷體" w:cs="標楷體"/>
              </w:rPr>
              <w:t xml:space="preserve">□無 </w:t>
            </w:r>
          </w:p>
          <w:p w14:paraId="793AB452" w14:textId="1983EC0C" w:rsidR="00526BCE" w:rsidRPr="00167D33" w:rsidRDefault="00526BCE" w:rsidP="0033167B">
            <w:r w:rsidRPr="00167D33">
              <w:rPr>
                <w:rFonts w:ascii="標楷體" w:eastAsia="標楷體" w:hAnsi="標楷體" w:cs="標楷體"/>
              </w:rPr>
              <w:t>□需追蹤事項：</w:t>
            </w:r>
          </w:p>
        </w:tc>
      </w:tr>
      <w:tr w:rsidR="00526BCE" w:rsidRPr="00167D33" w14:paraId="4381EC5C" w14:textId="77777777" w:rsidTr="001C012E">
        <w:trPr>
          <w:trHeight w:val="454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27B85" w14:textId="77777777" w:rsidR="00526BCE" w:rsidRPr="00167D33" w:rsidRDefault="00526BCE" w:rsidP="0033167B">
            <w:pPr>
              <w:ind w:right="-108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9A457" w14:textId="61DDE100" w:rsidR="00526BCE" w:rsidRPr="00167D33" w:rsidRDefault="00526BCE" w:rsidP="0033167B">
            <w:pPr>
              <w:ind w:leftChars="-45" w:left="-2" w:hangingChars="44" w:hanging="106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25D60" w14:textId="1C5141EB" w:rsidR="00526BCE" w:rsidRPr="00167D33" w:rsidRDefault="00526BCE" w:rsidP="0033167B">
            <w:pPr>
              <w:spacing w:line="300" w:lineRule="exact"/>
              <w:ind w:left="223" w:hangingChars="93" w:hanging="223"/>
              <w:jc w:val="both"/>
              <w:rPr>
                <w:rFonts w:ascii="標楷體" w:eastAsia="標楷體" w:hAnsi="標楷體" w:cs="標楷體"/>
              </w:rPr>
            </w:pPr>
            <w:r w:rsidRPr="00167D33">
              <w:rPr>
                <w:rFonts w:ascii="標楷體" w:eastAsia="標楷體" w:hAnsi="標楷體" w:cs="標楷體" w:hint="eastAsia"/>
              </w:rPr>
              <w:t>2.志工執勤時，依規定確實簽到(退)。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4CF17" w14:textId="542AF2B0" w:rsidR="00526BCE" w:rsidRPr="00167D33" w:rsidRDefault="00526BCE" w:rsidP="0033167B">
            <w:r w:rsidRPr="00167D33">
              <w:rPr>
                <w:rFonts w:ascii="標楷體" w:eastAsia="標楷體" w:hAnsi="標楷體" w:hint="eastAsia"/>
              </w:rPr>
              <w:t>□符合 □不符合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39A44" w14:textId="50AB1F3C" w:rsidR="00526BCE" w:rsidRPr="00167D33" w:rsidRDefault="00526BCE" w:rsidP="0033167B"/>
        </w:tc>
      </w:tr>
      <w:tr w:rsidR="00526BCE" w:rsidRPr="00167D33" w14:paraId="7F6A8074" w14:textId="77777777" w:rsidTr="001C012E">
        <w:trPr>
          <w:trHeight w:val="454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54E1A" w14:textId="77777777" w:rsidR="00526BCE" w:rsidRPr="00167D33" w:rsidRDefault="00526BCE" w:rsidP="0033167B">
            <w:pPr>
              <w:ind w:right="-108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21CA0" w14:textId="77777777" w:rsidR="00526BCE" w:rsidRPr="00167D33" w:rsidRDefault="00526BCE" w:rsidP="0033167B">
            <w:pPr>
              <w:ind w:leftChars="-45" w:left="-2" w:hangingChars="44" w:hanging="106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11685" w14:textId="23D7D43E" w:rsidR="00526BCE" w:rsidRPr="00167D33" w:rsidRDefault="00526BCE" w:rsidP="0033167B">
            <w:pPr>
              <w:spacing w:line="300" w:lineRule="exact"/>
              <w:ind w:left="252" w:hangingChars="105" w:hanging="252"/>
              <w:jc w:val="both"/>
              <w:rPr>
                <w:rFonts w:ascii="標楷體" w:eastAsia="標楷體" w:hAnsi="標楷體" w:cs="標楷體"/>
              </w:rPr>
            </w:pPr>
            <w:r w:rsidRPr="00167D33">
              <w:rPr>
                <w:rFonts w:ascii="標楷體" w:eastAsia="標楷體" w:hAnsi="標楷體" w:cs="標楷體" w:hint="eastAsia"/>
              </w:rPr>
              <w:t>3.服務單位確實辦理志工保險。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9B179" w14:textId="6007B107" w:rsidR="00526BCE" w:rsidRPr="00167D33" w:rsidRDefault="00526BCE" w:rsidP="0033167B">
            <w:pPr>
              <w:rPr>
                <w:rFonts w:ascii="標楷體" w:eastAsia="標楷體" w:hAnsi="標楷體"/>
              </w:rPr>
            </w:pPr>
            <w:r w:rsidRPr="00167D33">
              <w:rPr>
                <w:rFonts w:ascii="標楷體" w:eastAsia="標楷體" w:hAnsi="標楷體" w:hint="eastAsia"/>
              </w:rPr>
              <w:t>□符合 □不符合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A61E6" w14:textId="77777777" w:rsidR="00526BCE" w:rsidRPr="00167D33" w:rsidRDefault="00526BCE" w:rsidP="0033167B">
            <w:pPr>
              <w:rPr>
                <w:rFonts w:ascii="標楷體" w:eastAsia="標楷體" w:hAnsi="標楷體" w:cs="標楷體"/>
              </w:rPr>
            </w:pPr>
          </w:p>
        </w:tc>
      </w:tr>
      <w:tr w:rsidR="00526BCE" w:rsidRPr="00167D33" w14:paraId="3A526361" w14:textId="77777777" w:rsidTr="001C012E">
        <w:trPr>
          <w:trHeight w:val="454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EE26B" w14:textId="77777777" w:rsidR="00526BCE" w:rsidRPr="00167D33" w:rsidRDefault="00526BCE" w:rsidP="0033167B">
            <w:pPr>
              <w:ind w:right="-108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0FB83" w14:textId="77777777" w:rsidR="00526BCE" w:rsidRPr="00167D33" w:rsidRDefault="00526BCE" w:rsidP="0033167B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DA5DC" w14:textId="26F3CF5F" w:rsidR="00526BCE" w:rsidRPr="00167D33" w:rsidRDefault="00526BCE" w:rsidP="0033167B">
            <w:pPr>
              <w:spacing w:line="300" w:lineRule="exact"/>
              <w:ind w:left="283" w:hangingChars="118" w:hanging="283"/>
              <w:jc w:val="both"/>
              <w:rPr>
                <w:rFonts w:ascii="標楷體" w:eastAsia="標楷體" w:hAnsi="標楷體" w:cs="標楷體"/>
              </w:rPr>
            </w:pPr>
            <w:r w:rsidRPr="00167D33">
              <w:rPr>
                <w:rFonts w:ascii="標楷體" w:eastAsia="標楷體" w:hAnsi="標楷體" w:cs="標楷體" w:hint="eastAsia"/>
              </w:rPr>
              <w:t>4.依計畫提供</w:t>
            </w:r>
            <w:proofErr w:type="gramStart"/>
            <w:r w:rsidRPr="00167D33">
              <w:rPr>
                <w:rFonts w:ascii="標楷體" w:eastAsia="標楷體" w:hAnsi="標楷體" w:cs="標楷體" w:hint="eastAsia"/>
              </w:rPr>
              <w:t>志工誤餐費</w:t>
            </w:r>
            <w:proofErr w:type="gramEnd"/>
            <w:r w:rsidRPr="00167D33">
              <w:rPr>
                <w:rFonts w:ascii="標楷體" w:eastAsia="標楷體" w:hAnsi="標楷體" w:cs="標楷體" w:hint="eastAsia"/>
              </w:rPr>
              <w:t>或交通費。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0B786" w14:textId="7DDDA5BA" w:rsidR="00526BCE" w:rsidRPr="00167D33" w:rsidRDefault="00526BCE" w:rsidP="0033167B">
            <w:pPr>
              <w:rPr>
                <w:rFonts w:ascii="標楷體" w:eastAsia="標楷體" w:hAnsi="標楷體"/>
              </w:rPr>
            </w:pPr>
            <w:r w:rsidRPr="00167D33">
              <w:rPr>
                <w:rFonts w:ascii="標楷體" w:eastAsia="標楷體" w:hAnsi="標楷體" w:hint="eastAsia"/>
              </w:rPr>
              <w:t>□符合 □不符合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D57E9" w14:textId="77777777" w:rsidR="00526BCE" w:rsidRPr="00167D33" w:rsidRDefault="00526BCE" w:rsidP="0033167B">
            <w:pPr>
              <w:rPr>
                <w:rFonts w:ascii="標楷體" w:eastAsia="標楷體" w:hAnsi="標楷體" w:cs="標楷體"/>
              </w:rPr>
            </w:pPr>
          </w:p>
        </w:tc>
      </w:tr>
      <w:tr w:rsidR="00526BCE" w:rsidRPr="00167D33" w14:paraId="38CF488B" w14:textId="77777777" w:rsidTr="00526BCE">
        <w:trPr>
          <w:trHeight w:val="581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B62FF" w14:textId="77777777" w:rsidR="00526BCE" w:rsidRPr="00167D33" w:rsidRDefault="00526BCE" w:rsidP="0033167B">
            <w:pPr>
              <w:ind w:right="-108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1938D" w14:textId="77777777" w:rsidR="00526BCE" w:rsidRPr="00167D33" w:rsidRDefault="00526BCE" w:rsidP="0033167B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64392" w14:textId="1C597DA4" w:rsidR="00526BCE" w:rsidRPr="00167D33" w:rsidRDefault="00526BCE" w:rsidP="0033167B">
            <w:pPr>
              <w:spacing w:line="300" w:lineRule="exact"/>
              <w:ind w:left="283" w:hangingChars="118" w:hanging="283"/>
              <w:jc w:val="both"/>
              <w:rPr>
                <w:rFonts w:ascii="標楷體" w:eastAsia="標楷體" w:hAnsi="標楷體" w:cs="標楷體"/>
              </w:rPr>
            </w:pPr>
            <w:r w:rsidRPr="00167D33">
              <w:rPr>
                <w:rFonts w:ascii="標楷體" w:eastAsia="標楷體" w:hAnsi="標楷體" w:cs="標楷體" w:hint="eastAsia"/>
              </w:rPr>
              <w:t>5.參加家庭照顧者支持性服務志工訓練(至少80%志工人員)。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AE620" w14:textId="1B924281" w:rsidR="00526BCE" w:rsidRPr="00167D33" w:rsidRDefault="00526BCE" w:rsidP="0033167B">
            <w:pPr>
              <w:rPr>
                <w:rFonts w:ascii="標楷體" w:eastAsia="標楷體" w:hAnsi="標楷體"/>
              </w:rPr>
            </w:pPr>
            <w:r w:rsidRPr="00167D33">
              <w:rPr>
                <w:rFonts w:ascii="標楷體" w:eastAsia="標楷體" w:hAnsi="標楷體" w:hint="eastAsia"/>
              </w:rPr>
              <w:t>□符合 □不符合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B0D6F" w14:textId="77777777" w:rsidR="00526BCE" w:rsidRPr="00167D33" w:rsidRDefault="00526BCE" w:rsidP="0033167B">
            <w:pPr>
              <w:rPr>
                <w:rFonts w:ascii="標楷體" w:eastAsia="標楷體" w:hAnsi="標楷體" w:cs="標楷體"/>
              </w:rPr>
            </w:pPr>
          </w:p>
        </w:tc>
      </w:tr>
      <w:tr w:rsidR="00526BCE" w:rsidRPr="00167D33" w14:paraId="1FB47046" w14:textId="77777777" w:rsidTr="00526BCE">
        <w:trPr>
          <w:trHeight w:val="714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EC88D" w14:textId="77777777" w:rsidR="00526BCE" w:rsidRPr="00167D33" w:rsidRDefault="00526BCE" w:rsidP="0033167B">
            <w:pPr>
              <w:ind w:right="-108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8AB6" w14:textId="6C283190" w:rsidR="00526BCE" w:rsidRPr="00167D33" w:rsidRDefault="00526BCE" w:rsidP="0033167B">
            <w:pPr>
              <w:ind w:leftChars="-45" w:left="-2" w:hangingChars="44" w:hanging="106"/>
              <w:jc w:val="both"/>
              <w:rPr>
                <w:rFonts w:ascii="標楷體" w:eastAsia="標楷體" w:hAnsi="標楷體" w:cs="標楷體"/>
              </w:rPr>
            </w:pPr>
            <w:r w:rsidRPr="00167D33">
              <w:rPr>
                <w:rFonts w:ascii="標楷體" w:eastAsia="標楷體" w:hAnsi="標楷體" w:cs="標楷體" w:hint="eastAsia"/>
              </w:rPr>
              <w:t>(三)諮詢服務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D3C41" w14:textId="77777777" w:rsidR="00526BCE" w:rsidRPr="001C012E" w:rsidRDefault="00526BCE" w:rsidP="0033167B">
            <w:pPr>
              <w:spacing w:line="300" w:lineRule="exact"/>
              <w:ind w:left="252" w:hangingChars="105" w:hanging="252"/>
              <w:jc w:val="both"/>
              <w:rPr>
                <w:rFonts w:ascii="標楷體" w:eastAsia="標楷體" w:hAnsi="標楷體" w:cs="標楷體"/>
              </w:rPr>
            </w:pPr>
            <w:r w:rsidRPr="001C012E">
              <w:rPr>
                <w:rFonts w:ascii="標楷體" w:eastAsia="標楷體" w:hAnsi="標楷體" w:cs="標楷體" w:hint="eastAsia"/>
              </w:rPr>
              <w:t>設置單一服務窗口及關懷專線，提供</w:t>
            </w:r>
          </w:p>
          <w:p w14:paraId="71F0C3FD" w14:textId="77777777" w:rsidR="00526BCE" w:rsidRPr="001C012E" w:rsidRDefault="00526BCE" w:rsidP="0033167B">
            <w:pPr>
              <w:spacing w:line="300" w:lineRule="exact"/>
              <w:ind w:left="252" w:hangingChars="105" w:hanging="252"/>
              <w:jc w:val="both"/>
              <w:rPr>
                <w:rFonts w:ascii="標楷體" w:eastAsia="標楷體" w:hAnsi="標楷體" w:cs="標楷體"/>
              </w:rPr>
            </w:pPr>
            <w:r w:rsidRPr="001C012E">
              <w:rPr>
                <w:rFonts w:ascii="標楷體" w:eastAsia="標楷體" w:hAnsi="標楷體" w:cs="標楷體" w:hint="eastAsia"/>
              </w:rPr>
              <w:t>在地長照服務諮詢，及各項社區資源</w:t>
            </w:r>
          </w:p>
          <w:p w14:paraId="62D63884" w14:textId="3088A6E0" w:rsidR="00526BCE" w:rsidRPr="001C012E" w:rsidRDefault="00526BCE" w:rsidP="0033167B">
            <w:pPr>
              <w:spacing w:line="300" w:lineRule="exact"/>
              <w:ind w:left="252" w:hangingChars="105" w:hanging="252"/>
              <w:jc w:val="both"/>
              <w:rPr>
                <w:rFonts w:ascii="標楷體" w:eastAsia="標楷體" w:hAnsi="標楷體" w:cs="標楷體"/>
              </w:rPr>
            </w:pPr>
            <w:r w:rsidRPr="001C012E">
              <w:rPr>
                <w:rFonts w:ascii="標楷體" w:eastAsia="標楷體" w:hAnsi="標楷體" w:cs="標楷體" w:hint="eastAsia"/>
              </w:rPr>
              <w:t>連結</w:t>
            </w:r>
            <w:r w:rsidR="00ED2719" w:rsidRPr="001C012E">
              <w:rPr>
                <w:rFonts w:ascii="標楷體" w:eastAsia="標楷體" w:hAnsi="標楷體" w:cs="標楷體" w:hint="eastAsia"/>
              </w:rPr>
              <w:t>，並留有紀錄</w:t>
            </w:r>
            <w:r w:rsidRPr="001C012E">
              <w:rPr>
                <w:rFonts w:ascii="標楷體" w:eastAsia="標楷體" w:hAnsi="標楷體" w:cs="標楷體" w:hint="eastAsia"/>
              </w:rPr>
              <w:t>。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30CF9" w14:textId="1B9E97A8" w:rsidR="00526BCE" w:rsidRPr="00167D33" w:rsidRDefault="00526BCE" w:rsidP="0033167B">
            <w:pPr>
              <w:rPr>
                <w:rFonts w:ascii="標楷體" w:eastAsia="標楷體" w:hAnsi="標楷體"/>
              </w:rPr>
            </w:pPr>
            <w:r w:rsidRPr="00167D33">
              <w:rPr>
                <w:rFonts w:ascii="標楷體" w:eastAsia="標楷體" w:hAnsi="標楷體" w:hint="eastAsia"/>
              </w:rPr>
              <w:t>□符合 □不符合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89002" w14:textId="77777777" w:rsidR="00526BCE" w:rsidRPr="00167D33" w:rsidRDefault="00526BCE" w:rsidP="0033167B">
            <w:r w:rsidRPr="00167D33">
              <w:rPr>
                <w:rFonts w:ascii="標楷體" w:eastAsia="標楷體" w:hAnsi="標楷體" w:cs="標楷體"/>
              </w:rPr>
              <w:t xml:space="preserve">□無 </w:t>
            </w:r>
          </w:p>
          <w:p w14:paraId="72996CAC" w14:textId="77777777" w:rsidR="00526BCE" w:rsidRPr="00167D33" w:rsidRDefault="00526BCE" w:rsidP="0033167B">
            <w:r w:rsidRPr="00167D33">
              <w:rPr>
                <w:rFonts w:ascii="標楷體" w:eastAsia="標楷體" w:hAnsi="標楷體" w:cs="標楷體"/>
              </w:rPr>
              <w:t>□需追蹤事項：</w:t>
            </w:r>
          </w:p>
          <w:p w14:paraId="5A55914F" w14:textId="77777777" w:rsidR="00526BCE" w:rsidRPr="00167D33" w:rsidRDefault="00526BCE" w:rsidP="0033167B">
            <w:pPr>
              <w:rPr>
                <w:rFonts w:ascii="標楷體" w:eastAsia="標楷體" w:hAnsi="標楷體" w:cs="標楷體"/>
              </w:rPr>
            </w:pPr>
          </w:p>
        </w:tc>
      </w:tr>
      <w:tr w:rsidR="00526BCE" w:rsidRPr="00167D33" w14:paraId="4ECEEE2E" w14:textId="77777777" w:rsidTr="00633410">
        <w:trPr>
          <w:trHeight w:val="714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C6E28" w14:textId="77777777" w:rsidR="00526BCE" w:rsidRPr="00167D33" w:rsidRDefault="00526BCE" w:rsidP="0033167B">
            <w:pPr>
              <w:ind w:right="-108"/>
              <w:jc w:val="both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AE8AC" w14:textId="5E00230B" w:rsidR="00526BCE" w:rsidRPr="00F710F3" w:rsidRDefault="00526BCE" w:rsidP="0033167B">
            <w:pPr>
              <w:ind w:leftChars="-45" w:left="-2" w:hangingChars="44" w:hanging="106"/>
              <w:jc w:val="both"/>
              <w:rPr>
                <w:rFonts w:ascii="標楷體" w:eastAsia="標楷體" w:hAnsi="標楷體" w:cs="標楷體"/>
              </w:rPr>
            </w:pPr>
            <w:r w:rsidRPr="00F710F3">
              <w:rPr>
                <w:rFonts w:ascii="標楷體" w:eastAsia="標楷體" w:hAnsi="標楷體" w:cs="標楷體"/>
              </w:rPr>
              <w:t>(</w:t>
            </w:r>
            <w:r w:rsidRPr="00F710F3">
              <w:rPr>
                <w:rFonts w:ascii="標楷體" w:eastAsia="標楷體" w:hAnsi="標楷體" w:cs="標楷體" w:hint="eastAsia"/>
              </w:rPr>
              <w:t>四</w:t>
            </w:r>
            <w:r w:rsidRPr="00F710F3">
              <w:rPr>
                <w:rFonts w:ascii="標楷體" w:eastAsia="標楷體" w:hAnsi="標楷體" w:cs="標楷體"/>
              </w:rPr>
              <w:t>)</w:t>
            </w:r>
            <w:r w:rsidRPr="00F710F3">
              <w:rPr>
                <w:rFonts w:ascii="標楷體" w:eastAsia="標楷體" w:hAnsi="標楷體" w:cs="標楷體" w:hint="eastAsia"/>
              </w:rPr>
              <w:t>到宅照顧技巧指導及個別心理輔導、諮商服務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CD6F1" w14:textId="415F8E8E" w:rsidR="00526BCE" w:rsidRPr="001C012E" w:rsidRDefault="00526BCE" w:rsidP="0033167B">
            <w:pPr>
              <w:spacing w:line="300" w:lineRule="exact"/>
              <w:ind w:left="252" w:hangingChars="105" w:hanging="252"/>
              <w:jc w:val="both"/>
              <w:rPr>
                <w:rFonts w:ascii="標楷體" w:eastAsia="標楷體" w:hAnsi="標楷體" w:cs="標楷體"/>
              </w:rPr>
            </w:pPr>
            <w:r w:rsidRPr="001C012E">
              <w:rPr>
                <w:rFonts w:ascii="標楷體" w:eastAsia="標楷體" w:hAnsi="標楷體" w:hint="eastAsia"/>
              </w:rPr>
              <w:t>1.提供照顧技巧指導人員、心理諮商服務人員及服務範疇須符合衛福部相關規範。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EA7D4" w14:textId="455F7249" w:rsidR="00526BCE" w:rsidRPr="00167D33" w:rsidRDefault="00526BCE" w:rsidP="0033167B">
            <w:pPr>
              <w:rPr>
                <w:rFonts w:ascii="標楷體" w:eastAsia="標楷體" w:hAnsi="標楷體"/>
              </w:rPr>
            </w:pPr>
            <w:r w:rsidRPr="00167D33">
              <w:rPr>
                <w:rFonts w:ascii="標楷體" w:eastAsia="標楷體" w:hAnsi="標楷體" w:hint="eastAsia"/>
              </w:rPr>
              <w:t>□符合 □不符合</w:t>
            </w:r>
          </w:p>
        </w:tc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B021FF" w14:textId="77777777" w:rsidR="00526BCE" w:rsidRPr="00167D33" w:rsidRDefault="00526BCE" w:rsidP="0033167B">
            <w:r w:rsidRPr="00167D33">
              <w:rPr>
                <w:rFonts w:ascii="標楷體" w:eastAsia="標楷體" w:hAnsi="標楷體" w:cs="標楷體"/>
              </w:rPr>
              <w:t xml:space="preserve">□無 </w:t>
            </w:r>
          </w:p>
          <w:p w14:paraId="30B94669" w14:textId="75153EC7" w:rsidR="00526BCE" w:rsidRPr="00167D33" w:rsidRDefault="00526BCE" w:rsidP="0033167B">
            <w:pPr>
              <w:rPr>
                <w:rFonts w:ascii="標楷體" w:eastAsia="標楷體" w:hAnsi="標楷體" w:cs="標楷體"/>
              </w:rPr>
            </w:pPr>
            <w:r w:rsidRPr="00167D33">
              <w:rPr>
                <w:rFonts w:ascii="標楷體" w:eastAsia="標楷體" w:hAnsi="標楷體" w:cs="標楷體"/>
              </w:rPr>
              <w:t>□需追蹤事項：</w:t>
            </w:r>
          </w:p>
        </w:tc>
      </w:tr>
      <w:tr w:rsidR="00526BCE" w:rsidRPr="00167D33" w14:paraId="48E84E94" w14:textId="77777777" w:rsidTr="001C012E">
        <w:trPr>
          <w:trHeight w:val="454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3E879" w14:textId="77777777" w:rsidR="00526BCE" w:rsidRPr="00167D33" w:rsidRDefault="00526BCE" w:rsidP="001B4FF3">
            <w:pPr>
              <w:ind w:right="-108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A48E5" w14:textId="1A7E3056" w:rsidR="00526BCE" w:rsidRPr="00F710F3" w:rsidRDefault="00526BCE" w:rsidP="001B4FF3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B31FD" w14:textId="3E571627" w:rsidR="00526BCE" w:rsidRPr="00F710F3" w:rsidRDefault="00526BCE" w:rsidP="001B4FF3">
            <w:pPr>
              <w:spacing w:line="300" w:lineRule="exact"/>
              <w:jc w:val="both"/>
              <w:rPr>
                <w:rFonts w:ascii="標楷體" w:eastAsia="標楷體" w:hAnsi="標楷體" w:cs="標楷體"/>
              </w:rPr>
            </w:pPr>
            <w:r w:rsidRPr="00F710F3">
              <w:rPr>
                <w:rFonts w:ascii="標楷體" w:eastAsia="標楷體" w:hAnsi="標楷體" w:cs="標楷體" w:hint="eastAsia"/>
              </w:rPr>
              <w:t>2.</w:t>
            </w:r>
            <w:r w:rsidRPr="00F710F3">
              <w:rPr>
                <w:rFonts w:ascii="標楷體" w:eastAsia="標楷體" w:hAnsi="標楷體" w:hint="eastAsia"/>
              </w:rPr>
              <w:t>依每年計畫規定完成服務個案數。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9849C" w14:textId="6C9868F3" w:rsidR="00526BCE" w:rsidRPr="00167D33" w:rsidRDefault="00526BCE" w:rsidP="001B4FF3">
            <w:r w:rsidRPr="00167D33">
              <w:rPr>
                <w:rFonts w:ascii="標楷體" w:eastAsia="標楷體" w:hAnsi="標楷體" w:hint="eastAsia"/>
              </w:rPr>
              <w:t>□符合 □不符合</w:t>
            </w:r>
          </w:p>
        </w:tc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5F157" w14:textId="089158D5" w:rsidR="00526BCE" w:rsidRPr="00167D33" w:rsidRDefault="00526BCE" w:rsidP="001B4FF3"/>
        </w:tc>
      </w:tr>
      <w:tr w:rsidR="00526BCE" w:rsidRPr="00167D33" w14:paraId="030D0343" w14:textId="77777777" w:rsidTr="00526BCE">
        <w:trPr>
          <w:trHeight w:val="1758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131B518B" w14:textId="77777777" w:rsidR="00526BCE" w:rsidRPr="00167D33" w:rsidRDefault="00526BCE" w:rsidP="001B4FF3">
            <w:pPr>
              <w:ind w:right="-108"/>
              <w:jc w:val="both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1A1409CE" w14:textId="06278382" w:rsidR="00526BCE" w:rsidRPr="00F710F3" w:rsidRDefault="00526BCE" w:rsidP="001B4FF3">
            <w:pPr>
              <w:ind w:hanging="108"/>
              <w:jc w:val="both"/>
            </w:pPr>
            <w:r w:rsidRPr="00F710F3">
              <w:rPr>
                <w:rFonts w:ascii="標楷體" w:eastAsia="標楷體" w:hAnsi="標楷體" w:cs="標楷體"/>
              </w:rPr>
              <w:t>(</w:t>
            </w:r>
            <w:r w:rsidRPr="00F710F3">
              <w:rPr>
                <w:rFonts w:ascii="標楷體" w:eastAsia="標楷體" w:hAnsi="標楷體" w:cs="標楷體" w:hint="eastAsia"/>
              </w:rPr>
              <w:t>五</w:t>
            </w:r>
            <w:r w:rsidRPr="00F710F3">
              <w:rPr>
                <w:rFonts w:ascii="標楷體" w:eastAsia="標楷體" w:hAnsi="標楷體" w:cs="標楷體"/>
              </w:rPr>
              <w:t>)</w:t>
            </w:r>
            <w:r w:rsidRPr="00F710F3">
              <w:rPr>
                <w:rFonts w:ascii="標楷體" w:eastAsia="標楷體" w:hAnsi="標楷體" w:cs="標楷體" w:hint="eastAsia"/>
              </w:rPr>
              <w:t>團體形式之服務項目(主題式工作坊、支持團體、手足團體、照顧知能訓練課程、照顧者及被照顧者活動)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DC8E22E" w14:textId="575E62D8" w:rsidR="00526BCE" w:rsidRPr="001C012E" w:rsidRDefault="00526BCE" w:rsidP="001C012E">
            <w:pPr>
              <w:ind w:left="230" w:hangingChars="96" w:hanging="230"/>
              <w:jc w:val="both"/>
              <w:rPr>
                <w:rFonts w:ascii="標楷體" w:eastAsia="標楷體" w:hAnsi="標楷體" w:cs="標楷體"/>
              </w:rPr>
            </w:pPr>
            <w:r w:rsidRPr="00F710F3">
              <w:rPr>
                <w:rFonts w:ascii="標楷體" w:eastAsia="標楷體" w:hAnsi="標楷體" w:cs="標楷體" w:hint="eastAsia"/>
              </w:rPr>
              <w:t>1.依計畫辦理相關場次，並留有活動照片及紀錄。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E99B6FB" w14:textId="487175DF" w:rsidR="00526BCE" w:rsidRPr="00167D33" w:rsidRDefault="00526BCE" w:rsidP="001B4FF3">
            <w:r w:rsidRPr="00167D33">
              <w:rPr>
                <w:rFonts w:ascii="標楷體" w:eastAsia="標楷體" w:hAnsi="標楷體" w:hint="eastAsia"/>
              </w:rPr>
              <w:t>□符合 □不符合</w:t>
            </w:r>
          </w:p>
        </w:tc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0DA4D6" w14:textId="77777777" w:rsidR="00526BCE" w:rsidRPr="00167D33" w:rsidRDefault="00526BCE" w:rsidP="001B4FF3">
            <w:r w:rsidRPr="00167D33">
              <w:rPr>
                <w:rFonts w:ascii="標楷體" w:eastAsia="標楷體" w:hAnsi="標楷體" w:cs="標楷體"/>
              </w:rPr>
              <w:t xml:space="preserve">□無 </w:t>
            </w:r>
          </w:p>
          <w:p w14:paraId="2E3B06A8" w14:textId="77777777" w:rsidR="00526BCE" w:rsidRPr="00167D33" w:rsidRDefault="00526BCE" w:rsidP="001B4FF3">
            <w:r w:rsidRPr="00167D33">
              <w:rPr>
                <w:rFonts w:ascii="標楷體" w:eastAsia="標楷體" w:hAnsi="標楷體" w:cs="標楷體"/>
              </w:rPr>
              <w:t>□需追蹤事項：</w:t>
            </w:r>
          </w:p>
          <w:p w14:paraId="18795DB7" w14:textId="434786EA" w:rsidR="00526BCE" w:rsidRPr="00167D33" w:rsidRDefault="00526BCE" w:rsidP="001B4FF3"/>
        </w:tc>
      </w:tr>
      <w:tr w:rsidR="00526BCE" w:rsidRPr="00167D33" w14:paraId="6EA05C94" w14:textId="77777777" w:rsidTr="00634663">
        <w:trPr>
          <w:trHeight w:val="1119"/>
        </w:trPr>
        <w:tc>
          <w:tcPr>
            <w:tcW w:w="70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542C349" w14:textId="77777777" w:rsidR="00526BCE" w:rsidRPr="00167D33" w:rsidRDefault="00526BCE" w:rsidP="001B4FF3">
            <w:pPr>
              <w:ind w:right="-108"/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D4A85DE" w14:textId="77777777" w:rsidR="00526BCE" w:rsidRPr="00F710F3" w:rsidRDefault="00526BCE" w:rsidP="001B4FF3">
            <w:pPr>
              <w:ind w:leftChars="-45" w:left="-2" w:hangingChars="44" w:hanging="106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EFE3E8E" w14:textId="62A3A34E" w:rsidR="00526BCE" w:rsidRPr="00F710F3" w:rsidRDefault="00526BCE" w:rsidP="001C012E">
            <w:pPr>
              <w:ind w:left="230" w:hangingChars="96" w:hanging="230"/>
              <w:jc w:val="both"/>
              <w:rPr>
                <w:rFonts w:ascii="標楷體" w:eastAsia="標楷體" w:hAnsi="標楷體"/>
              </w:rPr>
            </w:pPr>
            <w:r w:rsidRPr="00F710F3">
              <w:rPr>
                <w:rFonts w:ascii="標楷體" w:eastAsia="標楷體" w:hAnsi="標楷體" w:cs="標楷體" w:hint="eastAsia"/>
              </w:rPr>
              <w:t>2.依據個人資料保護法之規定辦理，包含肖像權同意書…等。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AB2D487" w14:textId="76AA88C0" w:rsidR="00526BCE" w:rsidRPr="00167D33" w:rsidRDefault="00526BCE" w:rsidP="001B4FF3">
            <w:r w:rsidRPr="00167D33">
              <w:rPr>
                <w:rFonts w:ascii="標楷體" w:eastAsia="標楷體" w:hAnsi="標楷體" w:hint="eastAsia"/>
              </w:rPr>
              <w:t>□符合 □不符合</w:t>
            </w:r>
          </w:p>
        </w:tc>
        <w:tc>
          <w:tcPr>
            <w:tcW w:w="2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990447E" w14:textId="77777777" w:rsidR="00526BCE" w:rsidRPr="00167D33" w:rsidRDefault="00526BCE" w:rsidP="001B4FF3">
            <w:pPr>
              <w:rPr>
                <w:rFonts w:ascii="標楷體" w:eastAsia="標楷體" w:hAnsi="標楷體" w:cs="標楷體"/>
              </w:rPr>
            </w:pPr>
          </w:p>
        </w:tc>
      </w:tr>
      <w:tr w:rsidR="00526BCE" w:rsidRPr="00167D33" w14:paraId="08A9A5EB" w14:textId="77777777" w:rsidTr="000926BF">
        <w:trPr>
          <w:trHeight w:val="555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131B3EE" w14:textId="77777777" w:rsidR="00526BCE" w:rsidRPr="00167D33" w:rsidRDefault="00526BCE" w:rsidP="00526BCE">
            <w:pPr>
              <w:ind w:right="-108"/>
              <w:jc w:val="both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AD08648" w14:textId="5EBB9A1D" w:rsidR="00526BCE" w:rsidRPr="00167D33" w:rsidRDefault="00526BCE" w:rsidP="00526BCE">
            <w:pPr>
              <w:ind w:leftChars="-45" w:left="-2" w:hangingChars="44" w:hanging="106"/>
              <w:jc w:val="both"/>
              <w:rPr>
                <w:rFonts w:ascii="標楷體" w:eastAsia="標楷體" w:hAnsi="標楷體" w:cs="標楷體"/>
              </w:rPr>
            </w:pPr>
            <w:r w:rsidRPr="00167D33">
              <w:rPr>
                <w:rFonts w:ascii="標楷體" w:eastAsia="標楷體" w:hAnsi="標楷體" w:cs="標楷體" w:hint="eastAsia"/>
              </w:rPr>
              <w:t>(六)</w:t>
            </w:r>
            <w:r>
              <w:rPr>
                <w:rFonts w:ascii="標楷體" w:eastAsia="標楷體" w:hAnsi="標楷體" w:cs="標楷體" w:hint="eastAsia"/>
              </w:rPr>
              <w:t>核銷</w:t>
            </w:r>
            <w:r w:rsidRPr="00167D33">
              <w:rPr>
                <w:rFonts w:ascii="標楷體" w:eastAsia="標楷體" w:hAnsi="標楷體" w:cs="標楷體" w:hint="eastAsia"/>
              </w:rPr>
              <w:t>成果報告</w:t>
            </w:r>
            <w:r>
              <w:rPr>
                <w:rFonts w:ascii="標楷體" w:eastAsia="標楷體" w:hAnsi="標楷體" w:cs="標楷體" w:hint="eastAsia"/>
              </w:rPr>
              <w:t>(延續型單位)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CBC4350" w14:textId="07B0608D" w:rsidR="00526BCE" w:rsidRPr="00167D33" w:rsidRDefault="00526BCE" w:rsidP="001C012E">
            <w:pPr>
              <w:ind w:left="230" w:hangingChars="96" w:hanging="230"/>
              <w:jc w:val="both"/>
              <w:rPr>
                <w:rFonts w:ascii="標楷體" w:eastAsia="標楷體" w:hAnsi="標楷體" w:cs="標楷體"/>
              </w:rPr>
            </w:pPr>
            <w:r w:rsidRPr="00167D33">
              <w:rPr>
                <w:rFonts w:ascii="標楷體" w:eastAsia="標楷體" w:hAnsi="標楷體" w:cs="標楷體" w:hint="eastAsia"/>
              </w:rPr>
              <w:t>依規定期限繳交成果報告。</w:t>
            </w:r>
          </w:p>
        </w:tc>
        <w:tc>
          <w:tcPr>
            <w:tcW w:w="20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D6F0EA7" w14:textId="4A081E41" w:rsidR="00526BCE" w:rsidRPr="00167D33" w:rsidRDefault="00526BCE" w:rsidP="00526BCE">
            <w:pPr>
              <w:rPr>
                <w:rFonts w:ascii="標楷體" w:eastAsia="標楷體" w:hAnsi="標楷體"/>
              </w:rPr>
            </w:pPr>
            <w:r w:rsidRPr="00167D33">
              <w:rPr>
                <w:rFonts w:ascii="標楷體" w:eastAsia="標楷體" w:hAnsi="標楷體" w:hint="eastAsia"/>
              </w:rPr>
              <w:t>□符合 □不符合□不適用</w:t>
            </w:r>
          </w:p>
        </w:tc>
        <w:tc>
          <w:tcPr>
            <w:tcW w:w="214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47D7DFA" w14:textId="77777777" w:rsidR="00526BCE" w:rsidRPr="00167D33" w:rsidRDefault="00526BCE" w:rsidP="00526BCE">
            <w:r w:rsidRPr="00167D33">
              <w:rPr>
                <w:rFonts w:ascii="標楷體" w:eastAsia="標楷體" w:hAnsi="標楷體" w:cs="標楷體"/>
              </w:rPr>
              <w:t xml:space="preserve">□無 </w:t>
            </w:r>
          </w:p>
          <w:p w14:paraId="28921E85" w14:textId="4D56BBE8" w:rsidR="00526BCE" w:rsidRPr="00167D33" w:rsidRDefault="00526BCE" w:rsidP="00526BCE">
            <w:pPr>
              <w:rPr>
                <w:rFonts w:ascii="標楷體" w:eastAsia="標楷體" w:hAnsi="標楷體" w:cs="標楷體"/>
              </w:rPr>
            </w:pPr>
            <w:r w:rsidRPr="00167D33">
              <w:rPr>
                <w:rFonts w:ascii="標楷體" w:eastAsia="標楷體" w:hAnsi="標楷體" w:cs="標楷體"/>
              </w:rPr>
              <w:t>□需追蹤事項：</w:t>
            </w:r>
          </w:p>
        </w:tc>
      </w:tr>
      <w:tr w:rsidR="00526BCE" w:rsidRPr="00167D33" w14:paraId="6DD4D9AF" w14:textId="77777777" w:rsidTr="00ED2719">
        <w:trPr>
          <w:trHeight w:val="684"/>
        </w:trPr>
        <w:tc>
          <w:tcPr>
            <w:tcW w:w="70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07EDC6EC" w14:textId="70CB77CC" w:rsidR="00526BCE" w:rsidRPr="00DA7CA3" w:rsidRDefault="00526BCE" w:rsidP="00526BCE">
            <w:pPr>
              <w:ind w:right="-108"/>
              <w:rPr>
                <w:rFonts w:ascii="標楷體" w:eastAsia="標楷體" w:hAnsi="標楷體"/>
              </w:rPr>
            </w:pPr>
            <w:r w:rsidRPr="00DA7CA3">
              <w:rPr>
                <w:rFonts w:ascii="標楷體" w:eastAsia="標楷體" w:hAnsi="標楷體" w:hint="eastAsia"/>
              </w:rPr>
              <w:t>三、權</w:t>
            </w:r>
            <w:r>
              <w:rPr>
                <w:rFonts w:ascii="標楷體" w:eastAsia="標楷體" w:hAnsi="標楷體" w:hint="eastAsia"/>
              </w:rPr>
              <w:t>利</w:t>
            </w:r>
            <w:r w:rsidRPr="00DA7CA3">
              <w:rPr>
                <w:rFonts w:ascii="標楷體" w:eastAsia="標楷體" w:hAnsi="標楷體" w:hint="eastAsia"/>
              </w:rPr>
              <w:t>與保障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B9EB80C" w14:textId="77777777" w:rsidR="00526BCE" w:rsidRDefault="00526BCE" w:rsidP="00ED2719">
            <w:pPr>
              <w:ind w:leftChars="-45" w:left="-2" w:hangingChars="44" w:hanging="106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緊急事件處理</w:t>
            </w:r>
          </w:p>
          <w:p w14:paraId="6B56B062" w14:textId="77777777" w:rsidR="00526BCE" w:rsidRDefault="00526BCE" w:rsidP="00ED2719">
            <w:pPr>
              <w:ind w:leftChars="-45" w:left="-2" w:hangingChars="44" w:hanging="106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流程與申訴管</w:t>
            </w:r>
          </w:p>
          <w:p w14:paraId="47F50069" w14:textId="1F5A6EBB" w:rsidR="00526BCE" w:rsidRPr="00167D33" w:rsidRDefault="00526BCE" w:rsidP="00ED2719">
            <w:pPr>
              <w:ind w:leftChars="-45" w:left="-2" w:hangingChars="44" w:hanging="106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道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D1D8A39" w14:textId="4E7AB98A" w:rsidR="00526BCE" w:rsidRPr="00167D33" w:rsidRDefault="00526BCE" w:rsidP="001C012E">
            <w:pPr>
              <w:ind w:left="230" w:hangingChars="96" w:hanging="23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1.訂有緊急事件處理流程。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14C6A87" w14:textId="17C3C20F" w:rsidR="00526BCE" w:rsidRPr="00167D33" w:rsidRDefault="00526BCE" w:rsidP="00526BCE">
            <w:pPr>
              <w:rPr>
                <w:rFonts w:ascii="標楷體" w:eastAsia="標楷體" w:hAnsi="標楷體"/>
              </w:rPr>
            </w:pPr>
            <w:r w:rsidRPr="00167D33">
              <w:rPr>
                <w:rFonts w:ascii="標楷體" w:eastAsia="標楷體" w:hAnsi="標楷體" w:hint="eastAsia"/>
              </w:rPr>
              <w:t>□符合 □不符合</w:t>
            </w:r>
          </w:p>
        </w:tc>
        <w:tc>
          <w:tcPr>
            <w:tcW w:w="21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B97F2B" w14:textId="77777777" w:rsidR="00526BCE" w:rsidRPr="00DA7CA3" w:rsidRDefault="00526BCE" w:rsidP="00526BCE">
            <w:pPr>
              <w:rPr>
                <w:rFonts w:ascii="標楷體" w:eastAsia="標楷體" w:hAnsi="標楷體" w:cs="標楷體"/>
              </w:rPr>
            </w:pPr>
            <w:r w:rsidRPr="00DA7CA3">
              <w:rPr>
                <w:rFonts w:ascii="標楷體" w:eastAsia="標楷體" w:hAnsi="標楷體" w:cs="標楷體" w:hint="eastAsia"/>
              </w:rPr>
              <w:t xml:space="preserve">□無 </w:t>
            </w:r>
          </w:p>
          <w:p w14:paraId="3B9F6AE6" w14:textId="795055CE" w:rsidR="00526BCE" w:rsidRPr="00167D33" w:rsidRDefault="00526BCE" w:rsidP="00526BCE">
            <w:pPr>
              <w:rPr>
                <w:rFonts w:ascii="標楷體" w:eastAsia="標楷體" w:hAnsi="標楷體" w:cs="標楷體"/>
              </w:rPr>
            </w:pPr>
            <w:r w:rsidRPr="00DA7CA3">
              <w:rPr>
                <w:rFonts w:ascii="標楷體" w:eastAsia="標楷體" w:hAnsi="標楷體" w:cs="標楷體" w:hint="eastAsia"/>
              </w:rPr>
              <w:t>□需追蹤事項：</w:t>
            </w:r>
          </w:p>
        </w:tc>
      </w:tr>
      <w:tr w:rsidR="00526BCE" w:rsidRPr="00167D33" w14:paraId="36B86C54" w14:textId="77777777" w:rsidTr="00DA7CA3">
        <w:trPr>
          <w:trHeight w:val="706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0B510DA" w14:textId="77777777" w:rsidR="00526BCE" w:rsidRPr="00DA7CA3" w:rsidRDefault="00526BCE" w:rsidP="00526BCE">
            <w:pPr>
              <w:ind w:right="-108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D542A2D" w14:textId="77777777" w:rsidR="00526BCE" w:rsidRDefault="00526BCE" w:rsidP="00526BCE">
            <w:pPr>
              <w:ind w:leftChars="-45" w:left="-2" w:hangingChars="44" w:hanging="106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0E2D5EA" w14:textId="28CC1AC7" w:rsidR="00526BCE" w:rsidRPr="00167D33" w:rsidRDefault="00526BCE" w:rsidP="001C012E">
            <w:pPr>
              <w:ind w:left="230" w:hangingChars="96" w:hanging="23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2.訂有服務民眾申訴管道及陳情案件處理原則及流程。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93567F1" w14:textId="7194DB3C" w:rsidR="00526BCE" w:rsidRPr="00167D33" w:rsidRDefault="00526BCE" w:rsidP="00526BCE">
            <w:pPr>
              <w:rPr>
                <w:rFonts w:ascii="標楷體" w:eastAsia="標楷體" w:hAnsi="標楷體"/>
              </w:rPr>
            </w:pPr>
            <w:r w:rsidRPr="00167D33">
              <w:rPr>
                <w:rFonts w:ascii="標楷體" w:eastAsia="標楷體" w:hAnsi="標楷體" w:hint="eastAsia"/>
              </w:rPr>
              <w:t>□符合 □不符合</w:t>
            </w:r>
          </w:p>
        </w:tc>
        <w:tc>
          <w:tcPr>
            <w:tcW w:w="21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0E18503" w14:textId="77777777" w:rsidR="00526BCE" w:rsidRPr="00167D33" w:rsidRDefault="00526BCE" w:rsidP="00526BCE">
            <w:pPr>
              <w:rPr>
                <w:rFonts w:ascii="標楷體" w:eastAsia="標楷體" w:hAnsi="標楷體" w:cs="標楷體"/>
              </w:rPr>
            </w:pPr>
          </w:p>
        </w:tc>
      </w:tr>
    </w:tbl>
    <w:p w14:paraId="0B27ED8A" w14:textId="77777777" w:rsidR="006E33D8" w:rsidRPr="00167D33" w:rsidRDefault="006E33D8" w:rsidP="006E33D8">
      <w:pPr>
        <w:adjustRightInd w:val="0"/>
        <w:ind w:leftChars="-117" w:left="144" w:hanging="425"/>
        <w:jc w:val="both"/>
        <w:rPr>
          <w:sz w:val="20"/>
        </w:rPr>
      </w:pPr>
    </w:p>
    <w:tbl>
      <w:tblPr>
        <w:tblW w:w="1069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82"/>
        <w:gridCol w:w="7813"/>
      </w:tblGrid>
      <w:tr w:rsidR="00167D33" w:rsidRPr="00167D33" w14:paraId="4C3AF8AD" w14:textId="77777777" w:rsidTr="00526BCE">
        <w:trPr>
          <w:cantSplit/>
          <w:trHeight w:val="2188"/>
        </w:trPr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D07657" w14:textId="77777777" w:rsidR="00F15679" w:rsidRPr="00167D33" w:rsidRDefault="00F15679" w:rsidP="001F6F9B">
            <w:r w:rsidRPr="00167D33">
              <w:rPr>
                <w:rFonts w:ascii="標楷體" w:eastAsia="標楷體" w:hAnsi="標楷體" w:cs="標楷體" w:hint="eastAsia"/>
              </w:rPr>
              <w:t>前</w:t>
            </w:r>
            <w:r w:rsidRPr="00167D33">
              <w:rPr>
                <w:rFonts w:ascii="標楷體" w:eastAsia="標楷體" w:hAnsi="標楷體" w:cs="標楷體"/>
              </w:rPr>
              <w:t>次</w:t>
            </w:r>
            <w:r w:rsidR="00E815C3" w:rsidRPr="00167D33">
              <w:rPr>
                <w:rFonts w:ascii="標楷體" w:eastAsia="標楷體" w:hAnsi="標楷體" w:cs="標楷體" w:hint="eastAsia"/>
              </w:rPr>
              <w:t>輔導</w:t>
            </w:r>
            <w:r w:rsidRPr="00167D33">
              <w:rPr>
                <w:rFonts w:ascii="標楷體" w:eastAsia="標楷體" w:hAnsi="標楷體" w:cs="標楷體" w:hint="eastAsia"/>
              </w:rPr>
              <w:t>建議應追蹤事項</w:t>
            </w:r>
            <w:r w:rsidR="00566823" w:rsidRPr="00167D33">
              <w:rPr>
                <w:rFonts w:ascii="標楷體" w:eastAsia="標楷體" w:hAnsi="標楷體" w:cs="標楷體" w:hint="eastAsia"/>
              </w:rPr>
              <w:t>及改善情形</w:t>
            </w:r>
          </w:p>
        </w:tc>
        <w:tc>
          <w:tcPr>
            <w:tcW w:w="78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8ABB6" w14:textId="77777777" w:rsidR="00CD1F47" w:rsidRPr="00167D33" w:rsidRDefault="00CD1F47" w:rsidP="001F6F9B">
            <w:pPr>
              <w:spacing w:line="480" w:lineRule="exact"/>
              <w:jc w:val="both"/>
              <w:rPr>
                <w:rFonts w:ascii="標楷體" w:eastAsia="標楷體" w:hAnsi="標楷體" w:cs="標楷體"/>
              </w:rPr>
            </w:pPr>
            <w:r w:rsidRPr="00167D33">
              <w:rPr>
                <w:rFonts w:ascii="標楷體" w:eastAsia="標楷體" w:hAnsi="標楷體" w:cs="標楷體"/>
              </w:rPr>
              <w:t>□</w:t>
            </w:r>
            <w:r w:rsidRPr="00167D33">
              <w:rPr>
                <w:rFonts w:ascii="標楷體" w:eastAsia="標楷體" w:hAnsi="標楷體" w:cs="標楷體" w:hint="eastAsia"/>
              </w:rPr>
              <w:t>初次查核不適用</w:t>
            </w:r>
          </w:p>
          <w:p w14:paraId="59C06997" w14:textId="77777777" w:rsidR="00F15679" w:rsidRPr="00167D33" w:rsidRDefault="00F15679" w:rsidP="001F6F9B">
            <w:pPr>
              <w:spacing w:line="480" w:lineRule="exact"/>
              <w:jc w:val="both"/>
            </w:pPr>
            <w:r w:rsidRPr="00167D33">
              <w:rPr>
                <w:rFonts w:ascii="標楷體" w:eastAsia="標楷體" w:hAnsi="標楷體" w:cs="標楷體"/>
              </w:rPr>
              <w:t>□</w:t>
            </w:r>
            <w:proofErr w:type="gramStart"/>
            <w:r w:rsidRPr="00167D33">
              <w:rPr>
                <w:rFonts w:ascii="標楷體" w:eastAsia="標楷體" w:hAnsi="標楷體" w:cs="標楷體"/>
              </w:rPr>
              <w:t>均已改善</w:t>
            </w:r>
            <w:proofErr w:type="gramEnd"/>
          </w:p>
          <w:p w14:paraId="459FA517" w14:textId="77777777" w:rsidR="00F15679" w:rsidRPr="00167D33" w:rsidRDefault="00F15679" w:rsidP="001F6F9B">
            <w:pPr>
              <w:spacing w:line="480" w:lineRule="exact"/>
              <w:jc w:val="both"/>
              <w:rPr>
                <w:rFonts w:eastAsia="標楷體"/>
              </w:rPr>
            </w:pPr>
            <w:r w:rsidRPr="00167D33">
              <w:rPr>
                <w:rFonts w:ascii="標楷體" w:eastAsia="標楷體" w:hAnsi="標楷體" w:cs="標楷體"/>
              </w:rPr>
              <w:t>□尚待持續追蹤事項</w:t>
            </w:r>
            <w:r w:rsidRPr="00167D33">
              <w:rPr>
                <w:rFonts w:eastAsia="標楷體"/>
              </w:rPr>
              <w:t>：</w:t>
            </w:r>
          </w:p>
          <w:p w14:paraId="7CAB21C2" w14:textId="22E9B95E" w:rsidR="00F15679" w:rsidRPr="00167D33" w:rsidRDefault="00F15679" w:rsidP="001F6F9B">
            <w:pPr>
              <w:spacing w:line="480" w:lineRule="exact"/>
              <w:jc w:val="both"/>
            </w:pPr>
          </w:p>
        </w:tc>
      </w:tr>
      <w:tr w:rsidR="00167D33" w:rsidRPr="00167D33" w14:paraId="177A4BC1" w14:textId="77777777" w:rsidTr="00526BCE">
        <w:trPr>
          <w:cantSplit/>
          <w:trHeight w:val="2811"/>
        </w:trPr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62DF97" w14:textId="77777777" w:rsidR="00F15679" w:rsidRPr="00167D33" w:rsidRDefault="00F15679" w:rsidP="001F6F9B">
            <w:r w:rsidRPr="00167D33">
              <w:rPr>
                <w:rFonts w:ascii="標楷體" w:eastAsia="標楷體" w:hAnsi="標楷體" w:cs="標楷體" w:hint="eastAsia"/>
              </w:rPr>
              <w:t>本次</w:t>
            </w:r>
            <w:r w:rsidR="00E815C3" w:rsidRPr="00167D33">
              <w:rPr>
                <w:rFonts w:ascii="標楷體" w:eastAsia="標楷體" w:hAnsi="標楷體" w:cs="標楷體" w:hint="eastAsia"/>
              </w:rPr>
              <w:t>輔導</w:t>
            </w:r>
            <w:r w:rsidRPr="00167D33">
              <w:rPr>
                <w:rFonts w:ascii="標楷體" w:eastAsia="標楷體" w:hAnsi="標楷體" w:cs="標楷體" w:hint="eastAsia"/>
              </w:rPr>
              <w:t>建議事項或應改善事項</w:t>
            </w:r>
          </w:p>
        </w:tc>
        <w:tc>
          <w:tcPr>
            <w:tcW w:w="78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8560F" w14:textId="208BDB82" w:rsidR="00F15679" w:rsidRPr="00167D33" w:rsidRDefault="00F15679" w:rsidP="001F6F9B">
            <w:pPr>
              <w:spacing w:before="100" w:line="0" w:lineRule="atLeast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167D33" w:rsidRPr="00167D33" w14:paraId="4DD880D2" w14:textId="77777777" w:rsidTr="001374F4">
        <w:trPr>
          <w:cantSplit/>
          <w:trHeight w:val="727"/>
        </w:trPr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B8D778" w14:textId="77777777" w:rsidR="00F15679" w:rsidRPr="00167D33" w:rsidRDefault="00E815C3" w:rsidP="001F6F9B">
            <w:r w:rsidRPr="00167D33">
              <w:rPr>
                <w:rFonts w:ascii="標楷體" w:eastAsia="標楷體" w:hAnsi="標楷體" w:cs="標楷體" w:hint="eastAsia"/>
              </w:rPr>
              <w:t>輔導</w:t>
            </w:r>
            <w:r w:rsidR="00F15679" w:rsidRPr="00167D33">
              <w:rPr>
                <w:rFonts w:ascii="標楷體" w:eastAsia="標楷體" w:hAnsi="標楷體" w:cs="標楷體"/>
              </w:rPr>
              <w:t>結果</w:t>
            </w:r>
          </w:p>
        </w:tc>
        <w:tc>
          <w:tcPr>
            <w:tcW w:w="78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F04D0" w14:textId="3070C499" w:rsidR="00F15679" w:rsidRPr="00167D33" w:rsidRDefault="00F15679" w:rsidP="001F6F9B">
            <w:pPr>
              <w:spacing w:before="100" w:line="0" w:lineRule="atLeast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167D33" w:rsidRPr="00167D33" w14:paraId="24A816B0" w14:textId="77777777" w:rsidTr="001374F4">
        <w:trPr>
          <w:cantSplit/>
          <w:trHeight w:val="703"/>
        </w:trPr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D2C94A" w14:textId="77777777" w:rsidR="00F15679" w:rsidRPr="00167D33" w:rsidRDefault="00E815C3" w:rsidP="001F6F9B">
            <w:pPr>
              <w:rPr>
                <w:rFonts w:ascii="標楷體" w:eastAsia="標楷體" w:hAnsi="標楷體"/>
              </w:rPr>
            </w:pPr>
            <w:r w:rsidRPr="00167D33">
              <w:rPr>
                <w:rFonts w:ascii="標楷體" w:eastAsia="標楷體" w:hAnsi="標楷體" w:hint="eastAsia"/>
              </w:rPr>
              <w:t>輔導</w:t>
            </w:r>
            <w:r w:rsidR="00F15679" w:rsidRPr="00167D33">
              <w:rPr>
                <w:rFonts w:ascii="標楷體" w:eastAsia="標楷體" w:hAnsi="標楷體" w:hint="eastAsia"/>
              </w:rPr>
              <w:t>人員 簽名</w:t>
            </w:r>
          </w:p>
        </w:tc>
        <w:tc>
          <w:tcPr>
            <w:tcW w:w="78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0DCED" w14:textId="77777777" w:rsidR="00F15679" w:rsidRPr="00167D33" w:rsidRDefault="00F15679" w:rsidP="001F6F9B">
            <w:pPr>
              <w:tabs>
                <w:tab w:val="left" w:pos="6824"/>
              </w:tabs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167D33" w:rsidRPr="00167D33" w14:paraId="0229C7AE" w14:textId="77777777" w:rsidTr="00526BCE">
        <w:trPr>
          <w:cantSplit/>
          <w:trHeight w:val="1508"/>
        </w:trPr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7B2652" w14:textId="77777777" w:rsidR="00864DFA" w:rsidRPr="00167D33" w:rsidRDefault="00864DFA" w:rsidP="001F6F9B">
            <w:pPr>
              <w:rPr>
                <w:rFonts w:ascii="標楷體" w:eastAsia="標楷體" w:hAnsi="標楷體"/>
              </w:rPr>
            </w:pPr>
            <w:r w:rsidRPr="00167D33">
              <w:rPr>
                <w:rFonts w:ascii="標楷體" w:eastAsia="標楷體" w:hAnsi="標楷體" w:hint="eastAsia"/>
              </w:rPr>
              <w:t>單位</w:t>
            </w:r>
            <w:r w:rsidR="00F15679" w:rsidRPr="00167D33">
              <w:rPr>
                <w:rFonts w:ascii="標楷體" w:eastAsia="標楷體" w:hAnsi="標楷體" w:hint="eastAsia"/>
              </w:rPr>
              <w:t xml:space="preserve">人員 </w:t>
            </w:r>
          </w:p>
          <w:p w14:paraId="1279F41B" w14:textId="77777777" w:rsidR="00F15679" w:rsidRPr="00167D33" w:rsidRDefault="00F15679" w:rsidP="001F6F9B">
            <w:pPr>
              <w:rPr>
                <w:rFonts w:ascii="標楷體" w:eastAsia="標楷體" w:hAnsi="標楷體" w:cs="標楷體"/>
              </w:rPr>
            </w:pPr>
            <w:r w:rsidRPr="00167D33">
              <w:rPr>
                <w:rFonts w:ascii="標楷體" w:eastAsia="標楷體" w:hAnsi="標楷體" w:hint="eastAsia"/>
              </w:rPr>
              <w:t>簽名</w:t>
            </w:r>
            <w:r w:rsidR="00864DFA" w:rsidRPr="00167D33">
              <w:rPr>
                <w:rFonts w:ascii="標楷體" w:eastAsia="標楷體" w:hAnsi="標楷體" w:hint="eastAsia"/>
              </w:rPr>
              <w:t>/蓋章(含單位印章)</w:t>
            </w:r>
          </w:p>
        </w:tc>
        <w:tc>
          <w:tcPr>
            <w:tcW w:w="78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65AE4" w14:textId="77777777" w:rsidR="00F15679" w:rsidRPr="00167D33" w:rsidRDefault="00F15679" w:rsidP="001F6F9B">
            <w:pPr>
              <w:tabs>
                <w:tab w:val="left" w:pos="6824"/>
              </w:tabs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</w:tr>
    </w:tbl>
    <w:p w14:paraId="17DE1297" w14:textId="77777777" w:rsidR="006E33D8" w:rsidRPr="00167D33" w:rsidRDefault="006E33D8" w:rsidP="00203ACA">
      <w:pPr>
        <w:adjustRightInd w:val="0"/>
        <w:jc w:val="both"/>
        <w:rPr>
          <w:sz w:val="20"/>
        </w:rPr>
      </w:pPr>
    </w:p>
    <w:sectPr w:rsidR="006E33D8" w:rsidRPr="00167D33" w:rsidSect="006E33D8">
      <w:footerReference w:type="default" r:id="rId8"/>
      <w:pgSz w:w="11906" w:h="16838"/>
      <w:pgMar w:top="709" w:right="567" w:bottom="1276" w:left="567" w:header="720" w:footer="99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93164" w14:textId="77777777" w:rsidR="00C04508" w:rsidRDefault="00C04508">
      <w:r>
        <w:separator/>
      </w:r>
    </w:p>
  </w:endnote>
  <w:endnote w:type="continuationSeparator" w:id="0">
    <w:p w14:paraId="49F13B03" w14:textId="77777777" w:rsidR="00C04508" w:rsidRDefault="00C04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25C08" w14:textId="77777777" w:rsidR="00D55949" w:rsidRDefault="008A2073">
    <w:pPr>
      <w:pStyle w:val="ad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075BBF98" wp14:editId="65D1CC16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3500" cy="146050"/>
              <wp:effectExtent l="6985" t="635" r="5715" b="571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8F45BA" w14:textId="602B7D35" w:rsidR="00D55949" w:rsidRDefault="00720E70">
                          <w:pPr>
                            <w:pStyle w:val="ad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DD3266">
                            <w:rPr>
                              <w:rStyle w:val="a3"/>
                              <w:noProof/>
                            </w:rPr>
                            <w:t>3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5BBF9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0;margin-top:.05pt;width:5pt;height:11.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" stroked="f">
              <v:fill opacity="0"/>
              <v:textbox inset="0,0,0,0">
                <w:txbxContent>
                  <w:p w14:paraId="3C8F45BA" w14:textId="602B7D35" w:rsidR="00D55949" w:rsidRDefault="00720E70">
                    <w:pPr>
                      <w:pStyle w:val="ad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DD3266">
                      <w:rPr>
                        <w:rStyle w:val="a3"/>
                        <w:noProof/>
                      </w:rPr>
                      <w:t>3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463E1" w14:textId="77777777" w:rsidR="00C04508" w:rsidRDefault="00C04508">
      <w:r>
        <w:separator/>
      </w:r>
    </w:p>
  </w:footnote>
  <w:footnote w:type="continuationSeparator" w:id="0">
    <w:p w14:paraId="7F1D5A31" w14:textId="77777777" w:rsidR="00C04508" w:rsidRDefault="00C04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57E87"/>
    <w:multiLevelType w:val="hybridMultilevel"/>
    <w:tmpl w:val="C458FD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ABB007B"/>
    <w:multiLevelType w:val="hybridMultilevel"/>
    <w:tmpl w:val="C52E2614"/>
    <w:lvl w:ilvl="0" w:tplc="AB92A2AA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51F2F53"/>
    <w:multiLevelType w:val="hybridMultilevel"/>
    <w:tmpl w:val="6526D63C"/>
    <w:lvl w:ilvl="0" w:tplc="F0EC53D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7F316F7"/>
    <w:multiLevelType w:val="hybridMultilevel"/>
    <w:tmpl w:val="977CE2F6"/>
    <w:lvl w:ilvl="0" w:tplc="F0EC53D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48314E8"/>
    <w:multiLevelType w:val="hybridMultilevel"/>
    <w:tmpl w:val="44784680"/>
    <w:lvl w:ilvl="0" w:tplc="F0EC53D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58B2571"/>
    <w:multiLevelType w:val="hybridMultilevel"/>
    <w:tmpl w:val="6972915E"/>
    <w:lvl w:ilvl="0" w:tplc="F0EC53D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8B75957"/>
    <w:multiLevelType w:val="hybridMultilevel"/>
    <w:tmpl w:val="084EFD8E"/>
    <w:lvl w:ilvl="0" w:tplc="87344074">
      <w:start w:val="1"/>
      <w:numFmt w:val="taiwaneseCountingThousand"/>
      <w:lvlText w:val="(%1)"/>
      <w:lvlJc w:val="left"/>
      <w:pPr>
        <w:ind w:left="1047" w:hanging="480"/>
      </w:pPr>
      <w:rPr>
        <w:rFonts w:ascii="Times New Roman" w:hAnsi="Times New Roman" w:cs="Times New Roman" w:hint="default"/>
        <w:b w:val="0"/>
      </w:rPr>
    </w:lvl>
    <w:lvl w:ilvl="1" w:tplc="B8FC175E">
      <w:start w:val="1"/>
      <w:numFmt w:val="decimal"/>
      <w:lvlText w:val="%2."/>
      <w:lvlJc w:val="left"/>
      <w:pPr>
        <w:ind w:left="1407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DB6"/>
    <w:rsid w:val="00004422"/>
    <w:rsid w:val="00007BC4"/>
    <w:rsid w:val="00054FDB"/>
    <w:rsid w:val="0005553B"/>
    <w:rsid w:val="0007145B"/>
    <w:rsid w:val="0008345D"/>
    <w:rsid w:val="000B2072"/>
    <w:rsid w:val="000D6498"/>
    <w:rsid w:val="00130276"/>
    <w:rsid w:val="0013506D"/>
    <w:rsid w:val="001374F4"/>
    <w:rsid w:val="00167D33"/>
    <w:rsid w:val="00170278"/>
    <w:rsid w:val="001729FA"/>
    <w:rsid w:val="00173E0D"/>
    <w:rsid w:val="0017491B"/>
    <w:rsid w:val="00184D52"/>
    <w:rsid w:val="001A5A43"/>
    <w:rsid w:val="001B4FF3"/>
    <w:rsid w:val="001C012E"/>
    <w:rsid w:val="001C34B0"/>
    <w:rsid w:val="001D3ED4"/>
    <w:rsid w:val="001F0530"/>
    <w:rsid w:val="00201A27"/>
    <w:rsid w:val="00203ACA"/>
    <w:rsid w:val="00223EBB"/>
    <w:rsid w:val="002460F6"/>
    <w:rsid w:val="002538CF"/>
    <w:rsid w:val="00264120"/>
    <w:rsid w:val="00275CAD"/>
    <w:rsid w:val="00287F04"/>
    <w:rsid w:val="0029009A"/>
    <w:rsid w:val="002A2CAF"/>
    <w:rsid w:val="002A485B"/>
    <w:rsid w:val="002B46C8"/>
    <w:rsid w:val="002C6E2E"/>
    <w:rsid w:val="002D4808"/>
    <w:rsid w:val="002E44BC"/>
    <w:rsid w:val="00321E96"/>
    <w:rsid w:val="0033167B"/>
    <w:rsid w:val="003360E1"/>
    <w:rsid w:val="00350390"/>
    <w:rsid w:val="00367E50"/>
    <w:rsid w:val="003729A6"/>
    <w:rsid w:val="00382937"/>
    <w:rsid w:val="00384FFA"/>
    <w:rsid w:val="003B3D69"/>
    <w:rsid w:val="003B49A6"/>
    <w:rsid w:val="003C734F"/>
    <w:rsid w:val="003F1F3C"/>
    <w:rsid w:val="003F5BC7"/>
    <w:rsid w:val="00416DC6"/>
    <w:rsid w:val="00421973"/>
    <w:rsid w:val="00427919"/>
    <w:rsid w:val="00431A84"/>
    <w:rsid w:val="00444278"/>
    <w:rsid w:val="004A4919"/>
    <w:rsid w:val="004B04F7"/>
    <w:rsid w:val="004C29E8"/>
    <w:rsid w:val="004D11D3"/>
    <w:rsid w:val="004D47AE"/>
    <w:rsid w:val="00503B3D"/>
    <w:rsid w:val="00526BCE"/>
    <w:rsid w:val="00527350"/>
    <w:rsid w:val="0053124F"/>
    <w:rsid w:val="00540D44"/>
    <w:rsid w:val="00566823"/>
    <w:rsid w:val="00574E82"/>
    <w:rsid w:val="00580FF6"/>
    <w:rsid w:val="005861D8"/>
    <w:rsid w:val="00596C50"/>
    <w:rsid w:val="005C2519"/>
    <w:rsid w:val="005D2F62"/>
    <w:rsid w:val="005D5B50"/>
    <w:rsid w:val="005E48E2"/>
    <w:rsid w:val="00602502"/>
    <w:rsid w:val="006047DE"/>
    <w:rsid w:val="00645021"/>
    <w:rsid w:val="006508A6"/>
    <w:rsid w:val="00677EE3"/>
    <w:rsid w:val="00680B11"/>
    <w:rsid w:val="00695A4A"/>
    <w:rsid w:val="006B20A8"/>
    <w:rsid w:val="006B7EF6"/>
    <w:rsid w:val="006D2B09"/>
    <w:rsid w:val="006E33D8"/>
    <w:rsid w:val="006F1E93"/>
    <w:rsid w:val="006F210B"/>
    <w:rsid w:val="00700D79"/>
    <w:rsid w:val="00720E70"/>
    <w:rsid w:val="00745C06"/>
    <w:rsid w:val="00765926"/>
    <w:rsid w:val="00774732"/>
    <w:rsid w:val="00774A45"/>
    <w:rsid w:val="0079084E"/>
    <w:rsid w:val="007926F6"/>
    <w:rsid w:val="007A0CE1"/>
    <w:rsid w:val="007A1018"/>
    <w:rsid w:val="007C5F15"/>
    <w:rsid w:val="007E306C"/>
    <w:rsid w:val="007E683F"/>
    <w:rsid w:val="007F62A2"/>
    <w:rsid w:val="0080097F"/>
    <w:rsid w:val="00824172"/>
    <w:rsid w:val="00824D31"/>
    <w:rsid w:val="00826EA3"/>
    <w:rsid w:val="00843FD5"/>
    <w:rsid w:val="00850F5D"/>
    <w:rsid w:val="00856BCD"/>
    <w:rsid w:val="008635C1"/>
    <w:rsid w:val="00864DFA"/>
    <w:rsid w:val="00885A91"/>
    <w:rsid w:val="00893EC7"/>
    <w:rsid w:val="008A2073"/>
    <w:rsid w:val="008A42BE"/>
    <w:rsid w:val="008A46E8"/>
    <w:rsid w:val="008A6F05"/>
    <w:rsid w:val="008B7C3A"/>
    <w:rsid w:val="008C60ED"/>
    <w:rsid w:val="00900275"/>
    <w:rsid w:val="0093187E"/>
    <w:rsid w:val="009337D6"/>
    <w:rsid w:val="00955880"/>
    <w:rsid w:val="0096574E"/>
    <w:rsid w:val="009A1E8A"/>
    <w:rsid w:val="009B222F"/>
    <w:rsid w:val="009C027C"/>
    <w:rsid w:val="009F3FDE"/>
    <w:rsid w:val="00A04713"/>
    <w:rsid w:val="00A06292"/>
    <w:rsid w:val="00A0790D"/>
    <w:rsid w:val="00A50CAE"/>
    <w:rsid w:val="00A5184B"/>
    <w:rsid w:val="00A57D85"/>
    <w:rsid w:val="00A73F73"/>
    <w:rsid w:val="00A74949"/>
    <w:rsid w:val="00AA5D9F"/>
    <w:rsid w:val="00AB7DB6"/>
    <w:rsid w:val="00AE2F95"/>
    <w:rsid w:val="00AF21AE"/>
    <w:rsid w:val="00B03BC2"/>
    <w:rsid w:val="00B246A3"/>
    <w:rsid w:val="00B40C31"/>
    <w:rsid w:val="00B416B9"/>
    <w:rsid w:val="00B56A38"/>
    <w:rsid w:val="00B845F7"/>
    <w:rsid w:val="00B8733A"/>
    <w:rsid w:val="00B90C73"/>
    <w:rsid w:val="00B94CF5"/>
    <w:rsid w:val="00BA36A5"/>
    <w:rsid w:val="00BA6A3A"/>
    <w:rsid w:val="00BB29DB"/>
    <w:rsid w:val="00BC481F"/>
    <w:rsid w:val="00BF7FE8"/>
    <w:rsid w:val="00C04508"/>
    <w:rsid w:val="00C04937"/>
    <w:rsid w:val="00C113FC"/>
    <w:rsid w:val="00C40A88"/>
    <w:rsid w:val="00C556D0"/>
    <w:rsid w:val="00C725B4"/>
    <w:rsid w:val="00C72D53"/>
    <w:rsid w:val="00C95F22"/>
    <w:rsid w:val="00CA0F39"/>
    <w:rsid w:val="00CA28B1"/>
    <w:rsid w:val="00CB2EE0"/>
    <w:rsid w:val="00CD1F47"/>
    <w:rsid w:val="00CE63C4"/>
    <w:rsid w:val="00D163D0"/>
    <w:rsid w:val="00D31D3A"/>
    <w:rsid w:val="00D364E2"/>
    <w:rsid w:val="00D53B5C"/>
    <w:rsid w:val="00D55949"/>
    <w:rsid w:val="00D6563B"/>
    <w:rsid w:val="00D75907"/>
    <w:rsid w:val="00D872F8"/>
    <w:rsid w:val="00D92E3C"/>
    <w:rsid w:val="00DA0DDC"/>
    <w:rsid w:val="00DA2E22"/>
    <w:rsid w:val="00DA7CA3"/>
    <w:rsid w:val="00DC0E6F"/>
    <w:rsid w:val="00DD2231"/>
    <w:rsid w:val="00DD3266"/>
    <w:rsid w:val="00DF1309"/>
    <w:rsid w:val="00DF16FE"/>
    <w:rsid w:val="00E074AA"/>
    <w:rsid w:val="00E15992"/>
    <w:rsid w:val="00E249F6"/>
    <w:rsid w:val="00E44335"/>
    <w:rsid w:val="00E658B4"/>
    <w:rsid w:val="00E815C3"/>
    <w:rsid w:val="00E91B4A"/>
    <w:rsid w:val="00EA6943"/>
    <w:rsid w:val="00EB38C4"/>
    <w:rsid w:val="00EB6BC3"/>
    <w:rsid w:val="00EC003B"/>
    <w:rsid w:val="00ED2719"/>
    <w:rsid w:val="00F04468"/>
    <w:rsid w:val="00F07489"/>
    <w:rsid w:val="00F1226B"/>
    <w:rsid w:val="00F15679"/>
    <w:rsid w:val="00F41403"/>
    <w:rsid w:val="00F51CA9"/>
    <w:rsid w:val="00F51E6B"/>
    <w:rsid w:val="00F6114E"/>
    <w:rsid w:val="00F64C5A"/>
    <w:rsid w:val="00F710F3"/>
    <w:rsid w:val="00F74DB5"/>
    <w:rsid w:val="00FA5F83"/>
    <w:rsid w:val="00FB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A917FC8"/>
  <w15:chartTrackingRefBased/>
  <w15:docId w15:val="{6DCD70DD-8071-455D-9FB7-06278969A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新細明體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微軟正黑體" w:eastAsia="微軟正黑體" w:hAnsi="微軟正黑體" w:cs="Times New Roman"/>
    </w:rPr>
  </w:style>
  <w:style w:type="character" w:customStyle="1" w:styleId="WW8Num1z1">
    <w:name w:val="WW8Num1z1"/>
    <w:rPr>
      <w:rFonts w:ascii="Wingdings" w:hAnsi="Wingdings" w:cs="Wingdings"/>
    </w:rPr>
  </w:style>
  <w:style w:type="character" w:customStyle="1" w:styleId="WW8Num2z0">
    <w:name w:val="WW8Num2z0"/>
    <w:rPr>
      <w:rFonts w:ascii="標楷體" w:eastAsia="標楷體" w:hAnsi="標楷體" w:cs="Times New Roman"/>
      <w:sz w:val="28"/>
      <w:szCs w:val="28"/>
      <w:lang w:val="en-US"/>
    </w:rPr>
  </w:style>
  <w:style w:type="character" w:customStyle="1" w:styleId="WW8Num2z1">
    <w:name w:val="WW8Num2z1"/>
    <w:rPr>
      <w:rFonts w:ascii="標楷體" w:eastAsia="標楷體" w:hAnsi="標楷體" w:cs="標楷體"/>
      <w:sz w:val="28"/>
      <w:szCs w:val="28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新細明體" w:eastAsia="新細明體" w:hAnsi="新細明體" w:cs="Times New Roman"/>
    </w:rPr>
  </w:style>
  <w:style w:type="character" w:customStyle="1" w:styleId="WW8Num6z1">
    <w:name w:val="WW8Num6z1"/>
    <w:rPr>
      <w:rFonts w:ascii="Wingdings" w:hAnsi="Wingdings" w:cs="Wingdings"/>
    </w:rPr>
  </w:style>
  <w:style w:type="character" w:customStyle="1" w:styleId="WW8Num7z0">
    <w:name w:val="WW8Num7z0"/>
    <w:rPr>
      <w:lang w:val="en-US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lang w:val="en-US"/>
    </w:rPr>
  </w:style>
  <w:style w:type="character" w:customStyle="1" w:styleId="WW8Num8z1">
    <w:name w:val="WW8Num8z1"/>
  </w:style>
  <w:style w:type="character" w:customStyle="1" w:styleId="WW8Num8z2">
    <w:name w:val="WW8Num8z2"/>
    <w:rPr>
      <w:lang w:val="en-US"/>
    </w:rPr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標楷體" w:eastAsia="標楷體" w:hAnsi="標楷體" w:cs="Times New Roman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sz w:val="24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lang w:val="en-US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標楷體" w:eastAsia="標楷體" w:hAnsi="標楷體" w:cs="Times New Roman"/>
    </w:rPr>
  </w:style>
  <w:style w:type="character" w:customStyle="1" w:styleId="WW8Num19z1">
    <w:name w:val="WW8Num19z1"/>
    <w:rPr>
      <w:rFonts w:ascii="Wingdings" w:hAnsi="Wingdings" w:cs="Wingdings"/>
    </w:rPr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Wingdings" w:eastAsia="標楷體" w:hAnsi="Wingdings" w:cs="Times New Roman"/>
    </w:rPr>
  </w:style>
  <w:style w:type="character" w:customStyle="1" w:styleId="WW8Num22z1">
    <w:name w:val="WW8Num22z1"/>
    <w:rPr>
      <w:rFonts w:ascii="Wingdings" w:hAnsi="Wingdings" w:cs="Wingdings"/>
    </w:rPr>
  </w:style>
  <w:style w:type="character" w:styleId="a3">
    <w:name w:val="page number"/>
    <w:basedOn w:val="a0"/>
  </w:style>
  <w:style w:type="character" w:styleId="a4">
    <w:name w:val="Strong"/>
    <w:qFormat/>
    <w:rPr>
      <w:b/>
      <w:bCs/>
    </w:rPr>
  </w:style>
  <w:style w:type="character" w:customStyle="1" w:styleId="a5">
    <w:name w:val="頁首 字元"/>
    <w:rPr>
      <w:kern w:val="1"/>
    </w:rPr>
  </w:style>
  <w:style w:type="character" w:customStyle="1" w:styleId="a6">
    <w:name w:val="本文 字元"/>
    <w:rPr>
      <w:rFonts w:eastAsia="新細明體"/>
      <w:kern w:val="1"/>
      <w:sz w:val="24"/>
      <w:szCs w:val="24"/>
      <w:lang w:val="en-US" w:eastAsia="zh-TW" w:bidi="ar-SA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ab">
    <w:name w:val="索引"/>
    <w:basedOn w:val="a"/>
    <w:pPr>
      <w:suppressLineNumbers/>
    </w:pPr>
    <w:rPr>
      <w:rFonts w:cs="Lucida Sans"/>
    </w:rPr>
  </w:style>
  <w:style w:type="paragraph" w:styleId="ac">
    <w:name w:val="Body Text Indent"/>
    <w:basedOn w:val="a"/>
    <w:pPr>
      <w:tabs>
        <w:tab w:val="left" w:pos="900"/>
      </w:tabs>
      <w:ind w:left="1081" w:hanging="541"/>
      <w:jc w:val="both"/>
    </w:pPr>
    <w:rPr>
      <w:rFonts w:ascii="標楷體" w:eastAsia="標楷體" w:hAnsi="標楷體" w:cs="標楷體"/>
      <w:sz w:val="26"/>
    </w:rPr>
  </w:style>
  <w:style w:type="paragraph" w:styleId="ad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e">
    <w:name w:val="Balloon Text"/>
    <w:basedOn w:val="a"/>
    <w:rPr>
      <w:rFonts w:ascii="Arial" w:hAnsi="Arial" w:cs="Arial"/>
      <w:sz w:val="18"/>
      <w:szCs w:val="18"/>
    </w:rPr>
  </w:style>
  <w:style w:type="paragraph" w:styleId="af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f0">
    <w:name w:val="表格內容"/>
    <w:basedOn w:val="a"/>
    <w:pPr>
      <w:suppressLineNumbers/>
    </w:pPr>
  </w:style>
  <w:style w:type="paragraph" w:customStyle="1" w:styleId="af1">
    <w:name w:val="表格標題"/>
    <w:basedOn w:val="af0"/>
    <w:pPr>
      <w:jc w:val="center"/>
    </w:pPr>
    <w:rPr>
      <w:b/>
      <w:bCs/>
    </w:rPr>
  </w:style>
  <w:style w:type="paragraph" w:customStyle="1" w:styleId="af2">
    <w:name w:val="框架內容"/>
    <w:basedOn w:val="a"/>
  </w:style>
  <w:style w:type="character" w:styleId="af3">
    <w:name w:val="annotation reference"/>
    <w:basedOn w:val="a0"/>
    <w:uiPriority w:val="99"/>
    <w:semiHidden/>
    <w:unhideWhenUsed/>
    <w:rsid w:val="00893EC7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893EC7"/>
  </w:style>
  <w:style w:type="character" w:customStyle="1" w:styleId="af5">
    <w:name w:val="註解文字 字元"/>
    <w:basedOn w:val="a0"/>
    <w:link w:val="af4"/>
    <w:uiPriority w:val="99"/>
    <w:semiHidden/>
    <w:rsid w:val="00893EC7"/>
    <w:rPr>
      <w:rFonts w:eastAsia="新細明體"/>
      <w:kern w:val="1"/>
      <w:sz w:val="24"/>
      <w:szCs w:val="24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893EC7"/>
    <w:rPr>
      <w:b/>
      <w:bCs/>
    </w:rPr>
  </w:style>
  <w:style w:type="character" w:customStyle="1" w:styleId="af7">
    <w:name w:val="註解主旨 字元"/>
    <w:basedOn w:val="af5"/>
    <w:link w:val="af6"/>
    <w:uiPriority w:val="99"/>
    <w:semiHidden/>
    <w:rsid w:val="00893EC7"/>
    <w:rPr>
      <w:rFonts w:eastAsia="新細明體"/>
      <w:b/>
      <w:bCs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00455\Desktop\110&#24180;&#23478;&#29031;&#26597;&#26680;&#27231;&#21046;&#20462;&#27491;\&#26597;&#26680;&#34920;&#21934;(&#31354;&#30333;)\&#20013;&#22830;&#34920;&#21934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AB3B8-C883-4C77-B7EF-497B7402D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中央表單.dot</Template>
  <TotalTime>143</TotalTime>
  <Pages>3</Pages>
  <Words>312</Words>
  <Characters>1784</Characters>
  <Application>Microsoft Office Word</Application>
  <DocSecurity>0</DocSecurity>
  <Lines>14</Lines>
  <Paragraphs>4</Paragraphs>
  <ScaleCrop>false</ScaleCrop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社區照顧關懷據點巡迴輔導團實施計畫（草案）</dc:title>
  <dc:subject/>
  <dc:creator>衛生局許琇雅</dc:creator>
  <cp:keywords/>
  <cp:lastModifiedBy>鍾喬涵</cp:lastModifiedBy>
  <cp:revision>20</cp:revision>
  <cp:lastPrinted>2025-03-04T07:02:00Z</cp:lastPrinted>
  <dcterms:created xsi:type="dcterms:W3CDTF">2024-06-14T10:52:00Z</dcterms:created>
  <dcterms:modified xsi:type="dcterms:W3CDTF">2025-03-04T07:02:00Z</dcterms:modified>
</cp:coreProperties>
</file>