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9A" w:rsidRDefault="0064579A">
      <w:pPr>
        <w:widowControl/>
      </w:pPr>
      <w:bookmarkStart w:id="0" w:name="_GoBack"/>
      <w:bookmarkEnd w:id="0"/>
    </w:p>
    <w:p w:rsidR="0064579A" w:rsidRDefault="009A5DCB">
      <w:pPr>
        <w:widowControl/>
        <w:jc w:val="center"/>
      </w:pPr>
      <w:r>
        <w:rPr>
          <w:rFonts w:ascii="Times New Roman" w:eastAsia="標楷體" w:hAnsi="Times New Roman"/>
          <w:b/>
          <w:sz w:val="36"/>
        </w:rPr>
        <w:t>________</w:t>
      </w:r>
      <w:r>
        <w:rPr>
          <w:rFonts w:ascii="標楷體" w:eastAsia="標楷體" w:hAnsi="標楷體"/>
          <w:b/>
          <w:sz w:val="36"/>
          <w:szCs w:val="36"/>
        </w:rPr>
        <w:t>縣（市）「</w:t>
      </w:r>
      <w:proofErr w:type="gramStart"/>
      <w:r>
        <w:rPr>
          <w:rFonts w:ascii="Times New Roman" w:eastAsia="標楷體" w:hAnsi="Times New Roman"/>
          <w:b/>
          <w:color w:val="FF0000"/>
          <w:sz w:val="36"/>
          <w:szCs w:val="36"/>
          <w:u w:val="single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年度流感疫苗接種計畫」防疫相關人員接種名冊</w:t>
      </w:r>
    </w:p>
    <w:tbl>
      <w:tblPr>
        <w:tblW w:w="52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842"/>
        <w:gridCol w:w="718"/>
        <w:gridCol w:w="1842"/>
        <w:gridCol w:w="709"/>
        <w:gridCol w:w="643"/>
        <w:gridCol w:w="397"/>
        <w:gridCol w:w="378"/>
        <w:gridCol w:w="60"/>
        <w:gridCol w:w="16"/>
        <w:gridCol w:w="60"/>
        <w:gridCol w:w="856"/>
        <w:gridCol w:w="1559"/>
        <w:gridCol w:w="1276"/>
        <w:gridCol w:w="160"/>
        <w:gridCol w:w="79"/>
        <w:gridCol w:w="273"/>
        <w:gridCol w:w="60"/>
        <w:gridCol w:w="42"/>
        <w:gridCol w:w="60"/>
        <w:gridCol w:w="19"/>
        <w:gridCol w:w="60"/>
        <w:gridCol w:w="806"/>
        <w:gridCol w:w="709"/>
        <w:gridCol w:w="374"/>
        <w:gridCol w:w="722"/>
        <w:gridCol w:w="180"/>
        <w:gridCol w:w="140"/>
      </w:tblGrid>
      <w:tr w:rsidR="0064579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308" w:type="dxa"/>
            <w:gridSpan w:val="2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spacing w:line="276" w:lineRule="auto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接種對象類別：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衛生單位防疫人員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各消防單位實際擔任救護車緊急救護工作之人員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空中救護勤務人員</w:t>
            </w: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168" w:type="dxa"/>
            <w:gridSpan w:val="2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spacing w:line="276" w:lineRule="auto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 xml:space="preserve">              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第一線海巡、岸巡人員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國際機場、港口入境安全檢查、證照查驗及第一線關務人員</w:t>
            </w:r>
          </w:p>
          <w:p w:rsidR="0064579A" w:rsidRDefault="009A5DCB">
            <w:pPr>
              <w:widowControl/>
              <w:spacing w:line="276" w:lineRule="auto"/>
            </w:pP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 xml:space="preserve">              □</w:t>
            </w:r>
            <w:r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  <w:t>法醫師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spacing w:line="276" w:lineRule="auto"/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797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機構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機關名稱：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____________________</w:t>
            </w:r>
          </w:p>
        </w:tc>
        <w:tc>
          <w:tcPr>
            <w:tcW w:w="7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63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負責人：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_________</w:t>
            </w:r>
          </w:p>
        </w:tc>
        <w:tc>
          <w:tcPr>
            <w:tcW w:w="10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</w:pPr>
          </w:p>
        </w:tc>
        <w:tc>
          <w:tcPr>
            <w:tcW w:w="7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79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______________________________</w:t>
            </w:r>
          </w:p>
        </w:tc>
        <w:tc>
          <w:tcPr>
            <w:tcW w:w="6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</w:pPr>
          </w:p>
        </w:tc>
        <w:tc>
          <w:tcPr>
            <w:tcW w:w="835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63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9A" w:rsidRDefault="0064579A">
            <w:pPr>
              <w:widowControl/>
              <w:rPr>
                <w:rFonts w:ascii="Times New Roman" w:hAnsi="Times New Roman"/>
                <w:strike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9A" w:rsidRDefault="0064579A">
            <w:pPr>
              <w:widowControl/>
            </w:pPr>
          </w:p>
        </w:tc>
        <w:tc>
          <w:tcPr>
            <w:tcW w:w="7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</w:pPr>
          </w:p>
        </w:tc>
        <w:tc>
          <w:tcPr>
            <w:tcW w:w="72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單位總人數：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</w:t>
            </w:r>
          </w:p>
        </w:tc>
        <w:tc>
          <w:tcPr>
            <w:tcW w:w="4309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擬接種人數：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</w:t>
            </w:r>
          </w:p>
        </w:tc>
        <w:tc>
          <w:tcPr>
            <w:tcW w:w="4365" w:type="dxa"/>
            <w:gridSpan w:val="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_______________</w:t>
            </w:r>
          </w:p>
        </w:tc>
        <w:tc>
          <w:tcPr>
            <w:tcW w:w="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11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579A" w:rsidRDefault="009A5DC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________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79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9A" w:rsidRDefault="0064579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編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出生年月日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身分證</w:t>
            </w:r>
          </w:p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統一編號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接種意願</w:t>
            </w:r>
          </w:p>
          <w:p w:rsidR="0064579A" w:rsidRDefault="009A5DCB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請勾選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編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kern w:val="0"/>
                <w:szCs w:val="32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出生年月日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9A5D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身分證</w:t>
            </w:r>
          </w:p>
          <w:p w:rsidR="0064579A" w:rsidRDefault="009A5D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統一編號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接種意願</w:t>
            </w:r>
          </w:p>
          <w:p w:rsidR="0064579A" w:rsidRDefault="009A5DC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請勾選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流感疫苗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COVID</w:t>
            </w:r>
          </w:p>
          <w:p w:rsidR="0064579A" w:rsidRDefault="009A5DCB">
            <w:pPr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-19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疫苗</w:t>
            </w:r>
          </w:p>
          <w:p w:rsidR="0064579A" w:rsidRDefault="009A5DCB">
            <w:pPr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(JN.1)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流感疫苗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9A5DCB">
            <w:pPr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COVID</w:t>
            </w:r>
          </w:p>
          <w:p w:rsidR="0064579A" w:rsidRDefault="009A5DCB">
            <w:pPr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-19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疫苗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(JN.1)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jc w:val="center"/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457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579A" w:rsidRDefault="0064579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4579A" w:rsidRDefault="009A5DCB">
      <w:pPr>
        <w:widowControl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附註：</w:t>
      </w:r>
      <w:r>
        <w:rPr>
          <w:rFonts w:ascii="Times New Roman" w:eastAsia="標楷體" w:hAnsi="Times New Roman"/>
          <w:b/>
          <w:sz w:val="22"/>
        </w:rPr>
        <w:t>1.</w:t>
      </w:r>
      <w:r>
        <w:rPr>
          <w:rFonts w:ascii="Times New Roman" w:eastAsia="標楷體" w:hAnsi="Times New Roman"/>
          <w:b/>
          <w:sz w:val="22"/>
        </w:rPr>
        <w:t>填寫本表前請勾選所屬接種對象類別。</w:t>
      </w:r>
    </w:p>
    <w:p w:rsidR="0064579A" w:rsidRDefault="009A5DCB">
      <w:pPr>
        <w:widowControl/>
        <w:ind w:firstLine="650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2.</w:t>
      </w:r>
      <w:r>
        <w:rPr>
          <w:rFonts w:ascii="Times New Roman" w:eastAsia="標楷體" w:hAnsi="Times New Roman"/>
          <w:b/>
          <w:sz w:val="22"/>
        </w:rPr>
        <w:t>具接種意願者填寫個人資料進行列冊。</w:t>
      </w:r>
    </w:p>
    <w:p w:rsidR="0064579A" w:rsidRDefault="0064579A">
      <w:pPr>
        <w:widowControl/>
        <w:ind w:firstLine="650"/>
        <w:rPr>
          <w:rFonts w:ascii="Times New Roman" w:eastAsia="標楷體" w:hAnsi="Times New Roman"/>
          <w:b/>
          <w:sz w:val="22"/>
        </w:rPr>
      </w:pPr>
    </w:p>
    <w:p w:rsidR="0064579A" w:rsidRDefault="009A5DCB">
      <w:pPr>
        <w:widowControl/>
        <w:ind w:left="872" w:hanging="162"/>
        <w:jc w:val="center"/>
      </w:pPr>
      <w:r>
        <w:rPr>
          <w:rFonts w:ascii="Times New Roman" w:eastAsia="標楷體" w:hAnsi="Times New Roman"/>
          <w:sz w:val="28"/>
          <w:szCs w:val="36"/>
        </w:rPr>
        <w:lastRenderedPageBreak/>
        <w:t>填表機關核章</w:t>
      </w:r>
      <w:r>
        <w:rPr>
          <w:rFonts w:ascii="Times New Roman" w:eastAsia="標楷體" w:hAnsi="Times New Roman"/>
          <w:sz w:val="28"/>
          <w:szCs w:val="36"/>
        </w:rPr>
        <w:t xml:space="preserve">                         </w:t>
      </w:r>
      <w:r>
        <w:rPr>
          <w:rFonts w:ascii="Times New Roman" w:eastAsia="標楷體" w:hAnsi="Times New Roman"/>
          <w:sz w:val="28"/>
          <w:szCs w:val="36"/>
        </w:rPr>
        <w:t>執行接種之醫師及醫療院所核章</w:t>
      </w:r>
    </w:p>
    <w:sectPr w:rsidR="0064579A">
      <w:headerReference w:type="default" r:id="rId7"/>
      <w:footerReference w:type="default" r:id="rId8"/>
      <w:pgSz w:w="16838" w:h="11906" w:orient="landscape"/>
      <w:pgMar w:top="1134" w:right="993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DCB" w:rsidRDefault="009A5DCB">
      <w:r>
        <w:separator/>
      </w:r>
    </w:p>
  </w:endnote>
  <w:endnote w:type="continuationSeparator" w:id="0">
    <w:p w:rsidR="009A5DCB" w:rsidRDefault="009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E2A" w:rsidRDefault="009A5DCB">
    <w:pPr>
      <w:pStyle w:val="a8"/>
      <w:rPr>
        <w:rFonts w:ascii="Times New Roman" w:hAnsi="Times New Roman"/>
        <w:sz w:val="28"/>
        <w:szCs w:val="28"/>
      </w:rPr>
    </w:pPr>
  </w:p>
  <w:p w:rsidR="00FC4E2A" w:rsidRDefault="009A5D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DCB" w:rsidRDefault="009A5DCB">
      <w:r>
        <w:rPr>
          <w:color w:val="000000"/>
        </w:rPr>
        <w:separator/>
      </w:r>
    </w:p>
  </w:footnote>
  <w:footnote w:type="continuationSeparator" w:id="0">
    <w:p w:rsidR="009A5DCB" w:rsidRDefault="009A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E2A" w:rsidRDefault="009A5DC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7B04B45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703E1"/>
    <w:multiLevelType w:val="multilevel"/>
    <w:tmpl w:val="03DAFE88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579A"/>
    <w:rsid w:val="0064579A"/>
    <w:rsid w:val="0079034C"/>
    <w:rsid w:val="009A5DCB"/>
    <w:rsid w:val="00E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248C1-BBFF-4D61-9482-354A1612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0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2024-07-19T08:24:00Z</cp:lastPrinted>
  <dcterms:created xsi:type="dcterms:W3CDTF">2024-08-06T10:18:00Z</dcterms:created>
  <dcterms:modified xsi:type="dcterms:W3CDTF">2024-08-06T10:18:00Z</dcterms:modified>
</cp:coreProperties>
</file>