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63" w:rsidRDefault="00571E0B">
      <w:pPr>
        <w:tabs>
          <w:tab w:val="left" w:pos="3828"/>
        </w:tabs>
        <w:spacing w:before="120"/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36"/>
        </w:rPr>
        <w:t>__________</w:t>
      </w:r>
      <w:r>
        <w:rPr>
          <w:rFonts w:eastAsia="標楷體"/>
          <w:b/>
          <w:color w:val="000000"/>
          <w:sz w:val="36"/>
          <w:szCs w:val="26"/>
        </w:rPr>
        <w:t>縣（市）「</w:t>
      </w:r>
      <w:proofErr w:type="gramStart"/>
      <w:r>
        <w:rPr>
          <w:rFonts w:ascii="Times New Roman" w:eastAsia="標楷體" w:hAnsi="Times New Roman"/>
          <w:b/>
          <w:sz w:val="36"/>
          <w:szCs w:val="36"/>
          <w:u w:val="single"/>
        </w:rPr>
        <w:t>113</w:t>
      </w:r>
      <w:proofErr w:type="gramEnd"/>
      <w:r>
        <w:rPr>
          <w:rFonts w:eastAsia="標楷體"/>
          <w:b/>
          <w:color w:val="000000"/>
          <w:sz w:val="36"/>
          <w:szCs w:val="26"/>
        </w:rPr>
        <w:t>年度流感疫苗接種計畫」衛生等單位之防疫相關人員接種人數統計表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2258"/>
        <w:gridCol w:w="724"/>
        <w:gridCol w:w="395"/>
        <w:gridCol w:w="2624"/>
        <w:gridCol w:w="1114"/>
        <w:gridCol w:w="1990"/>
        <w:gridCol w:w="698"/>
        <w:gridCol w:w="2466"/>
      </w:tblGrid>
      <w:tr w:rsidR="00045D63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5307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接種對象類別：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衛生單位防疫人員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各消防單位實際擔任救護車緊急救護工作之人員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空中救護勤務人員</w:t>
            </w: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5307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第一線海巡、岸巡人員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國際機場、港口入境安全檢查、證照查驗及第一線關務人員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法醫師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415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填報機關：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聯絡人：</w:t>
            </w:r>
          </w:p>
        </w:tc>
        <w:tc>
          <w:tcPr>
            <w:tcW w:w="2688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246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296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填表日期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88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jc w:val="righ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頁，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鄉鎮</w:t>
            </w:r>
          </w:p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市區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機關</w:t>
            </w:r>
          </w:p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2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接種對象人數</w:t>
            </w: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總人數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擬接種人數</w:t>
            </w: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571E0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5D63" w:rsidRDefault="00045D6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5D6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29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填表人簽名或核章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_____________________</w:t>
            </w:r>
          </w:p>
        </w:tc>
        <w:tc>
          <w:tcPr>
            <w:tcW w:w="11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5D63" w:rsidRDefault="00045D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38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5D63" w:rsidRDefault="00045D63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54" w:type="dxa"/>
            <w:gridSpan w:val="3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5D63" w:rsidRDefault="00571E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覆核人簽名或核章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____________________</w:t>
            </w:r>
          </w:p>
        </w:tc>
      </w:tr>
    </w:tbl>
    <w:p w:rsidR="00045D63" w:rsidRDefault="00045D63"/>
    <w:sectPr w:rsidR="00045D63">
      <w:pgSz w:w="16838" w:h="11906" w:orient="landscape"/>
      <w:pgMar w:top="964" w:right="567" w:bottom="964" w:left="96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0B" w:rsidRDefault="00571E0B">
      <w:r>
        <w:separator/>
      </w:r>
    </w:p>
  </w:endnote>
  <w:endnote w:type="continuationSeparator" w:id="0">
    <w:p w:rsidR="00571E0B" w:rsidRDefault="0057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0B" w:rsidRDefault="00571E0B">
      <w:r>
        <w:rPr>
          <w:color w:val="000000"/>
        </w:rPr>
        <w:separator/>
      </w:r>
    </w:p>
  </w:footnote>
  <w:footnote w:type="continuationSeparator" w:id="0">
    <w:p w:rsidR="00571E0B" w:rsidRDefault="0057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5D63"/>
    <w:rsid w:val="00045D63"/>
    <w:rsid w:val="00571E0B"/>
    <w:rsid w:val="00E33102"/>
    <w:rsid w:val="00F0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74BC6-E606-4229-89CF-7A05E119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李柏萱</dc:creator>
  <dc:description/>
  <cp:lastModifiedBy>莊梅鈺</cp:lastModifiedBy>
  <cp:revision>2</cp:revision>
  <dcterms:created xsi:type="dcterms:W3CDTF">2024-08-06T10:15:00Z</dcterms:created>
  <dcterms:modified xsi:type="dcterms:W3CDTF">2024-08-06T10:15:00Z</dcterms:modified>
</cp:coreProperties>
</file>