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AC" w:rsidRDefault="00222567">
      <w:pPr>
        <w:widowControl/>
        <w:ind w:left="896" w:hanging="186"/>
        <w:jc w:val="center"/>
      </w:pPr>
      <w:r>
        <w:rPr>
          <w:rFonts w:ascii="Times New Roman" w:eastAsia="標楷體" w:hAnsi="Times New Roman"/>
          <w:b/>
          <w:color w:val="000000"/>
          <w:sz w:val="36"/>
        </w:rPr>
        <w:t>_________</w:t>
      </w:r>
      <w:r>
        <w:rPr>
          <w:rFonts w:ascii="Times New Roman" w:eastAsia="標楷體" w:hAnsi="Times New Roman"/>
          <w:b/>
          <w:sz w:val="36"/>
          <w:szCs w:val="36"/>
        </w:rPr>
        <w:t>縣（市）「</w:t>
      </w:r>
      <w:proofErr w:type="gramStart"/>
      <w:r>
        <w:rPr>
          <w:rFonts w:ascii="Times New Roman" w:hAnsi="Times New Roman"/>
          <w:b/>
          <w:kern w:val="0"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年度</w:t>
      </w:r>
      <w:r>
        <w:rPr>
          <w:rFonts w:ascii="Times New Roman" w:eastAsia="標楷體" w:hAnsi="Times New Roman"/>
          <w:b/>
          <w:sz w:val="36"/>
          <w:szCs w:val="36"/>
        </w:rPr>
        <w:t>COVID-19</w:t>
      </w:r>
      <w:r>
        <w:rPr>
          <w:rFonts w:ascii="Times New Roman" w:eastAsia="標楷體" w:hAnsi="Times New Roman"/>
          <w:b/>
          <w:sz w:val="36"/>
          <w:szCs w:val="36"/>
        </w:rPr>
        <w:t>疫苗接種計畫」執業登記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事人員及</w:t>
      </w:r>
      <w:bookmarkStart w:id="0" w:name="_GoBack"/>
      <w:bookmarkEnd w:id="0"/>
    </w:p>
    <w:p w:rsidR="004D19AC" w:rsidRDefault="00222567">
      <w:pPr>
        <w:widowControl/>
        <w:ind w:left="919" w:hanging="209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醫療院所非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事人員調查統計表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1605"/>
        <w:gridCol w:w="1169"/>
        <w:gridCol w:w="1020"/>
        <w:gridCol w:w="1005"/>
        <w:gridCol w:w="297"/>
        <w:gridCol w:w="599"/>
        <w:gridCol w:w="109"/>
        <w:gridCol w:w="1005"/>
        <w:gridCol w:w="212"/>
        <w:gridCol w:w="794"/>
        <w:gridCol w:w="1005"/>
        <w:gridCol w:w="1005"/>
        <w:gridCol w:w="1005"/>
        <w:gridCol w:w="112"/>
        <w:gridCol w:w="908"/>
        <w:gridCol w:w="1247"/>
        <w:gridCol w:w="744"/>
        <w:gridCol w:w="279"/>
      </w:tblGrid>
      <w:tr w:rsidR="004D19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21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2225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填表日期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17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222567">
            <w:pPr>
              <w:widowControl/>
              <w:ind w:left="-607" w:hanging="607"/>
              <w:jc w:val="righ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頁，共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頁，</w:t>
            </w:r>
          </w:p>
          <w:p w:rsidR="004D19AC" w:rsidRDefault="004D19AC">
            <w:pPr>
              <w:widowControl/>
              <w:ind w:firstLine="8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鄉鎮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       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市區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醫療（事）機構名稱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醫院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層級別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合計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總人數</w:t>
            </w:r>
          </w:p>
        </w:tc>
        <w:tc>
          <w:tcPr>
            <w:tcW w:w="8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接種對象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備註</w:t>
            </w:r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執業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事人員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編制內</w:t>
            </w:r>
          </w:p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非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事人員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實習學生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衛生保健志工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是否具有疫苗領取及存放冷藏設備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是否具有自行接種能力</w:t>
            </w:r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D19AC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8038" w:type="dxa"/>
            <w:gridSpan w:val="10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222567">
            <w:pPr>
              <w:widowControl/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-2628899</wp:posOffset>
                      </wp:positionH>
                      <wp:positionV relativeFrom="paragraph">
                        <wp:posOffset>-6345</wp:posOffset>
                      </wp:positionV>
                      <wp:extent cx="2533016" cy="1403988"/>
                      <wp:effectExtent l="0" t="0" r="634" b="5712"/>
                      <wp:wrapTight wrapText="bothSides">
                        <wp:wrapPolygon edited="0">
                          <wp:start x="0" y="0"/>
                          <wp:lineTo x="0" y="21395"/>
                          <wp:lineTo x="21443" y="21395"/>
                          <wp:lineTo x="21443" y="0"/>
                          <wp:lineTo x="0" y="0"/>
                        </wp:wrapPolygon>
                      </wp:wrapTight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016" cy="1403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D19AC" w:rsidRDefault="00222567">
                                  <w:pP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附註：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COVID-19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疫苗為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JN.1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207pt;margin-top:-.5pt;width:199.45pt;height:110.5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" stroked="f">
                      <v:textbox style="mso-fit-shape-to-text:t">
                        <w:txbxContent>
                          <w:p w:rsidR="004D19AC" w:rsidRDefault="00222567">
                            <w:pP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附註：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COVID-19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疫苗為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JN.1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4D19AC" w:rsidRDefault="004D19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D19AC" w:rsidRDefault="002225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填表人簽名或核章</w:t>
            </w:r>
          </w:p>
        </w:tc>
        <w:tc>
          <w:tcPr>
            <w:tcW w:w="6820" w:type="dxa"/>
            <w:gridSpan w:val="8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AC" w:rsidRDefault="004D19AC">
            <w:pPr>
              <w:widowControl/>
              <w:ind w:firstLine="8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D19AC" w:rsidRDefault="004D19AC">
            <w:pPr>
              <w:widowControl/>
              <w:ind w:firstLine="8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D19AC" w:rsidRDefault="00222567">
            <w:pPr>
              <w:widowControl/>
              <w:ind w:firstLine="840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覆核人簽名或核章</w:t>
            </w:r>
          </w:p>
        </w:tc>
        <w:tc>
          <w:tcPr>
            <w:tcW w:w="2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9AC" w:rsidRDefault="004D19AC">
            <w:pPr>
              <w:widowControl/>
              <w:ind w:firstLine="840"/>
              <w:jc w:val="both"/>
            </w:pPr>
          </w:p>
        </w:tc>
      </w:tr>
    </w:tbl>
    <w:p w:rsidR="004D19AC" w:rsidRDefault="004D19AC">
      <w:pPr>
        <w:spacing w:before="100" w:after="100" w:line="440" w:lineRule="exact"/>
        <w:rPr>
          <w:rFonts w:ascii="Times New Roman" w:eastAsia="標楷體" w:hAnsi="Times New Roman"/>
          <w:sz w:val="28"/>
          <w:szCs w:val="24"/>
        </w:rPr>
      </w:pPr>
    </w:p>
    <w:sectPr w:rsidR="004D19AC">
      <w:headerReference w:type="default" r:id="rId7"/>
      <w:pgSz w:w="16838" w:h="11906" w:orient="landscape"/>
      <w:pgMar w:top="1134" w:right="567" w:bottom="1133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67" w:rsidRDefault="00222567">
      <w:r>
        <w:separator/>
      </w:r>
    </w:p>
  </w:endnote>
  <w:endnote w:type="continuationSeparator" w:id="0">
    <w:p w:rsidR="00222567" w:rsidRDefault="002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67" w:rsidRDefault="00222567">
      <w:r>
        <w:rPr>
          <w:color w:val="000000"/>
        </w:rPr>
        <w:separator/>
      </w:r>
    </w:p>
  </w:footnote>
  <w:footnote w:type="continuationSeparator" w:id="0">
    <w:p w:rsidR="00222567" w:rsidRDefault="0022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08" w:rsidRDefault="0022256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D4FBC0E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A3155"/>
    <w:multiLevelType w:val="multilevel"/>
    <w:tmpl w:val="9BC8D6EE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19AC"/>
    <w:rsid w:val="00222567"/>
    <w:rsid w:val="004D19AC"/>
    <w:rsid w:val="005E1447"/>
    <w:rsid w:val="00C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CC5CE-7C74-4508-AFFE-C5847D27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textAlignment w:val="baseline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51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51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51" w:lineRule="auto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 w:line="251" w:lineRule="auto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  <w:textAlignment w:val="baseline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莊梅鈺</cp:lastModifiedBy>
  <cp:revision>2</cp:revision>
  <cp:lastPrinted>2024-07-03T07:16:00Z</cp:lastPrinted>
  <dcterms:created xsi:type="dcterms:W3CDTF">2024-08-06T10:10:00Z</dcterms:created>
  <dcterms:modified xsi:type="dcterms:W3CDTF">2024-08-06T10:10:00Z</dcterms:modified>
</cp:coreProperties>
</file>